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910C" w14:textId="77777777" w:rsidR="00EA39D0" w:rsidRPr="001117A1" w:rsidRDefault="00712962" w:rsidP="00F408DE">
      <w:pPr>
        <w:pStyle w:val="Heading1"/>
        <w:spacing w:before="240"/>
      </w:pPr>
      <w:r w:rsidRPr="001117A1">
        <w:t>Inside Corporate Finance</w:t>
      </w:r>
    </w:p>
    <w:p w14:paraId="520930F1" w14:textId="77777777" w:rsidR="00957E59" w:rsidRPr="001117A1" w:rsidRDefault="00957E59" w:rsidP="00957E59">
      <w:pPr>
        <w:rPr>
          <w:i/>
        </w:rPr>
      </w:pPr>
      <w:bookmarkStart w:id="0" w:name="_Hlk199318921"/>
      <w:r w:rsidRPr="001117A1">
        <w:rPr>
          <w:i/>
        </w:rPr>
        <w:t xml:space="preserve">The Final Test consists of a question bank that includes 20 questions (all 20 questions are listed below for testing purposes). Each time the Final Test module is entered, only 10 of the 20 questions will be included in the Final Test. The 10 questions pulled into the Final Test are randomized. Additionally, the question order and answers to each question are randomized. Correct answers for all questions are in bold below. </w:t>
      </w:r>
    </w:p>
    <w:bookmarkEnd w:id="0"/>
    <w:p w14:paraId="45A7661E" w14:textId="77777777" w:rsidR="00957E59" w:rsidRPr="001117A1" w:rsidRDefault="00957E59" w:rsidP="00957E59">
      <w:pPr>
        <w:rPr>
          <w:i/>
        </w:rPr>
      </w:pPr>
      <w:r w:rsidRPr="001117A1">
        <w:rPr>
          <w:i/>
        </w:rPr>
        <w:t>Correct answers are in bold.</w:t>
      </w:r>
    </w:p>
    <w:p w14:paraId="4F3B39A6" w14:textId="77777777" w:rsidR="00575101" w:rsidRPr="001117A1" w:rsidRDefault="00943B0B" w:rsidP="00AF25D6">
      <w:pPr>
        <w:pStyle w:val="Heading2"/>
      </w:pPr>
      <w:r w:rsidRPr="001117A1">
        <w:t>C</w:t>
      </w:r>
      <w:r w:rsidR="001B3B42" w:rsidRPr="001117A1">
        <w:t>ourse Objectives</w:t>
      </w:r>
    </w:p>
    <w:p w14:paraId="2E1F694D" w14:textId="76C8B2FF" w:rsidR="00D3495B" w:rsidRPr="001117A1" w:rsidRDefault="00B66124" w:rsidP="00D3495B">
      <w:pPr>
        <w:pStyle w:val="ListParagraph"/>
        <w:numPr>
          <w:ilvl w:val="0"/>
          <w:numId w:val="28"/>
        </w:numPr>
        <w:spacing w:before="240"/>
        <w:rPr>
          <w:rFonts w:cs="Calibri"/>
        </w:rPr>
      </w:pPr>
      <w:r w:rsidRPr="001117A1">
        <w:rPr>
          <w:rFonts w:cs="Calibri"/>
        </w:rPr>
        <w:t>Name corporate finance customers</w:t>
      </w:r>
      <w:r w:rsidR="00D3495B" w:rsidRPr="001117A1">
        <w:rPr>
          <w:rFonts w:cs="Calibri"/>
        </w:rPr>
        <w:t xml:space="preserve"> </w:t>
      </w:r>
    </w:p>
    <w:p w14:paraId="06177A34" w14:textId="220B68DE" w:rsidR="00D3495B" w:rsidRPr="001117A1" w:rsidRDefault="00B66124" w:rsidP="00D3495B">
      <w:pPr>
        <w:pStyle w:val="ListParagraph"/>
        <w:numPr>
          <w:ilvl w:val="0"/>
          <w:numId w:val="28"/>
        </w:numPr>
        <w:spacing w:before="240"/>
        <w:rPr>
          <w:rFonts w:cs="Calibri"/>
        </w:rPr>
      </w:pPr>
      <w:r w:rsidRPr="001117A1">
        <w:rPr>
          <w:rFonts w:cs="Calibri"/>
        </w:rPr>
        <w:t>List different types of corporate finance providers</w:t>
      </w:r>
      <w:r w:rsidR="00D3495B" w:rsidRPr="001117A1">
        <w:rPr>
          <w:rFonts w:cs="Calibri"/>
        </w:rPr>
        <w:t xml:space="preserve"> </w:t>
      </w:r>
    </w:p>
    <w:p w14:paraId="4DB7DE74" w14:textId="2AC2DC13" w:rsidR="00D3495B" w:rsidRPr="001117A1" w:rsidRDefault="00B66124" w:rsidP="00D3495B">
      <w:pPr>
        <w:pStyle w:val="ListParagraph"/>
        <w:numPr>
          <w:ilvl w:val="0"/>
          <w:numId w:val="28"/>
        </w:numPr>
        <w:spacing w:before="240"/>
        <w:rPr>
          <w:rFonts w:cs="Calibri"/>
        </w:rPr>
      </w:pPr>
      <w:r w:rsidRPr="001117A1">
        <w:rPr>
          <w:rFonts w:cs="Calibri"/>
        </w:rPr>
        <w:t>Recall corporate finance products and services</w:t>
      </w:r>
      <w:r w:rsidR="00D3495B" w:rsidRPr="001117A1">
        <w:rPr>
          <w:rFonts w:cs="Calibri"/>
        </w:rPr>
        <w:t xml:space="preserve"> </w:t>
      </w:r>
    </w:p>
    <w:p w14:paraId="21DDDF82" w14:textId="10818D10" w:rsidR="00D3495B" w:rsidRPr="001117A1" w:rsidRDefault="00B66124" w:rsidP="00D3495B">
      <w:pPr>
        <w:pStyle w:val="ListParagraph"/>
        <w:numPr>
          <w:ilvl w:val="0"/>
          <w:numId w:val="28"/>
        </w:numPr>
        <w:spacing w:before="240"/>
        <w:rPr>
          <w:rFonts w:cs="Calibri"/>
        </w:rPr>
      </w:pPr>
      <w:r w:rsidRPr="001117A1">
        <w:rPr>
          <w:rFonts w:cs="Calibri"/>
        </w:rPr>
        <w:t xml:space="preserve">Recognize important executives within corporate finance </w:t>
      </w:r>
    </w:p>
    <w:p w14:paraId="57D4501F" w14:textId="550D4F37" w:rsidR="00D3495B" w:rsidRPr="001117A1" w:rsidRDefault="00B66124" w:rsidP="00D3495B">
      <w:pPr>
        <w:pStyle w:val="ListParagraph"/>
        <w:numPr>
          <w:ilvl w:val="0"/>
          <w:numId w:val="28"/>
        </w:numPr>
        <w:spacing w:before="240"/>
        <w:rPr>
          <w:rFonts w:cs="Calibri"/>
        </w:rPr>
      </w:pPr>
      <w:r w:rsidRPr="001117A1">
        <w:rPr>
          <w:rFonts w:cs="Calibri"/>
        </w:rPr>
        <w:t xml:space="preserve">Identify the challenges facing the corporate finance industry </w:t>
      </w:r>
    </w:p>
    <w:p w14:paraId="4D86DA93" w14:textId="77777777" w:rsidR="00957E59" w:rsidRPr="001117A1" w:rsidRDefault="00957E59" w:rsidP="00957E59">
      <w:pPr>
        <w:pStyle w:val="Heading2"/>
      </w:pPr>
      <w:r w:rsidRPr="001117A1">
        <w:t>Question Bank for Objective #1</w:t>
      </w:r>
    </w:p>
    <w:p w14:paraId="497C0E12" w14:textId="77777777" w:rsidR="00957E59" w:rsidRPr="001117A1" w:rsidRDefault="00957E59" w:rsidP="00957E59">
      <w:pPr>
        <w:pStyle w:val="Heading3"/>
        <w:rPr>
          <w:rFonts w:ascii="Aptos" w:hAnsi="Aptos" w:cs="Aptos"/>
          <w:b w:val="0"/>
          <w:bCs w:val="0"/>
          <w:sz w:val="32"/>
          <w:szCs w:val="32"/>
        </w:rPr>
      </w:pPr>
      <w:r w:rsidRPr="001117A1">
        <w:rPr>
          <w:rFonts w:ascii="Aptos" w:hAnsi="Aptos" w:cs="Aptos"/>
          <w:sz w:val="32"/>
          <w:szCs w:val="32"/>
        </w:rPr>
        <w:t>#1 (1a)</w:t>
      </w:r>
    </w:p>
    <w:p w14:paraId="3734AC1F" w14:textId="77777777" w:rsidR="00957E59" w:rsidRPr="001117A1" w:rsidRDefault="00957E59" w:rsidP="00957E59">
      <w:pPr>
        <w:rPr>
          <w:b/>
          <w:sz w:val="26"/>
          <w:szCs w:val="26"/>
        </w:rPr>
      </w:pPr>
      <w:r w:rsidRPr="001117A1">
        <w:rPr>
          <w:b/>
          <w:sz w:val="26"/>
          <w:szCs w:val="26"/>
        </w:rPr>
        <w:t xml:space="preserve">What organization is likely to be a client of a large financial institution's Corporate Finance group? Select the best answer. </w:t>
      </w:r>
    </w:p>
    <w:p w14:paraId="7ABBE418" w14:textId="77777777" w:rsidR="00957E59" w:rsidRPr="001117A1" w:rsidRDefault="00957E59" w:rsidP="00957E59">
      <w:pPr>
        <w:ind w:left="720"/>
        <w:rPr>
          <w:b/>
        </w:rPr>
      </w:pPr>
      <w:r w:rsidRPr="001117A1">
        <w:rPr>
          <w:b/>
        </w:rPr>
        <w:t>A government agency</w:t>
      </w:r>
    </w:p>
    <w:p w14:paraId="152A6DD3" w14:textId="77777777" w:rsidR="00957E59" w:rsidRPr="001117A1" w:rsidRDefault="00957E59" w:rsidP="00957E59">
      <w:pPr>
        <w:ind w:left="720"/>
      </w:pPr>
      <w:r w:rsidRPr="001117A1">
        <w:t>An individual investor</w:t>
      </w:r>
    </w:p>
    <w:p w14:paraId="17C3E9EF" w14:textId="77777777" w:rsidR="00957E59" w:rsidRPr="001117A1" w:rsidRDefault="00957E59" w:rsidP="00957E59">
      <w:pPr>
        <w:ind w:left="720"/>
        <w:rPr>
          <w:bCs/>
        </w:rPr>
      </w:pPr>
      <w:r w:rsidRPr="001117A1">
        <w:rPr>
          <w:bCs/>
        </w:rPr>
        <w:t>A small business</w:t>
      </w:r>
    </w:p>
    <w:p w14:paraId="51F224BB" w14:textId="77777777" w:rsidR="00957E59" w:rsidRPr="001117A1" w:rsidRDefault="00957E59" w:rsidP="00957E59">
      <w:pPr>
        <w:ind w:left="720"/>
      </w:pPr>
      <w:r w:rsidRPr="001117A1">
        <w:t>An ultra-high net worth investor</w:t>
      </w:r>
    </w:p>
    <w:p w14:paraId="686CEBB0" w14:textId="618E669A" w:rsidR="00F713AF" w:rsidRPr="001117A1" w:rsidRDefault="00F713AF" w:rsidP="00F713AF">
      <w:pPr>
        <w:pStyle w:val="Heading3"/>
        <w:rPr>
          <w:rFonts w:ascii="Aptos" w:hAnsi="Aptos" w:cs="Aptos"/>
          <w:b w:val="0"/>
          <w:bCs w:val="0"/>
          <w:sz w:val="32"/>
          <w:szCs w:val="32"/>
        </w:rPr>
      </w:pPr>
      <w:r w:rsidRPr="001117A1">
        <w:rPr>
          <w:rFonts w:ascii="Aptos" w:hAnsi="Aptos" w:cs="Aptos"/>
          <w:sz w:val="32"/>
          <w:szCs w:val="32"/>
        </w:rPr>
        <w:t>#2 (2a)</w:t>
      </w:r>
    </w:p>
    <w:p w14:paraId="71F8A187" w14:textId="77777777" w:rsidR="00F713AF" w:rsidRPr="001117A1" w:rsidRDefault="00F713AF" w:rsidP="00F713AF">
      <w:pPr>
        <w:rPr>
          <w:b/>
          <w:sz w:val="26"/>
          <w:szCs w:val="26"/>
        </w:rPr>
      </w:pPr>
      <w:r w:rsidRPr="001117A1">
        <w:rPr>
          <w:b/>
          <w:sz w:val="26"/>
          <w:szCs w:val="26"/>
        </w:rPr>
        <w:t>Corporate finance services are primarily offered to which groups? Select the best answer.</w:t>
      </w:r>
    </w:p>
    <w:p w14:paraId="2EF662A4" w14:textId="77777777" w:rsidR="00F713AF" w:rsidRPr="001117A1" w:rsidRDefault="00F713AF" w:rsidP="00F713AF">
      <w:pPr>
        <w:ind w:left="720"/>
      </w:pPr>
      <w:r w:rsidRPr="001117A1">
        <w:t>Individual retail banking customers</w:t>
      </w:r>
    </w:p>
    <w:p w14:paraId="43A70771" w14:textId="77777777" w:rsidR="00F713AF" w:rsidRPr="001117A1" w:rsidRDefault="00F713AF" w:rsidP="00F713AF">
      <w:pPr>
        <w:ind w:left="720"/>
        <w:rPr>
          <w:b/>
          <w:bCs/>
        </w:rPr>
      </w:pPr>
      <w:r w:rsidRPr="001117A1">
        <w:rPr>
          <w:b/>
          <w:bCs/>
        </w:rPr>
        <w:t xml:space="preserve">Middle-market and large businesses </w:t>
      </w:r>
    </w:p>
    <w:p w14:paraId="66B359B3" w14:textId="77777777" w:rsidR="00F713AF" w:rsidRPr="001117A1" w:rsidRDefault="00F713AF" w:rsidP="00F713AF">
      <w:pPr>
        <w:ind w:left="720"/>
      </w:pPr>
      <w:r w:rsidRPr="001117A1">
        <w:t xml:space="preserve">Only high net worth individuals </w:t>
      </w:r>
    </w:p>
    <w:p w14:paraId="7D39A433" w14:textId="0928362F" w:rsidR="00F713AF" w:rsidRPr="001117A1" w:rsidRDefault="00F713AF" w:rsidP="00F713AF">
      <w:pPr>
        <w:ind w:left="720"/>
      </w:pPr>
      <w:r w:rsidRPr="001117A1">
        <w:t>All of the above</w:t>
      </w:r>
    </w:p>
    <w:p w14:paraId="7E78E502" w14:textId="6028B146" w:rsidR="00957E59" w:rsidRPr="001117A1" w:rsidRDefault="00957E59" w:rsidP="00957E59">
      <w:pPr>
        <w:pStyle w:val="Heading2"/>
      </w:pPr>
      <w:r w:rsidRPr="001117A1">
        <w:lastRenderedPageBreak/>
        <w:t>Question Bank for Objective #2</w:t>
      </w:r>
    </w:p>
    <w:p w14:paraId="7EF67130" w14:textId="13276DFE" w:rsidR="00957E59" w:rsidRPr="001117A1" w:rsidRDefault="00957E59" w:rsidP="00957E59">
      <w:pPr>
        <w:pStyle w:val="Heading3"/>
        <w:rPr>
          <w:rFonts w:ascii="Aptos" w:hAnsi="Aptos" w:cs="Aptos"/>
          <w:b w:val="0"/>
          <w:bCs w:val="0"/>
          <w:sz w:val="32"/>
          <w:szCs w:val="32"/>
        </w:rPr>
      </w:pPr>
      <w:r w:rsidRPr="001117A1">
        <w:rPr>
          <w:rFonts w:ascii="Aptos" w:hAnsi="Aptos" w:cs="Aptos"/>
          <w:sz w:val="32"/>
          <w:szCs w:val="32"/>
        </w:rPr>
        <w:t>#</w:t>
      </w:r>
      <w:r w:rsidR="00F713AF" w:rsidRPr="001117A1">
        <w:rPr>
          <w:rFonts w:ascii="Aptos" w:hAnsi="Aptos" w:cs="Aptos"/>
          <w:sz w:val="32"/>
          <w:szCs w:val="32"/>
        </w:rPr>
        <w:t>3</w:t>
      </w:r>
      <w:r w:rsidRPr="001117A1">
        <w:rPr>
          <w:rFonts w:ascii="Aptos" w:hAnsi="Aptos" w:cs="Aptos"/>
          <w:sz w:val="32"/>
          <w:szCs w:val="32"/>
        </w:rPr>
        <w:t xml:space="preserve"> (1b)</w:t>
      </w:r>
    </w:p>
    <w:p w14:paraId="01DE018C" w14:textId="77777777" w:rsidR="00957E59" w:rsidRPr="001117A1" w:rsidRDefault="00957E59" w:rsidP="00957E59">
      <w:pPr>
        <w:rPr>
          <w:b/>
          <w:sz w:val="26"/>
          <w:szCs w:val="26"/>
        </w:rPr>
      </w:pPr>
      <w:r w:rsidRPr="001117A1">
        <w:rPr>
          <w:b/>
          <w:sz w:val="26"/>
          <w:szCs w:val="26"/>
        </w:rPr>
        <w:t xml:space="preserve">Which are likely to be clients of a large financial institution's Corporate Finance group? Select all that apply. </w:t>
      </w:r>
    </w:p>
    <w:p w14:paraId="3CEDF96E" w14:textId="77777777" w:rsidR="00957E59" w:rsidRPr="001117A1" w:rsidRDefault="00957E59" w:rsidP="00957E59">
      <w:pPr>
        <w:ind w:left="720"/>
        <w:rPr>
          <w:b/>
        </w:rPr>
      </w:pPr>
      <w:r w:rsidRPr="001117A1">
        <w:rPr>
          <w:b/>
        </w:rPr>
        <w:t>Public hospitals</w:t>
      </w:r>
    </w:p>
    <w:p w14:paraId="1086B2D4" w14:textId="77777777" w:rsidR="00957E59" w:rsidRPr="001117A1" w:rsidRDefault="00957E59" w:rsidP="00957E59">
      <w:pPr>
        <w:ind w:left="720"/>
        <w:rPr>
          <w:b/>
        </w:rPr>
      </w:pPr>
      <w:r w:rsidRPr="001117A1">
        <w:rPr>
          <w:b/>
        </w:rPr>
        <w:t>Universities</w:t>
      </w:r>
    </w:p>
    <w:p w14:paraId="1A872C89" w14:textId="77777777" w:rsidR="00957E59" w:rsidRPr="001117A1" w:rsidRDefault="00957E59" w:rsidP="00957E59">
      <w:pPr>
        <w:ind w:left="720"/>
        <w:rPr>
          <w:b/>
        </w:rPr>
      </w:pPr>
      <w:r w:rsidRPr="001117A1">
        <w:rPr>
          <w:b/>
        </w:rPr>
        <w:t>Foreign governments</w:t>
      </w:r>
    </w:p>
    <w:p w14:paraId="4EC43C1D" w14:textId="77777777" w:rsidR="00957E59" w:rsidRPr="001117A1" w:rsidRDefault="00957E59" w:rsidP="00957E59">
      <w:pPr>
        <w:ind w:left="720"/>
      </w:pPr>
      <w:r w:rsidRPr="001117A1">
        <w:t>Mass market customers</w:t>
      </w:r>
    </w:p>
    <w:p w14:paraId="599C2CBD" w14:textId="7F6712FE" w:rsidR="00957E59" w:rsidRPr="001117A1" w:rsidRDefault="00957E59" w:rsidP="00957E59">
      <w:pPr>
        <w:pStyle w:val="Heading3"/>
        <w:rPr>
          <w:rFonts w:ascii="Aptos" w:hAnsi="Aptos" w:cs="Aptos"/>
          <w:b w:val="0"/>
          <w:bCs w:val="0"/>
          <w:sz w:val="32"/>
          <w:szCs w:val="32"/>
        </w:rPr>
      </w:pPr>
      <w:r w:rsidRPr="001117A1">
        <w:rPr>
          <w:rFonts w:ascii="Aptos" w:hAnsi="Aptos" w:cs="Aptos"/>
          <w:sz w:val="32"/>
          <w:szCs w:val="32"/>
        </w:rPr>
        <w:t>#</w:t>
      </w:r>
      <w:r w:rsidR="00F713AF" w:rsidRPr="001117A1">
        <w:rPr>
          <w:rFonts w:ascii="Aptos" w:hAnsi="Aptos" w:cs="Aptos"/>
          <w:sz w:val="32"/>
          <w:szCs w:val="32"/>
        </w:rPr>
        <w:t>4</w:t>
      </w:r>
      <w:r w:rsidRPr="001117A1">
        <w:rPr>
          <w:rFonts w:ascii="Aptos" w:hAnsi="Aptos" w:cs="Aptos"/>
          <w:sz w:val="32"/>
          <w:szCs w:val="32"/>
        </w:rPr>
        <w:t xml:space="preserve"> (2b)</w:t>
      </w:r>
    </w:p>
    <w:p w14:paraId="1A98F2F6" w14:textId="77777777" w:rsidR="00957E59" w:rsidRPr="001117A1" w:rsidRDefault="00957E59" w:rsidP="00957E59">
      <w:pPr>
        <w:rPr>
          <w:b/>
          <w:sz w:val="26"/>
          <w:szCs w:val="26"/>
        </w:rPr>
      </w:pPr>
      <w:r w:rsidRPr="001117A1">
        <w:rPr>
          <w:b/>
          <w:sz w:val="26"/>
          <w:szCs w:val="26"/>
        </w:rPr>
        <w:t>Which is a provider of corporate finance services? Select the best answer.</w:t>
      </w:r>
    </w:p>
    <w:p w14:paraId="78AD755F" w14:textId="77777777" w:rsidR="00957E59" w:rsidRPr="001117A1" w:rsidRDefault="00957E59" w:rsidP="00957E59">
      <w:pPr>
        <w:ind w:left="720"/>
        <w:rPr>
          <w:bCs/>
        </w:rPr>
      </w:pPr>
      <w:r w:rsidRPr="001117A1">
        <w:rPr>
          <w:bCs/>
        </w:rPr>
        <w:t>Governments</w:t>
      </w:r>
    </w:p>
    <w:p w14:paraId="317CAB95" w14:textId="77777777" w:rsidR="00957E59" w:rsidRPr="001117A1" w:rsidRDefault="00957E59" w:rsidP="00957E59">
      <w:pPr>
        <w:ind w:left="720"/>
        <w:rPr>
          <w:bCs/>
        </w:rPr>
      </w:pPr>
      <w:r w:rsidRPr="001117A1">
        <w:rPr>
          <w:b/>
        </w:rPr>
        <w:t>Investment banks</w:t>
      </w:r>
    </w:p>
    <w:p w14:paraId="16CF4687" w14:textId="77777777" w:rsidR="00957E59" w:rsidRPr="001117A1" w:rsidRDefault="00957E59" w:rsidP="00957E59">
      <w:pPr>
        <w:ind w:left="720"/>
        <w:rPr>
          <w:bCs/>
        </w:rPr>
      </w:pPr>
      <w:r w:rsidRPr="001117A1">
        <w:rPr>
          <w:bCs/>
        </w:rPr>
        <w:t>Brokerage firms</w:t>
      </w:r>
    </w:p>
    <w:p w14:paraId="28D162E4" w14:textId="77777777" w:rsidR="00957E59" w:rsidRPr="001117A1" w:rsidRDefault="00957E59" w:rsidP="00957E59">
      <w:pPr>
        <w:ind w:left="720"/>
      </w:pPr>
      <w:r w:rsidRPr="001117A1">
        <w:t>Investment management firms</w:t>
      </w:r>
    </w:p>
    <w:p w14:paraId="15297A1B" w14:textId="723DBC20" w:rsidR="00F713AF" w:rsidRPr="001117A1" w:rsidRDefault="00F713AF" w:rsidP="00F713AF">
      <w:pPr>
        <w:pStyle w:val="Heading3"/>
        <w:rPr>
          <w:rFonts w:ascii="Aptos" w:hAnsi="Aptos" w:cs="Aptos"/>
          <w:b w:val="0"/>
          <w:bCs w:val="0"/>
          <w:sz w:val="32"/>
          <w:szCs w:val="32"/>
        </w:rPr>
      </w:pPr>
      <w:r w:rsidRPr="001117A1">
        <w:rPr>
          <w:rFonts w:ascii="Aptos" w:hAnsi="Aptos" w:cs="Aptos"/>
          <w:sz w:val="32"/>
          <w:szCs w:val="32"/>
        </w:rPr>
        <w:t>#5 (3b)</w:t>
      </w:r>
    </w:p>
    <w:p w14:paraId="7EF13D71" w14:textId="77777777" w:rsidR="00F713AF" w:rsidRPr="001117A1" w:rsidRDefault="00F713AF" w:rsidP="00F713AF">
      <w:pPr>
        <w:rPr>
          <w:b/>
          <w:sz w:val="26"/>
          <w:szCs w:val="26"/>
        </w:rPr>
      </w:pPr>
      <w:r w:rsidRPr="001117A1">
        <w:rPr>
          <w:b/>
          <w:sz w:val="26"/>
          <w:szCs w:val="26"/>
        </w:rPr>
        <w:t>Which statement best explains why competition in the corporate finance business is intense? Select the best answer.</w:t>
      </w:r>
    </w:p>
    <w:p w14:paraId="41CFB93C" w14:textId="77777777" w:rsidR="00F713AF" w:rsidRPr="001117A1" w:rsidRDefault="00F713AF" w:rsidP="00F713AF">
      <w:pPr>
        <w:ind w:left="720"/>
      </w:pPr>
      <w:r w:rsidRPr="001117A1">
        <w:t>Because only large commercial banks are permitted to provide corporate finance services</w:t>
      </w:r>
    </w:p>
    <w:p w14:paraId="6CA99E36" w14:textId="0CA80EB3" w:rsidR="00F713AF" w:rsidRPr="001117A1" w:rsidRDefault="00F713AF" w:rsidP="00F713AF">
      <w:pPr>
        <w:ind w:left="720"/>
        <w:rPr>
          <w:b/>
          <w:bCs/>
        </w:rPr>
      </w:pPr>
      <w:r w:rsidRPr="001117A1">
        <w:rPr>
          <w:b/>
          <w:bCs/>
        </w:rPr>
        <w:t>Because many types of institutions offer similar services</w:t>
      </w:r>
    </w:p>
    <w:p w14:paraId="4C023B41" w14:textId="77777777" w:rsidR="00F713AF" w:rsidRPr="001117A1" w:rsidRDefault="00F713AF" w:rsidP="00F713AF">
      <w:pPr>
        <w:ind w:left="720"/>
      </w:pPr>
      <w:r w:rsidRPr="001117A1">
        <w:t>Because private equity firms control most corporate finance transactions</w:t>
      </w:r>
    </w:p>
    <w:p w14:paraId="0437C37D" w14:textId="40F9D8E2" w:rsidR="00F713AF" w:rsidRPr="001117A1" w:rsidRDefault="00F713AF" w:rsidP="00F713AF">
      <w:pPr>
        <w:ind w:left="720"/>
      </w:pPr>
      <w:r w:rsidRPr="001117A1">
        <w:t>Because credit unions are the fastest-growing providers of corporate finance services</w:t>
      </w:r>
    </w:p>
    <w:p w14:paraId="67D20BD1" w14:textId="73829A8D" w:rsidR="00957E59" w:rsidRPr="001117A1" w:rsidRDefault="00957E59" w:rsidP="00957E59">
      <w:pPr>
        <w:pStyle w:val="Heading2"/>
      </w:pPr>
      <w:r w:rsidRPr="001117A1">
        <w:t>Question Bank for Objective #3</w:t>
      </w:r>
    </w:p>
    <w:p w14:paraId="001C3482" w14:textId="7717A49A" w:rsidR="00957E59" w:rsidRPr="001117A1" w:rsidRDefault="00957E59" w:rsidP="00957E59">
      <w:pPr>
        <w:pStyle w:val="Heading3"/>
        <w:rPr>
          <w:rFonts w:ascii="Aptos" w:hAnsi="Aptos" w:cs="Aptos"/>
          <w:b w:val="0"/>
          <w:bCs w:val="0"/>
          <w:sz w:val="32"/>
          <w:szCs w:val="32"/>
        </w:rPr>
      </w:pPr>
      <w:r w:rsidRPr="001117A1">
        <w:rPr>
          <w:rFonts w:ascii="Aptos" w:hAnsi="Aptos" w:cs="Aptos"/>
          <w:sz w:val="32"/>
          <w:szCs w:val="32"/>
        </w:rPr>
        <w:t>#</w:t>
      </w:r>
      <w:r w:rsidR="00F713AF" w:rsidRPr="001117A1">
        <w:rPr>
          <w:rFonts w:ascii="Aptos" w:hAnsi="Aptos" w:cs="Aptos"/>
          <w:sz w:val="32"/>
          <w:szCs w:val="32"/>
        </w:rPr>
        <w:t>6</w:t>
      </w:r>
      <w:r w:rsidRPr="001117A1">
        <w:rPr>
          <w:rFonts w:ascii="Aptos" w:hAnsi="Aptos" w:cs="Aptos"/>
          <w:sz w:val="32"/>
          <w:szCs w:val="32"/>
        </w:rPr>
        <w:t xml:space="preserve"> (1c)</w:t>
      </w:r>
    </w:p>
    <w:p w14:paraId="7D7415BB" w14:textId="53C67715" w:rsidR="00957E59" w:rsidRPr="001117A1" w:rsidRDefault="00957E59" w:rsidP="00957E59">
      <w:pPr>
        <w:rPr>
          <w:b/>
          <w:sz w:val="26"/>
          <w:szCs w:val="26"/>
        </w:rPr>
      </w:pPr>
      <w:r w:rsidRPr="001117A1">
        <w:rPr>
          <w:b/>
          <w:sz w:val="26"/>
          <w:szCs w:val="26"/>
        </w:rPr>
        <w:t>What service helps clients raise capital by issuing new securities in the primary market?  Select the best answer.</w:t>
      </w:r>
    </w:p>
    <w:p w14:paraId="6972B00D" w14:textId="77777777" w:rsidR="00957E59" w:rsidRPr="001117A1" w:rsidRDefault="00957E59" w:rsidP="00957E59">
      <w:pPr>
        <w:ind w:left="720"/>
        <w:rPr>
          <w:b/>
        </w:rPr>
      </w:pPr>
      <w:r w:rsidRPr="001117A1">
        <w:rPr>
          <w:b/>
        </w:rPr>
        <w:t>Securities underwriting</w:t>
      </w:r>
    </w:p>
    <w:p w14:paraId="6FD8DA61" w14:textId="77777777" w:rsidR="00957E59" w:rsidRPr="001117A1" w:rsidRDefault="00957E59" w:rsidP="00957E59">
      <w:pPr>
        <w:ind w:left="720"/>
        <w:rPr>
          <w:bCs/>
        </w:rPr>
      </w:pPr>
      <w:r w:rsidRPr="001117A1">
        <w:rPr>
          <w:bCs/>
        </w:rPr>
        <w:t>Advisory services</w:t>
      </w:r>
    </w:p>
    <w:p w14:paraId="6D3EBE83" w14:textId="77777777" w:rsidR="00957E59" w:rsidRPr="001117A1" w:rsidRDefault="00957E59" w:rsidP="00957E59">
      <w:pPr>
        <w:ind w:left="720"/>
        <w:rPr>
          <w:bCs/>
        </w:rPr>
      </w:pPr>
      <w:r w:rsidRPr="001117A1">
        <w:rPr>
          <w:bCs/>
        </w:rPr>
        <w:t>Structured finance</w:t>
      </w:r>
    </w:p>
    <w:p w14:paraId="1B1F8A6C" w14:textId="77777777" w:rsidR="00957E59" w:rsidRPr="001117A1" w:rsidRDefault="00957E59" w:rsidP="00957E59">
      <w:pPr>
        <w:ind w:left="720"/>
      </w:pPr>
      <w:r w:rsidRPr="001117A1">
        <w:lastRenderedPageBreak/>
        <w:t>Lines of credit</w:t>
      </w:r>
    </w:p>
    <w:p w14:paraId="3E93994E" w14:textId="6CC57752" w:rsidR="00957E59" w:rsidRPr="001117A1" w:rsidRDefault="00F713AF" w:rsidP="00957E59">
      <w:pPr>
        <w:pStyle w:val="Heading3"/>
        <w:rPr>
          <w:rFonts w:ascii="Aptos" w:hAnsi="Aptos" w:cs="Aptos"/>
          <w:b w:val="0"/>
          <w:bCs w:val="0"/>
          <w:sz w:val="32"/>
          <w:szCs w:val="32"/>
        </w:rPr>
      </w:pPr>
      <w:r w:rsidRPr="001117A1">
        <w:rPr>
          <w:rFonts w:ascii="Aptos" w:hAnsi="Aptos" w:cs="Aptos"/>
          <w:sz w:val="32"/>
          <w:szCs w:val="32"/>
        </w:rPr>
        <w:t>7</w:t>
      </w:r>
      <w:r w:rsidR="00957E59" w:rsidRPr="001117A1">
        <w:rPr>
          <w:rFonts w:ascii="Aptos" w:hAnsi="Aptos" w:cs="Aptos"/>
          <w:sz w:val="32"/>
          <w:szCs w:val="32"/>
        </w:rPr>
        <w:t xml:space="preserve"> (2c)</w:t>
      </w:r>
    </w:p>
    <w:p w14:paraId="45917FFC" w14:textId="77777777" w:rsidR="00957E59" w:rsidRPr="001117A1" w:rsidRDefault="00957E59" w:rsidP="00957E59">
      <w:pPr>
        <w:rPr>
          <w:b/>
          <w:sz w:val="26"/>
          <w:szCs w:val="26"/>
        </w:rPr>
      </w:pPr>
      <w:r w:rsidRPr="001117A1">
        <w:rPr>
          <w:b/>
          <w:sz w:val="26"/>
          <w:szCs w:val="26"/>
        </w:rPr>
        <w:t>What type of loan is made to a single borrower by a group of lenders under one agreement? Select the best answer.</w:t>
      </w:r>
    </w:p>
    <w:p w14:paraId="79E7C3FB" w14:textId="77777777" w:rsidR="00957E59" w:rsidRPr="001117A1" w:rsidRDefault="00957E59" w:rsidP="00957E59">
      <w:pPr>
        <w:ind w:left="720"/>
        <w:rPr>
          <w:b/>
        </w:rPr>
      </w:pPr>
      <w:r w:rsidRPr="001117A1">
        <w:rPr>
          <w:b/>
        </w:rPr>
        <w:t>Syndicated loan</w:t>
      </w:r>
    </w:p>
    <w:p w14:paraId="4B56616E" w14:textId="77777777" w:rsidR="00957E59" w:rsidRPr="001117A1" w:rsidRDefault="00957E59" w:rsidP="00957E59">
      <w:pPr>
        <w:ind w:left="720"/>
      </w:pPr>
      <w:r w:rsidRPr="001117A1">
        <w:t>Asset-based loan</w:t>
      </w:r>
    </w:p>
    <w:p w14:paraId="4BE48C81" w14:textId="77777777" w:rsidR="00957E59" w:rsidRPr="001117A1" w:rsidRDefault="00957E59" w:rsidP="00957E59">
      <w:pPr>
        <w:ind w:left="720"/>
      </w:pPr>
      <w:r w:rsidRPr="001117A1">
        <w:t>Commercial real estate loan</w:t>
      </w:r>
    </w:p>
    <w:p w14:paraId="19EF1F03" w14:textId="77777777" w:rsidR="00957E59" w:rsidRPr="001117A1" w:rsidRDefault="00957E59" w:rsidP="00957E59">
      <w:pPr>
        <w:ind w:left="720"/>
      </w:pPr>
      <w:r w:rsidRPr="001117A1">
        <w:t>Project finance</w:t>
      </w:r>
    </w:p>
    <w:p w14:paraId="440252C7" w14:textId="2A943340" w:rsidR="00957E59" w:rsidRPr="001117A1" w:rsidRDefault="00957E59" w:rsidP="00957E59">
      <w:pPr>
        <w:pStyle w:val="Heading3"/>
        <w:rPr>
          <w:rFonts w:ascii="Aptos" w:hAnsi="Aptos" w:cs="Aptos"/>
          <w:b w:val="0"/>
          <w:bCs w:val="0"/>
          <w:sz w:val="32"/>
          <w:szCs w:val="32"/>
        </w:rPr>
      </w:pPr>
      <w:r w:rsidRPr="001117A1">
        <w:rPr>
          <w:rFonts w:ascii="Aptos" w:hAnsi="Aptos" w:cs="Aptos"/>
          <w:sz w:val="32"/>
          <w:szCs w:val="32"/>
        </w:rPr>
        <w:t>#</w:t>
      </w:r>
      <w:r w:rsidR="00F713AF" w:rsidRPr="001117A1">
        <w:rPr>
          <w:rFonts w:ascii="Aptos" w:hAnsi="Aptos" w:cs="Aptos"/>
          <w:sz w:val="32"/>
          <w:szCs w:val="32"/>
        </w:rPr>
        <w:t>8</w:t>
      </w:r>
      <w:r w:rsidRPr="001117A1">
        <w:rPr>
          <w:rFonts w:ascii="Aptos" w:hAnsi="Aptos" w:cs="Aptos"/>
          <w:sz w:val="32"/>
          <w:szCs w:val="32"/>
        </w:rPr>
        <w:t xml:space="preserve"> (3c)</w:t>
      </w:r>
    </w:p>
    <w:p w14:paraId="3758BDAF" w14:textId="77777777" w:rsidR="00957E59" w:rsidRPr="001117A1" w:rsidRDefault="00957E59" w:rsidP="00957E59">
      <w:pPr>
        <w:rPr>
          <w:b/>
          <w:sz w:val="26"/>
          <w:szCs w:val="26"/>
        </w:rPr>
      </w:pPr>
      <w:r w:rsidRPr="001117A1">
        <w:rPr>
          <w:b/>
          <w:sz w:val="26"/>
          <w:szCs w:val="26"/>
        </w:rPr>
        <w:t>Which process uses assets that are difficult to trade as collateral for new securities? Select the best answer.</w:t>
      </w:r>
    </w:p>
    <w:p w14:paraId="6271A855" w14:textId="77777777" w:rsidR="00957E59" w:rsidRPr="001117A1" w:rsidRDefault="00957E59" w:rsidP="00957E59">
      <w:pPr>
        <w:ind w:left="720"/>
      </w:pPr>
      <w:r w:rsidRPr="001117A1">
        <w:t>Structured finance</w:t>
      </w:r>
    </w:p>
    <w:p w14:paraId="3D53A2D7" w14:textId="77777777" w:rsidR="00957E59" w:rsidRPr="001117A1" w:rsidRDefault="00957E59" w:rsidP="00957E59">
      <w:pPr>
        <w:ind w:left="720"/>
      </w:pPr>
      <w:r w:rsidRPr="001117A1">
        <w:t>Project finance</w:t>
      </w:r>
    </w:p>
    <w:p w14:paraId="4C9AE367" w14:textId="77777777" w:rsidR="00957E59" w:rsidRPr="001117A1" w:rsidRDefault="00957E59" w:rsidP="00957E59">
      <w:pPr>
        <w:ind w:left="720"/>
      </w:pPr>
      <w:r w:rsidRPr="001117A1">
        <w:t>Securities underwriting</w:t>
      </w:r>
    </w:p>
    <w:p w14:paraId="6D12C354" w14:textId="77777777" w:rsidR="00957E59" w:rsidRPr="001117A1" w:rsidRDefault="00957E59" w:rsidP="00957E59">
      <w:pPr>
        <w:ind w:left="720"/>
        <w:rPr>
          <w:b/>
        </w:rPr>
      </w:pPr>
      <w:r w:rsidRPr="001117A1">
        <w:rPr>
          <w:b/>
        </w:rPr>
        <w:t>Asset securitization</w:t>
      </w:r>
    </w:p>
    <w:p w14:paraId="2C794DA5" w14:textId="3194B50F" w:rsidR="00F713AF" w:rsidRPr="001117A1" w:rsidRDefault="00F713AF" w:rsidP="00F713AF">
      <w:pPr>
        <w:pStyle w:val="Heading3"/>
        <w:rPr>
          <w:rFonts w:ascii="Aptos" w:hAnsi="Aptos" w:cs="Aptos"/>
          <w:b w:val="0"/>
          <w:bCs w:val="0"/>
          <w:sz w:val="32"/>
          <w:szCs w:val="32"/>
        </w:rPr>
      </w:pPr>
      <w:r w:rsidRPr="001117A1">
        <w:rPr>
          <w:rFonts w:ascii="Aptos" w:hAnsi="Aptos" w:cs="Aptos"/>
          <w:sz w:val="32"/>
          <w:szCs w:val="32"/>
        </w:rPr>
        <w:t>#9 (4c)</w:t>
      </w:r>
    </w:p>
    <w:p w14:paraId="7D4053BA" w14:textId="77777777" w:rsidR="00F713AF" w:rsidRPr="001117A1" w:rsidRDefault="00F713AF" w:rsidP="00F713AF">
      <w:pPr>
        <w:rPr>
          <w:b/>
          <w:sz w:val="26"/>
          <w:szCs w:val="26"/>
        </w:rPr>
      </w:pPr>
      <w:r w:rsidRPr="001117A1">
        <w:rPr>
          <w:b/>
          <w:sz w:val="26"/>
          <w:szCs w:val="26"/>
        </w:rPr>
        <w:t>What type of commercial loan is structured so the borrower can draw funds as needed and repay amounts that become available again? Select the best answer.</w:t>
      </w:r>
    </w:p>
    <w:p w14:paraId="0E61E303" w14:textId="77777777" w:rsidR="00F713AF" w:rsidRPr="001117A1" w:rsidRDefault="00F713AF" w:rsidP="00F713AF">
      <w:pPr>
        <w:ind w:left="720"/>
      </w:pPr>
      <w:r w:rsidRPr="001117A1">
        <w:t>Term loan</w:t>
      </w:r>
    </w:p>
    <w:p w14:paraId="4788D9A8" w14:textId="77777777" w:rsidR="00F713AF" w:rsidRPr="001117A1" w:rsidRDefault="00F713AF" w:rsidP="00F713AF">
      <w:pPr>
        <w:ind w:left="720"/>
      </w:pPr>
      <w:r w:rsidRPr="001117A1">
        <w:t>Secured loan</w:t>
      </w:r>
    </w:p>
    <w:p w14:paraId="7B81A2E8" w14:textId="77777777" w:rsidR="00F713AF" w:rsidRPr="001117A1" w:rsidRDefault="00F713AF" w:rsidP="00F713AF">
      <w:pPr>
        <w:ind w:left="720"/>
      </w:pPr>
      <w:r w:rsidRPr="001117A1">
        <w:t>Fixed-rate loan</w:t>
      </w:r>
    </w:p>
    <w:p w14:paraId="3BA55B7F" w14:textId="77777777" w:rsidR="00F713AF" w:rsidRPr="001117A1" w:rsidRDefault="00F713AF" w:rsidP="00F713AF">
      <w:pPr>
        <w:ind w:left="720"/>
        <w:rPr>
          <w:b/>
          <w:bCs/>
        </w:rPr>
      </w:pPr>
      <w:r w:rsidRPr="001117A1">
        <w:rPr>
          <w:b/>
          <w:bCs/>
        </w:rPr>
        <w:t>Revolving loan</w:t>
      </w:r>
    </w:p>
    <w:p w14:paraId="747163B4" w14:textId="33405F40" w:rsidR="00F713AF" w:rsidRPr="001117A1" w:rsidRDefault="00F713AF" w:rsidP="00F713AF">
      <w:pPr>
        <w:pStyle w:val="Heading3"/>
        <w:rPr>
          <w:rFonts w:ascii="Aptos" w:hAnsi="Aptos" w:cs="Aptos"/>
          <w:b w:val="0"/>
          <w:bCs w:val="0"/>
          <w:sz w:val="32"/>
          <w:szCs w:val="32"/>
        </w:rPr>
      </w:pPr>
      <w:r w:rsidRPr="001117A1">
        <w:rPr>
          <w:rFonts w:ascii="Aptos" w:hAnsi="Aptos" w:cs="Aptos"/>
          <w:sz w:val="32"/>
          <w:szCs w:val="32"/>
        </w:rPr>
        <w:t>#10 (</w:t>
      </w:r>
      <w:r w:rsidR="00601CD5" w:rsidRPr="001117A1">
        <w:rPr>
          <w:rFonts w:ascii="Aptos" w:hAnsi="Aptos" w:cs="Aptos"/>
          <w:sz w:val="32"/>
          <w:szCs w:val="32"/>
        </w:rPr>
        <w:t>5</w:t>
      </w:r>
      <w:r w:rsidRPr="001117A1">
        <w:rPr>
          <w:rFonts w:ascii="Aptos" w:hAnsi="Aptos" w:cs="Aptos"/>
          <w:sz w:val="32"/>
          <w:szCs w:val="32"/>
        </w:rPr>
        <w:t>c)</w:t>
      </w:r>
    </w:p>
    <w:p w14:paraId="233A0CA1" w14:textId="77777777" w:rsidR="00F713AF" w:rsidRPr="001117A1" w:rsidRDefault="00F713AF" w:rsidP="00F713AF">
      <w:pPr>
        <w:rPr>
          <w:b/>
          <w:sz w:val="26"/>
          <w:szCs w:val="26"/>
        </w:rPr>
      </w:pPr>
      <w:r w:rsidRPr="001117A1">
        <w:rPr>
          <w:b/>
          <w:sz w:val="26"/>
          <w:szCs w:val="26"/>
        </w:rPr>
        <w:t>Which type of commercial loan does not require pledged collateral and is based mainly on the borrower’s creditworthiness? Select the best answer.</w:t>
      </w:r>
    </w:p>
    <w:p w14:paraId="787CF467" w14:textId="77777777" w:rsidR="00F713AF" w:rsidRPr="001117A1" w:rsidRDefault="00F713AF" w:rsidP="00F713AF">
      <w:pPr>
        <w:ind w:left="720"/>
      </w:pPr>
      <w:r w:rsidRPr="001117A1">
        <w:t>Secured loan</w:t>
      </w:r>
    </w:p>
    <w:p w14:paraId="6628FF22" w14:textId="77777777" w:rsidR="00F713AF" w:rsidRPr="001117A1" w:rsidRDefault="00F713AF" w:rsidP="00F713AF">
      <w:pPr>
        <w:ind w:left="720"/>
        <w:rPr>
          <w:b/>
          <w:bCs/>
        </w:rPr>
      </w:pPr>
      <w:r w:rsidRPr="001117A1">
        <w:rPr>
          <w:b/>
          <w:bCs/>
        </w:rPr>
        <w:t>Unsecured loan</w:t>
      </w:r>
    </w:p>
    <w:p w14:paraId="7E6857A7" w14:textId="77777777" w:rsidR="00F713AF" w:rsidRPr="001117A1" w:rsidRDefault="00F713AF" w:rsidP="00F713AF">
      <w:pPr>
        <w:ind w:left="720"/>
      </w:pPr>
      <w:r w:rsidRPr="001117A1">
        <w:t>Project finance loan</w:t>
      </w:r>
    </w:p>
    <w:p w14:paraId="7DF27B56" w14:textId="30606DFD" w:rsidR="00F713AF" w:rsidRPr="001117A1" w:rsidRDefault="00F713AF" w:rsidP="00F713AF">
      <w:pPr>
        <w:ind w:left="720"/>
      </w:pPr>
      <w:r w:rsidRPr="001117A1">
        <w:t>Syndicated loan</w:t>
      </w:r>
    </w:p>
    <w:p w14:paraId="2276128B" w14:textId="674F9A34" w:rsidR="00F713AF" w:rsidRPr="001117A1" w:rsidRDefault="00F713AF" w:rsidP="00F713AF">
      <w:pPr>
        <w:pStyle w:val="Heading3"/>
        <w:rPr>
          <w:rFonts w:ascii="Aptos" w:hAnsi="Aptos" w:cs="Aptos"/>
          <w:b w:val="0"/>
          <w:bCs w:val="0"/>
          <w:sz w:val="32"/>
          <w:szCs w:val="32"/>
        </w:rPr>
      </w:pPr>
      <w:r w:rsidRPr="001117A1">
        <w:rPr>
          <w:rFonts w:ascii="Aptos" w:hAnsi="Aptos" w:cs="Aptos"/>
          <w:sz w:val="32"/>
          <w:szCs w:val="32"/>
        </w:rPr>
        <w:lastRenderedPageBreak/>
        <w:t>#11 (</w:t>
      </w:r>
      <w:r w:rsidR="00601CD5" w:rsidRPr="001117A1">
        <w:rPr>
          <w:rFonts w:ascii="Aptos" w:hAnsi="Aptos" w:cs="Aptos"/>
          <w:sz w:val="32"/>
          <w:szCs w:val="32"/>
        </w:rPr>
        <w:t>6</w:t>
      </w:r>
      <w:r w:rsidRPr="001117A1">
        <w:rPr>
          <w:rFonts w:ascii="Aptos" w:hAnsi="Aptos" w:cs="Aptos"/>
          <w:sz w:val="32"/>
          <w:szCs w:val="32"/>
        </w:rPr>
        <w:t>c)</w:t>
      </w:r>
    </w:p>
    <w:p w14:paraId="53ABB024" w14:textId="77777777" w:rsidR="00F713AF" w:rsidRPr="001117A1" w:rsidRDefault="00F713AF" w:rsidP="00F713AF">
      <w:pPr>
        <w:rPr>
          <w:b/>
          <w:sz w:val="26"/>
          <w:szCs w:val="26"/>
        </w:rPr>
      </w:pPr>
      <w:r w:rsidRPr="001117A1">
        <w:rPr>
          <w:b/>
          <w:sz w:val="26"/>
          <w:szCs w:val="26"/>
        </w:rPr>
        <w:t>Which type of loan is typically used by businesses to finance long-term assets such as plants, equipment, or capital improvements? Select the best answer.</w:t>
      </w:r>
    </w:p>
    <w:p w14:paraId="7A87DB61" w14:textId="77777777" w:rsidR="00F713AF" w:rsidRPr="001117A1" w:rsidRDefault="00F713AF" w:rsidP="00F713AF">
      <w:pPr>
        <w:ind w:left="720"/>
        <w:rPr>
          <w:b/>
          <w:bCs/>
        </w:rPr>
      </w:pPr>
      <w:r w:rsidRPr="001117A1">
        <w:rPr>
          <w:b/>
          <w:bCs/>
        </w:rPr>
        <w:t>Commercial term loan</w:t>
      </w:r>
    </w:p>
    <w:p w14:paraId="2E045467" w14:textId="77777777" w:rsidR="00F713AF" w:rsidRPr="001117A1" w:rsidRDefault="00F713AF" w:rsidP="00F713AF">
      <w:pPr>
        <w:ind w:left="720"/>
      </w:pPr>
      <w:r w:rsidRPr="001117A1">
        <w:t>Line of credit</w:t>
      </w:r>
    </w:p>
    <w:p w14:paraId="44573A6A" w14:textId="77777777" w:rsidR="00F713AF" w:rsidRPr="001117A1" w:rsidRDefault="00F713AF" w:rsidP="00F713AF">
      <w:pPr>
        <w:ind w:left="720"/>
      </w:pPr>
      <w:r w:rsidRPr="001117A1">
        <w:t>Lease</w:t>
      </w:r>
    </w:p>
    <w:p w14:paraId="1FB08768" w14:textId="0CB2D9B9" w:rsidR="00F713AF" w:rsidRPr="001117A1" w:rsidRDefault="00F713AF" w:rsidP="00F713AF">
      <w:pPr>
        <w:ind w:left="720"/>
      </w:pPr>
      <w:r w:rsidRPr="001117A1">
        <w:t>Syndicated loan</w:t>
      </w:r>
    </w:p>
    <w:p w14:paraId="10C096F0" w14:textId="4E096960" w:rsidR="00F713AF" w:rsidRPr="001117A1" w:rsidRDefault="00F713AF" w:rsidP="00F713AF">
      <w:pPr>
        <w:pStyle w:val="Heading3"/>
        <w:rPr>
          <w:rFonts w:ascii="Aptos" w:hAnsi="Aptos" w:cs="Aptos"/>
          <w:b w:val="0"/>
          <w:bCs w:val="0"/>
          <w:sz w:val="32"/>
          <w:szCs w:val="32"/>
        </w:rPr>
      </w:pPr>
      <w:r w:rsidRPr="001117A1">
        <w:rPr>
          <w:rFonts w:ascii="Aptos" w:hAnsi="Aptos" w:cs="Aptos"/>
          <w:sz w:val="32"/>
          <w:szCs w:val="32"/>
        </w:rPr>
        <w:t>#12 (</w:t>
      </w:r>
      <w:r w:rsidR="00601CD5" w:rsidRPr="001117A1">
        <w:rPr>
          <w:rFonts w:ascii="Aptos" w:hAnsi="Aptos" w:cs="Aptos"/>
          <w:sz w:val="32"/>
          <w:szCs w:val="32"/>
        </w:rPr>
        <w:t>7</w:t>
      </w:r>
      <w:r w:rsidRPr="001117A1">
        <w:rPr>
          <w:rFonts w:ascii="Aptos" w:hAnsi="Aptos" w:cs="Aptos"/>
          <w:sz w:val="32"/>
          <w:szCs w:val="32"/>
        </w:rPr>
        <w:t>c)</w:t>
      </w:r>
    </w:p>
    <w:p w14:paraId="6158C812" w14:textId="77777777" w:rsidR="00F713AF" w:rsidRPr="001117A1" w:rsidRDefault="00F713AF" w:rsidP="00F713AF">
      <w:pPr>
        <w:rPr>
          <w:b/>
          <w:sz w:val="26"/>
          <w:szCs w:val="26"/>
        </w:rPr>
      </w:pPr>
      <w:r w:rsidRPr="001117A1">
        <w:rPr>
          <w:b/>
          <w:sz w:val="26"/>
          <w:szCs w:val="26"/>
        </w:rPr>
        <w:t>Which investment banking service helps clients raise capital by issuing new securities in the primary market? Select the best answer.</w:t>
      </w:r>
    </w:p>
    <w:p w14:paraId="44076461" w14:textId="77777777" w:rsidR="00F713AF" w:rsidRPr="001117A1" w:rsidRDefault="00F713AF" w:rsidP="00F713AF">
      <w:pPr>
        <w:ind w:left="720"/>
      </w:pPr>
      <w:r w:rsidRPr="001117A1">
        <w:t>Advisory services</w:t>
      </w:r>
    </w:p>
    <w:p w14:paraId="7BD5793E" w14:textId="77777777" w:rsidR="00F713AF" w:rsidRPr="001117A1" w:rsidRDefault="00F713AF" w:rsidP="00F713AF">
      <w:pPr>
        <w:ind w:left="720"/>
      </w:pPr>
      <w:r w:rsidRPr="001117A1">
        <w:t>Structured finance</w:t>
      </w:r>
    </w:p>
    <w:p w14:paraId="5B8247A9" w14:textId="77777777" w:rsidR="00F713AF" w:rsidRPr="001117A1" w:rsidRDefault="00F713AF" w:rsidP="00F713AF">
      <w:pPr>
        <w:ind w:left="720"/>
        <w:rPr>
          <w:b/>
          <w:bCs/>
        </w:rPr>
      </w:pPr>
      <w:r w:rsidRPr="001117A1">
        <w:rPr>
          <w:b/>
          <w:bCs/>
        </w:rPr>
        <w:t>Securities underwriting</w:t>
      </w:r>
    </w:p>
    <w:p w14:paraId="2CE36282" w14:textId="2577B131" w:rsidR="00F713AF" w:rsidRPr="001117A1" w:rsidRDefault="00F713AF" w:rsidP="00F713AF">
      <w:pPr>
        <w:ind w:left="720"/>
      </w:pPr>
      <w:r w:rsidRPr="001117A1">
        <w:t>Research and analysis</w:t>
      </w:r>
    </w:p>
    <w:p w14:paraId="74D2A11E" w14:textId="1A6DA821" w:rsidR="00957E59" w:rsidRPr="001117A1" w:rsidRDefault="00957E59" w:rsidP="00957E59">
      <w:pPr>
        <w:pStyle w:val="Heading2"/>
      </w:pPr>
      <w:r w:rsidRPr="001117A1">
        <w:t>Question Bank for Objective #4</w:t>
      </w:r>
    </w:p>
    <w:p w14:paraId="4F7BE40C" w14:textId="76958F72" w:rsidR="00957E59" w:rsidRPr="001117A1" w:rsidRDefault="00957E59" w:rsidP="00957E59">
      <w:pPr>
        <w:pStyle w:val="Heading3"/>
        <w:rPr>
          <w:rFonts w:ascii="Aptos" w:hAnsi="Aptos" w:cs="Aptos"/>
          <w:b w:val="0"/>
          <w:bCs w:val="0"/>
          <w:sz w:val="32"/>
          <w:szCs w:val="32"/>
        </w:rPr>
      </w:pPr>
      <w:r w:rsidRPr="001117A1">
        <w:rPr>
          <w:rFonts w:ascii="Aptos" w:hAnsi="Aptos" w:cs="Aptos"/>
          <w:sz w:val="32"/>
          <w:szCs w:val="32"/>
        </w:rPr>
        <w:t>#1</w:t>
      </w:r>
      <w:r w:rsidR="00F713AF" w:rsidRPr="001117A1">
        <w:rPr>
          <w:rFonts w:ascii="Aptos" w:hAnsi="Aptos" w:cs="Aptos"/>
          <w:sz w:val="32"/>
          <w:szCs w:val="32"/>
        </w:rPr>
        <w:t>3</w:t>
      </w:r>
      <w:r w:rsidRPr="001117A1">
        <w:rPr>
          <w:rFonts w:ascii="Aptos" w:hAnsi="Aptos" w:cs="Aptos"/>
          <w:sz w:val="32"/>
          <w:szCs w:val="32"/>
        </w:rPr>
        <w:t xml:space="preserve"> (1d)</w:t>
      </w:r>
    </w:p>
    <w:p w14:paraId="33604513" w14:textId="77777777" w:rsidR="00957E59" w:rsidRPr="001117A1" w:rsidRDefault="00957E59" w:rsidP="00957E59">
      <w:pPr>
        <w:rPr>
          <w:b/>
          <w:sz w:val="26"/>
          <w:szCs w:val="26"/>
        </w:rPr>
      </w:pPr>
      <w:r w:rsidRPr="001117A1">
        <w:rPr>
          <w:b/>
          <w:sz w:val="26"/>
          <w:szCs w:val="26"/>
        </w:rPr>
        <w:t>Which executive has responsibility for managing relationships with middle market companies in a financial institution? Select the best answer.</w:t>
      </w:r>
    </w:p>
    <w:p w14:paraId="0F46BA9A" w14:textId="77777777" w:rsidR="00957E59" w:rsidRPr="001117A1" w:rsidRDefault="00957E59" w:rsidP="00957E59">
      <w:pPr>
        <w:ind w:left="720"/>
      </w:pPr>
      <w:r w:rsidRPr="001117A1">
        <w:t>SVP, Structured Finance</w:t>
      </w:r>
    </w:p>
    <w:p w14:paraId="2771717A" w14:textId="77777777" w:rsidR="00957E59" w:rsidRPr="001117A1" w:rsidRDefault="00957E59" w:rsidP="00957E59">
      <w:pPr>
        <w:ind w:left="720"/>
      </w:pPr>
      <w:r w:rsidRPr="001117A1">
        <w:t>SVP, Loan Operations</w:t>
      </w:r>
    </w:p>
    <w:p w14:paraId="461B0C64" w14:textId="77777777" w:rsidR="00957E59" w:rsidRPr="001117A1" w:rsidRDefault="00957E59" w:rsidP="00957E59">
      <w:pPr>
        <w:ind w:left="720"/>
      </w:pPr>
      <w:r w:rsidRPr="001117A1">
        <w:t>SVP, Global Banking Sales</w:t>
      </w:r>
    </w:p>
    <w:p w14:paraId="16B74594" w14:textId="77777777" w:rsidR="00957E59" w:rsidRPr="001117A1" w:rsidRDefault="00957E59" w:rsidP="00957E59">
      <w:pPr>
        <w:ind w:left="720"/>
        <w:rPr>
          <w:b/>
        </w:rPr>
      </w:pPr>
      <w:r w:rsidRPr="001117A1">
        <w:rPr>
          <w:b/>
        </w:rPr>
        <w:t>SVP, Commercial Banking Sales</w:t>
      </w:r>
    </w:p>
    <w:p w14:paraId="14D187EF" w14:textId="224A717E" w:rsidR="00957E59" w:rsidRPr="001117A1" w:rsidRDefault="00957E59" w:rsidP="00957E59">
      <w:pPr>
        <w:pStyle w:val="Heading3"/>
        <w:rPr>
          <w:rFonts w:ascii="Aptos" w:hAnsi="Aptos" w:cs="Aptos"/>
          <w:b w:val="0"/>
          <w:bCs w:val="0"/>
          <w:sz w:val="32"/>
          <w:szCs w:val="32"/>
        </w:rPr>
      </w:pPr>
      <w:r w:rsidRPr="001117A1">
        <w:rPr>
          <w:rFonts w:ascii="Aptos" w:hAnsi="Aptos" w:cs="Aptos"/>
          <w:sz w:val="32"/>
          <w:szCs w:val="32"/>
        </w:rPr>
        <w:t>#1</w:t>
      </w:r>
      <w:r w:rsidR="00F713AF" w:rsidRPr="001117A1">
        <w:rPr>
          <w:rFonts w:ascii="Aptos" w:hAnsi="Aptos" w:cs="Aptos"/>
          <w:sz w:val="32"/>
          <w:szCs w:val="32"/>
        </w:rPr>
        <w:t>4</w:t>
      </w:r>
      <w:r w:rsidRPr="001117A1">
        <w:rPr>
          <w:rFonts w:ascii="Aptos" w:hAnsi="Aptos" w:cs="Aptos"/>
          <w:sz w:val="32"/>
          <w:szCs w:val="32"/>
        </w:rPr>
        <w:t xml:space="preserve"> (2d)</w:t>
      </w:r>
    </w:p>
    <w:p w14:paraId="2E01DCA5" w14:textId="77777777" w:rsidR="00957E59" w:rsidRPr="001117A1" w:rsidRDefault="00957E59" w:rsidP="00957E59">
      <w:pPr>
        <w:rPr>
          <w:b/>
          <w:sz w:val="26"/>
          <w:szCs w:val="26"/>
        </w:rPr>
      </w:pPr>
      <w:r w:rsidRPr="001117A1">
        <w:rPr>
          <w:b/>
          <w:sz w:val="26"/>
          <w:szCs w:val="26"/>
        </w:rPr>
        <w:t>Which executive has primary responsibility for an institution’s default management? Select the best answer.</w:t>
      </w:r>
    </w:p>
    <w:p w14:paraId="187A7F2F" w14:textId="77777777" w:rsidR="00957E59" w:rsidRPr="001117A1" w:rsidRDefault="00957E59" w:rsidP="00957E59">
      <w:pPr>
        <w:ind w:left="720"/>
      </w:pPr>
      <w:r w:rsidRPr="001117A1">
        <w:t>SVP, Commercial Lending</w:t>
      </w:r>
    </w:p>
    <w:p w14:paraId="2E6DEE5D" w14:textId="77777777" w:rsidR="00957E59" w:rsidRPr="001117A1" w:rsidRDefault="00957E59" w:rsidP="00957E59">
      <w:pPr>
        <w:ind w:left="720"/>
        <w:rPr>
          <w:b/>
        </w:rPr>
      </w:pPr>
      <w:r w:rsidRPr="001117A1">
        <w:rPr>
          <w:b/>
        </w:rPr>
        <w:t>SVP, Loan Operations</w:t>
      </w:r>
    </w:p>
    <w:p w14:paraId="4A5E39C8" w14:textId="77777777" w:rsidR="00957E59" w:rsidRPr="001117A1" w:rsidRDefault="00957E59" w:rsidP="00957E59">
      <w:pPr>
        <w:ind w:left="720"/>
      </w:pPr>
      <w:r w:rsidRPr="001117A1">
        <w:t>EVP, Commercial Banking</w:t>
      </w:r>
    </w:p>
    <w:p w14:paraId="1BDB78E3" w14:textId="77777777" w:rsidR="00957E59" w:rsidRPr="001117A1" w:rsidRDefault="00957E59" w:rsidP="00957E59">
      <w:pPr>
        <w:ind w:left="720"/>
      </w:pPr>
      <w:r w:rsidRPr="001117A1">
        <w:t>SVP, Commercial Banking Sales</w:t>
      </w:r>
    </w:p>
    <w:p w14:paraId="0A5B52A5" w14:textId="48FFB8A7" w:rsidR="00F713AF" w:rsidRPr="001117A1" w:rsidRDefault="00F713AF" w:rsidP="00F713AF">
      <w:pPr>
        <w:pStyle w:val="Heading3"/>
        <w:rPr>
          <w:rFonts w:ascii="Aptos" w:hAnsi="Aptos" w:cs="Aptos"/>
          <w:b w:val="0"/>
          <w:bCs w:val="0"/>
          <w:sz w:val="32"/>
          <w:szCs w:val="32"/>
        </w:rPr>
      </w:pPr>
      <w:r w:rsidRPr="001117A1">
        <w:rPr>
          <w:rFonts w:ascii="Aptos" w:hAnsi="Aptos" w:cs="Aptos"/>
          <w:sz w:val="32"/>
          <w:szCs w:val="32"/>
        </w:rPr>
        <w:lastRenderedPageBreak/>
        <w:t>#15 (3d)</w:t>
      </w:r>
    </w:p>
    <w:p w14:paraId="5C61F35C" w14:textId="77777777" w:rsidR="00F713AF" w:rsidRPr="001117A1" w:rsidRDefault="00F713AF" w:rsidP="00F713AF">
      <w:pPr>
        <w:rPr>
          <w:b/>
          <w:sz w:val="26"/>
          <w:szCs w:val="26"/>
        </w:rPr>
      </w:pPr>
      <w:r w:rsidRPr="001117A1">
        <w:rPr>
          <w:b/>
          <w:sz w:val="26"/>
          <w:szCs w:val="26"/>
        </w:rPr>
        <w:t>Who is the highest executive in the Corporate Banking line of business, responsible for overall profitability and growth? Select the best answer.</w:t>
      </w:r>
    </w:p>
    <w:p w14:paraId="7291A2C7" w14:textId="77777777" w:rsidR="00F713AF" w:rsidRPr="001117A1" w:rsidRDefault="00F713AF" w:rsidP="00F713AF">
      <w:pPr>
        <w:ind w:left="720"/>
      </w:pPr>
      <w:r w:rsidRPr="001117A1">
        <w:t>EVP, Global Banking</w:t>
      </w:r>
    </w:p>
    <w:p w14:paraId="1AE9FEC0" w14:textId="77777777" w:rsidR="00F713AF" w:rsidRPr="001117A1" w:rsidRDefault="00F713AF" w:rsidP="00F713AF">
      <w:pPr>
        <w:ind w:left="720"/>
      </w:pPr>
      <w:r w:rsidRPr="001117A1">
        <w:t>SVP, Global Banking Sales</w:t>
      </w:r>
    </w:p>
    <w:p w14:paraId="1D6BAEDF" w14:textId="77777777" w:rsidR="00F713AF" w:rsidRPr="001117A1" w:rsidRDefault="00F713AF" w:rsidP="00F713AF">
      <w:pPr>
        <w:ind w:left="720"/>
        <w:rPr>
          <w:b/>
          <w:bCs/>
        </w:rPr>
      </w:pPr>
      <w:r w:rsidRPr="001117A1">
        <w:rPr>
          <w:b/>
          <w:bCs/>
        </w:rPr>
        <w:t>President of Corporate Banking</w:t>
      </w:r>
    </w:p>
    <w:p w14:paraId="0866B058" w14:textId="0100F961" w:rsidR="00F713AF" w:rsidRPr="001117A1" w:rsidRDefault="00F713AF" w:rsidP="00F713AF">
      <w:pPr>
        <w:ind w:left="720"/>
      </w:pPr>
      <w:r w:rsidRPr="001117A1">
        <w:t>SVP, Loan Operations</w:t>
      </w:r>
    </w:p>
    <w:p w14:paraId="155BBB5B" w14:textId="039C8318" w:rsidR="00F713AF" w:rsidRPr="001117A1" w:rsidRDefault="00F713AF" w:rsidP="00F713AF">
      <w:pPr>
        <w:pStyle w:val="Heading3"/>
        <w:rPr>
          <w:rFonts w:ascii="Aptos" w:hAnsi="Aptos" w:cs="Aptos"/>
          <w:b w:val="0"/>
          <w:bCs w:val="0"/>
          <w:sz w:val="32"/>
          <w:szCs w:val="32"/>
        </w:rPr>
      </w:pPr>
      <w:r w:rsidRPr="001117A1">
        <w:rPr>
          <w:rFonts w:ascii="Aptos" w:hAnsi="Aptos" w:cs="Aptos"/>
          <w:sz w:val="32"/>
          <w:szCs w:val="32"/>
        </w:rPr>
        <w:t>#16 (4d)</w:t>
      </w:r>
    </w:p>
    <w:p w14:paraId="29D1D87E" w14:textId="77777777" w:rsidR="00F713AF" w:rsidRPr="001117A1" w:rsidRDefault="00F713AF" w:rsidP="00F713AF">
      <w:pPr>
        <w:rPr>
          <w:b/>
          <w:sz w:val="26"/>
          <w:szCs w:val="26"/>
        </w:rPr>
      </w:pPr>
      <w:r w:rsidRPr="001117A1">
        <w:rPr>
          <w:b/>
          <w:sz w:val="26"/>
          <w:szCs w:val="26"/>
        </w:rPr>
        <w:t>Which executive is responsible for sales and relationship management of a financial institution’s large corporate clients? Select the best answer.</w:t>
      </w:r>
    </w:p>
    <w:p w14:paraId="24821795" w14:textId="77777777" w:rsidR="00F713AF" w:rsidRPr="001117A1" w:rsidRDefault="00F713AF" w:rsidP="00F713AF">
      <w:pPr>
        <w:ind w:left="720"/>
      </w:pPr>
      <w:r w:rsidRPr="001117A1">
        <w:t>SVP, Commercial Banking Sales</w:t>
      </w:r>
    </w:p>
    <w:p w14:paraId="62E11168" w14:textId="77777777" w:rsidR="00F713AF" w:rsidRPr="001117A1" w:rsidRDefault="00F713AF" w:rsidP="00F713AF">
      <w:pPr>
        <w:ind w:left="720"/>
        <w:rPr>
          <w:b/>
          <w:bCs/>
        </w:rPr>
      </w:pPr>
      <w:r w:rsidRPr="001117A1">
        <w:rPr>
          <w:b/>
          <w:bCs/>
        </w:rPr>
        <w:t>SVP, Global Banking Sales</w:t>
      </w:r>
    </w:p>
    <w:p w14:paraId="7994B8B5" w14:textId="77777777" w:rsidR="00F713AF" w:rsidRPr="001117A1" w:rsidRDefault="00F713AF" w:rsidP="00F713AF">
      <w:pPr>
        <w:ind w:left="720"/>
      </w:pPr>
      <w:r w:rsidRPr="001117A1">
        <w:t>EVP, Commercial Banking</w:t>
      </w:r>
    </w:p>
    <w:p w14:paraId="23D812CE" w14:textId="714184E8" w:rsidR="00F713AF" w:rsidRPr="001117A1" w:rsidRDefault="00F713AF" w:rsidP="00F713AF">
      <w:pPr>
        <w:ind w:left="720"/>
      </w:pPr>
      <w:r w:rsidRPr="001117A1">
        <w:t>EVP, Global Banking</w:t>
      </w:r>
    </w:p>
    <w:p w14:paraId="265DD064" w14:textId="0F4D6A9A" w:rsidR="00F713AF" w:rsidRPr="001117A1" w:rsidRDefault="00F713AF" w:rsidP="00F713AF">
      <w:pPr>
        <w:pStyle w:val="Heading3"/>
        <w:rPr>
          <w:rFonts w:ascii="Aptos" w:hAnsi="Aptos" w:cs="Aptos"/>
          <w:b w:val="0"/>
          <w:bCs w:val="0"/>
          <w:sz w:val="32"/>
          <w:szCs w:val="32"/>
        </w:rPr>
      </w:pPr>
      <w:r w:rsidRPr="001117A1">
        <w:rPr>
          <w:rFonts w:ascii="Aptos" w:hAnsi="Aptos" w:cs="Aptos"/>
          <w:sz w:val="32"/>
          <w:szCs w:val="32"/>
        </w:rPr>
        <w:t>#17 (</w:t>
      </w:r>
      <w:r w:rsidR="00601CD5" w:rsidRPr="001117A1">
        <w:rPr>
          <w:rFonts w:ascii="Aptos" w:hAnsi="Aptos" w:cs="Aptos"/>
          <w:sz w:val="32"/>
          <w:szCs w:val="32"/>
        </w:rPr>
        <w:t>5</w:t>
      </w:r>
      <w:r w:rsidRPr="001117A1">
        <w:rPr>
          <w:rFonts w:ascii="Aptos" w:hAnsi="Aptos" w:cs="Aptos"/>
          <w:sz w:val="32"/>
          <w:szCs w:val="32"/>
        </w:rPr>
        <w:t>d)</w:t>
      </w:r>
    </w:p>
    <w:p w14:paraId="7868FE0A" w14:textId="77777777" w:rsidR="00F713AF" w:rsidRPr="001117A1" w:rsidRDefault="00F713AF" w:rsidP="00F713AF">
      <w:pPr>
        <w:rPr>
          <w:b/>
          <w:sz w:val="26"/>
          <w:szCs w:val="26"/>
        </w:rPr>
      </w:pPr>
      <w:r w:rsidRPr="001117A1">
        <w:rPr>
          <w:b/>
          <w:sz w:val="26"/>
          <w:szCs w:val="26"/>
        </w:rPr>
        <w:t xml:space="preserve">Which executive is responsible for the overall profitability and growth of a financial institution’s commercial lending business with middle market and small businesses? Select the best answer. </w:t>
      </w:r>
    </w:p>
    <w:p w14:paraId="427AB761" w14:textId="77777777" w:rsidR="00F713AF" w:rsidRPr="001117A1" w:rsidRDefault="00F713AF" w:rsidP="00F713AF">
      <w:pPr>
        <w:ind w:left="720"/>
      </w:pPr>
      <w:r w:rsidRPr="001117A1">
        <w:t>EVP, Global Banking</w:t>
      </w:r>
    </w:p>
    <w:p w14:paraId="35668DFB" w14:textId="77777777" w:rsidR="00F713AF" w:rsidRPr="001117A1" w:rsidRDefault="00F713AF" w:rsidP="00F713AF">
      <w:pPr>
        <w:ind w:left="720"/>
      </w:pPr>
      <w:r w:rsidRPr="001117A1">
        <w:t>SVP, Commercial Banking Sales</w:t>
      </w:r>
    </w:p>
    <w:p w14:paraId="0BA62DD6" w14:textId="54ED79CD" w:rsidR="00F713AF" w:rsidRPr="001117A1" w:rsidRDefault="00F713AF" w:rsidP="00F713AF">
      <w:pPr>
        <w:ind w:left="720"/>
      </w:pPr>
      <w:r w:rsidRPr="001117A1">
        <w:t>SVP, Loan Operations</w:t>
      </w:r>
    </w:p>
    <w:p w14:paraId="77C95C8F" w14:textId="77777777" w:rsidR="00F713AF" w:rsidRPr="001117A1" w:rsidRDefault="00F713AF" w:rsidP="00F713AF">
      <w:pPr>
        <w:ind w:left="720"/>
        <w:rPr>
          <w:b/>
          <w:bCs/>
        </w:rPr>
      </w:pPr>
      <w:r w:rsidRPr="001117A1">
        <w:rPr>
          <w:b/>
          <w:bCs/>
        </w:rPr>
        <w:t>EVP, Commercial Banking</w:t>
      </w:r>
    </w:p>
    <w:p w14:paraId="38FB3AD9" w14:textId="5C677585" w:rsidR="00957E59" w:rsidRPr="001117A1" w:rsidRDefault="00957E59" w:rsidP="00957E59">
      <w:pPr>
        <w:pStyle w:val="Heading2"/>
      </w:pPr>
      <w:r w:rsidRPr="001117A1">
        <w:t>Question Bank for Objective #5</w:t>
      </w:r>
    </w:p>
    <w:p w14:paraId="190D5B05" w14:textId="048F891C" w:rsidR="00957E59" w:rsidRPr="001117A1" w:rsidRDefault="00957E59" w:rsidP="00957E59">
      <w:pPr>
        <w:pStyle w:val="Heading3"/>
        <w:rPr>
          <w:rFonts w:ascii="Aptos" w:hAnsi="Aptos" w:cs="Aptos"/>
          <w:b w:val="0"/>
          <w:bCs w:val="0"/>
          <w:sz w:val="32"/>
          <w:szCs w:val="32"/>
        </w:rPr>
      </w:pPr>
      <w:r w:rsidRPr="001117A1">
        <w:rPr>
          <w:rFonts w:ascii="Aptos" w:hAnsi="Aptos" w:cs="Aptos"/>
          <w:sz w:val="32"/>
          <w:szCs w:val="32"/>
        </w:rPr>
        <w:t>#1</w:t>
      </w:r>
      <w:r w:rsidR="00F713AF" w:rsidRPr="001117A1">
        <w:rPr>
          <w:rFonts w:ascii="Aptos" w:hAnsi="Aptos" w:cs="Aptos"/>
          <w:sz w:val="32"/>
          <w:szCs w:val="32"/>
        </w:rPr>
        <w:t>8</w:t>
      </w:r>
      <w:r w:rsidRPr="001117A1">
        <w:rPr>
          <w:rFonts w:ascii="Aptos" w:hAnsi="Aptos" w:cs="Aptos"/>
          <w:sz w:val="32"/>
          <w:szCs w:val="32"/>
        </w:rPr>
        <w:t xml:space="preserve"> (1e)</w:t>
      </w:r>
    </w:p>
    <w:p w14:paraId="4FDA047A" w14:textId="77777777" w:rsidR="006064C3" w:rsidRPr="001117A1" w:rsidRDefault="006064C3" w:rsidP="009C273C">
      <w:pPr>
        <w:rPr>
          <w:b/>
          <w:sz w:val="26"/>
          <w:szCs w:val="26"/>
        </w:rPr>
      </w:pPr>
      <w:r w:rsidRPr="001117A1">
        <w:rPr>
          <w:b/>
          <w:sz w:val="26"/>
          <w:szCs w:val="26"/>
        </w:rPr>
        <w:t>How are corporate finance providers improving credit risk management? Select all that apply</w:t>
      </w:r>
      <w:r w:rsidR="006C44A8" w:rsidRPr="001117A1">
        <w:rPr>
          <w:b/>
          <w:sz w:val="26"/>
          <w:szCs w:val="26"/>
        </w:rPr>
        <w:t>.</w:t>
      </w:r>
    </w:p>
    <w:p w14:paraId="79EA952F" w14:textId="77777777" w:rsidR="006064C3" w:rsidRPr="001117A1" w:rsidRDefault="006064C3" w:rsidP="006064C3">
      <w:pPr>
        <w:ind w:left="720"/>
        <w:rPr>
          <w:b/>
        </w:rPr>
      </w:pPr>
      <w:r w:rsidRPr="001117A1">
        <w:rPr>
          <w:b/>
        </w:rPr>
        <w:t>Investing in analytics</w:t>
      </w:r>
    </w:p>
    <w:p w14:paraId="376A1640" w14:textId="77777777" w:rsidR="006064C3" w:rsidRPr="001117A1" w:rsidRDefault="006064C3" w:rsidP="006064C3">
      <w:pPr>
        <w:ind w:left="720"/>
      </w:pPr>
      <w:r w:rsidRPr="001117A1">
        <w:t>Utilizing robotic process automation</w:t>
      </w:r>
    </w:p>
    <w:p w14:paraId="7BE4578F" w14:textId="77777777" w:rsidR="006064C3" w:rsidRPr="001117A1" w:rsidRDefault="006064C3" w:rsidP="006064C3">
      <w:pPr>
        <w:ind w:left="720"/>
        <w:rPr>
          <w:b/>
        </w:rPr>
      </w:pPr>
      <w:r w:rsidRPr="001117A1">
        <w:rPr>
          <w:b/>
        </w:rPr>
        <w:t xml:space="preserve">Focusing more on credit portfolio management </w:t>
      </w:r>
    </w:p>
    <w:p w14:paraId="01FFFFA4" w14:textId="77777777" w:rsidR="006064C3" w:rsidRPr="001117A1" w:rsidRDefault="006064C3" w:rsidP="006064C3">
      <w:pPr>
        <w:ind w:left="720"/>
        <w:rPr>
          <w:b/>
        </w:rPr>
      </w:pPr>
      <w:r w:rsidRPr="001117A1">
        <w:rPr>
          <w:b/>
        </w:rPr>
        <w:t>Expanding stress test modeling</w:t>
      </w:r>
    </w:p>
    <w:p w14:paraId="32A0B20D" w14:textId="4B5E3B2A" w:rsidR="00957E59" w:rsidRPr="001117A1" w:rsidRDefault="00957E59" w:rsidP="00957E59">
      <w:pPr>
        <w:pStyle w:val="Heading3"/>
        <w:rPr>
          <w:rFonts w:ascii="Aptos" w:hAnsi="Aptos" w:cs="Aptos"/>
          <w:b w:val="0"/>
          <w:bCs w:val="0"/>
          <w:sz w:val="32"/>
          <w:szCs w:val="32"/>
        </w:rPr>
      </w:pPr>
      <w:r w:rsidRPr="001117A1">
        <w:rPr>
          <w:rFonts w:ascii="Aptos" w:hAnsi="Aptos" w:cs="Aptos"/>
          <w:sz w:val="32"/>
          <w:szCs w:val="32"/>
        </w:rPr>
        <w:lastRenderedPageBreak/>
        <w:t>#1</w:t>
      </w:r>
      <w:r w:rsidR="00F713AF" w:rsidRPr="001117A1">
        <w:rPr>
          <w:rFonts w:ascii="Aptos" w:hAnsi="Aptos" w:cs="Aptos"/>
          <w:sz w:val="32"/>
          <w:szCs w:val="32"/>
        </w:rPr>
        <w:t>9</w:t>
      </w:r>
      <w:r w:rsidRPr="001117A1">
        <w:rPr>
          <w:rFonts w:ascii="Aptos" w:hAnsi="Aptos" w:cs="Aptos"/>
          <w:sz w:val="32"/>
          <w:szCs w:val="32"/>
        </w:rPr>
        <w:t xml:space="preserve"> (2e)</w:t>
      </w:r>
    </w:p>
    <w:p w14:paraId="1355A587" w14:textId="77777777" w:rsidR="006064C3" w:rsidRPr="001117A1" w:rsidRDefault="006064C3" w:rsidP="001107BB">
      <w:pPr>
        <w:rPr>
          <w:b/>
        </w:rPr>
      </w:pPr>
      <w:r w:rsidRPr="001117A1">
        <w:rPr>
          <w:b/>
          <w:sz w:val="26"/>
          <w:szCs w:val="26"/>
        </w:rPr>
        <w:t xml:space="preserve">Which </w:t>
      </w:r>
      <w:r w:rsidR="00B146FF" w:rsidRPr="001117A1">
        <w:rPr>
          <w:b/>
          <w:sz w:val="26"/>
          <w:szCs w:val="26"/>
        </w:rPr>
        <w:t xml:space="preserve">is a </w:t>
      </w:r>
      <w:r w:rsidRPr="001117A1">
        <w:rPr>
          <w:b/>
          <w:sz w:val="26"/>
          <w:szCs w:val="26"/>
        </w:rPr>
        <w:t xml:space="preserve">competitor of traditional corporate finance providers? Select </w:t>
      </w:r>
      <w:r w:rsidR="00B146FF" w:rsidRPr="001117A1">
        <w:rPr>
          <w:b/>
          <w:sz w:val="26"/>
          <w:szCs w:val="26"/>
        </w:rPr>
        <w:t>the best answer</w:t>
      </w:r>
      <w:r w:rsidRPr="001117A1">
        <w:rPr>
          <w:b/>
          <w:sz w:val="26"/>
          <w:szCs w:val="26"/>
        </w:rPr>
        <w:t>.</w:t>
      </w:r>
    </w:p>
    <w:p w14:paraId="57BBD4A7" w14:textId="77777777" w:rsidR="006064C3" w:rsidRPr="001117A1" w:rsidRDefault="006064C3" w:rsidP="009C273C">
      <w:pPr>
        <w:ind w:left="720"/>
        <w:rPr>
          <w:b/>
        </w:rPr>
      </w:pPr>
      <w:r w:rsidRPr="001117A1">
        <w:rPr>
          <w:b/>
        </w:rPr>
        <w:t>Crowdfunding sites</w:t>
      </w:r>
    </w:p>
    <w:p w14:paraId="5BD9F5BD" w14:textId="77777777" w:rsidR="00FD3D26" w:rsidRPr="001117A1" w:rsidRDefault="006064C3" w:rsidP="009C273C">
      <w:pPr>
        <w:ind w:left="720"/>
      </w:pPr>
      <w:r w:rsidRPr="001117A1">
        <w:rPr>
          <w:bCs/>
        </w:rPr>
        <w:t xml:space="preserve">Online payment providers </w:t>
      </w:r>
    </w:p>
    <w:p w14:paraId="53B54327" w14:textId="77777777" w:rsidR="00FD3D26" w:rsidRPr="001117A1" w:rsidRDefault="00FD3D26" w:rsidP="009C273C">
      <w:pPr>
        <w:ind w:left="720"/>
      </w:pPr>
      <w:r w:rsidRPr="001117A1">
        <w:t>Consumer finance companies</w:t>
      </w:r>
    </w:p>
    <w:p w14:paraId="6BDE13CB" w14:textId="77777777" w:rsidR="00FD3D26" w:rsidRPr="001117A1" w:rsidRDefault="00FD3D26" w:rsidP="009C273C">
      <w:pPr>
        <w:ind w:left="720"/>
      </w:pPr>
      <w:r w:rsidRPr="001117A1">
        <w:t>Brokerage firms</w:t>
      </w:r>
    </w:p>
    <w:p w14:paraId="6C568A88" w14:textId="2B57F776" w:rsidR="008F1D38" w:rsidRPr="001117A1" w:rsidRDefault="008F1D38" w:rsidP="008F1D38">
      <w:pPr>
        <w:pStyle w:val="Heading3"/>
        <w:rPr>
          <w:rFonts w:ascii="Aptos" w:hAnsi="Aptos" w:cs="Aptos"/>
          <w:b w:val="0"/>
          <w:bCs w:val="0"/>
          <w:sz w:val="32"/>
          <w:szCs w:val="32"/>
        </w:rPr>
      </w:pPr>
      <w:r w:rsidRPr="001117A1">
        <w:rPr>
          <w:rFonts w:ascii="Aptos" w:hAnsi="Aptos" w:cs="Aptos"/>
          <w:sz w:val="32"/>
          <w:szCs w:val="32"/>
        </w:rPr>
        <w:t>#20 (3e)</w:t>
      </w:r>
    </w:p>
    <w:p w14:paraId="4F620514" w14:textId="77777777" w:rsidR="008F1D38" w:rsidRPr="001117A1" w:rsidRDefault="008F1D38" w:rsidP="008F1D38">
      <w:pPr>
        <w:rPr>
          <w:b/>
          <w:sz w:val="26"/>
          <w:szCs w:val="26"/>
        </w:rPr>
      </w:pPr>
      <w:r w:rsidRPr="001117A1">
        <w:rPr>
          <w:b/>
          <w:sz w:val="26"/>
          <w:szCs w:val="26"/>
        </w:rPr>
        <w:t>How are corporate finance providers responding to challenges while still aiming to grow revenue? Select the best answer.</w:t>
      </w:r>
    </w:p>
    <w:p w14:paraId="72442253" w14:textId="77777777" w:rsidR="008F1D38" w:rsidRPr="001117A1" w:rsidRDefault="008F1D38" w:rsidP="008F1D38">
      <w:pPr>
        <w:ind w:left="720"/>
        <w:rPr>
          <w:bCs/>
        </w:rPr>
      </w:pPr>
      <w:r w:rsidRPr="001117A1">
        <w:rPr>
          <w:bCs/>
        </w:rPr>
        <w:t>Focusing exclusively on domestic large corporations and avoiding smaller clients</w:t>
      </w:r>
    </w:p>
    <w:p w14:paraId="629E9F8B" w14:textId="77777777" w:rsidR="008F1D38" w:rsidRPr="001117A1" w:rsidRDefault="008F1D38" w:rsidP="008F1D38">
      <w:pPr>
        <w:ind w:left="720"/>
        <w:rPr>
          <w:bCs/>
        </w:rPr>
      </w:pPr>
      <w:r w:rsidRPr="001117A1">
        <w:rPr>
          <w:bCs/>
        </w:rPr>
        <w:t>Narrowing product offerings to reduce operational complexity</w:t>
      </w:r>
    </w:p>
    <w:p w14:paraId="7BCF8AF9" w14:textId="5773628A" w:rsidR="008F1D38" w:rsidRPr="001117A1" w:rsidRDefault="008F1D38" w:rsidP="008F1D38">
      <w:pPr>
        <w:ind w:left="720"/>
        <w:rPr>
          <w:b/>
        </w:rPr>
      </w:pPr>
      <w:r w:rsidRPr="001117A1">
        <w:rPr>
          <w:b/>
        </w:rPr>
        <w:t>Developing industry expertise and expanding geographically</w:t>
      </w:r>
    </w:p>
    <w:p w14:paraId="35CC4F28" w14:textId="144A273A" w:rsidR="008F1D38" w:rsidRPr="008F1D38" w:rsidRDefault="008F1D38" w:rsidP="008F1D38">
      <w:pPr>
        <w:ind w:left="720"/>
        <w:rPr>
          <w:bCs/>
        </w:rPr>
      </w:pPr>
      <w:r w:rsidRPr="001117A1">
        <w:rPr>
          <w:bCs/>
        </w:rPr>
        <w:t>Reducing marketing and sales efforts to cut costs</w:t>
      </w:r>
    </w:p>
    <w:p w14:paraId="211B79D5" w14:textId="77777777" w:rsidR="008F1D38" w:rsidRPr="009C273C" w:rsidRDefault="008F1D38" w:rsidP="009C273C">
      <w:pPr>
        <w:ind w:left="720"/>
      </w:pPr>
    </w:p>
    <w:sectPr w:rsidR="008F1D38" w:rsidRPr="009C273C" w:rsidSect="008D5F36">
      <w:footerReference w:type="default" r:id="rId11"/>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7ADF" w14:textId="77777777" w:rsidR="00931769" w:rsidRDefault="00931769" w:rsidP="00EA39D0">
      <w:r>
        <w:separator/>
      </w:r>
    </w:p>
  </w:endnote>
  <w:endnote w:type="continuationSeparator" w:id="0">
    <w:p w14:paraId="286E773F" w14:textId="77777777" w:rsidR="00931769" w:rsidRDefault="00931769" w:rsidP="00EA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9999999">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ms Rm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AADC" w14:textId="77777777" w:rsidR="001C1618" w:rsidRPr="00FC5C0F" w:rsidRDefault="0001677E" w:rsidP="0001677E">
    <w:pPr>
      <w:pStyle w:val="Footer"/>
      <w:tabs>
        <w:tab w:val="clear" w:pos="4320"/>
      </w:tabs>
      <w:spacing w:after="60"/>
      <w:jc w:val="center"/>
      <w:rPr>
        <w:rFonts w:cs="Arial"/>
        <w:b/>
        <w:bCs/>
        <w:iCs/>
        <w:color w:val="808080"/>
        <w:szCs w:val="20"/>
        <w:lang w:val="fr-FR"/>
      </w:rPr>
    </w:pPr>
    <w:r>
      <w:rPr>
        <w:rFonts w:cs="Arial"/>
        <w:b/>
        <w:bCs/>
        <w:iCs/>
        <w:color w:val="808080"/>
        <w:szCs w:val="20"/>
        <w:lang w:val="fr-FR"/>
      </w:rPr>
      <w:fldChar w:fldCharType="begin"/>
    </w:r>
    <w:r>
      <w:rPr>
        <w:rFonts w:cs="Arial"/>
        <w:b/>
        <w:bCs/>
        <w:iCs/>
        <w:color w:val="808080"/>
        <w:szCs w:val="20"/>
        <w:lang w:val="fr-FR"/>
      </w:rPr>
      <w:instrText xml:space="preserve"> FILENAME   \* MERGEFORMAT </w:instrText>
    </w:r>
    <w:r>
      <w:rPr>
        <w:rFonts w:cs="Arial"/>
        <w:b/>
        <w:bCs/>
        <w:iCs/>
        <w:color w:val="808080"/>
        <w:szCs w:val="20"/>
        <w:lang w:val="fr-FR"/>
      </w:rPr>
      <w:fldChar w:fldCharType="separate"/>
    </w:r>
    <w:r>
      <w:rPr>
        <w:rFonts w:cs="Arial"/>
        <w:b/>
        <w:bCs/>
        <w:iCs/>
        <w:noProof/>
        <w:color w:val="808080"/>
        <w:szCs w:val="20"/>
        <w:lang w:val="fr-FR"/>
      </w:rPr>
      <w:t>FINAL TEST - Inside Corporate Finance v</w:t>
    </w:r>
    <w:r w:rsidR="00712962">
      <w:rPr>
        <w:rFonts w:cs="Arial"/>
        <w:b/>
        <w:bCs/>
        <w:iCs/>
        <w:noProof/>
        <w:color w:val="808080"/>
        <w:szCs w:val="20"/>
        <w:lang w:val="fr-FR"/>
      </w:rPr>
      <w:t>20</w:t>
    </w:r>
    <w:r>
      <w:rPr>
        <w:rFonts w:cs="Arial"/>
        <w:b/>
        <w:bCs/>
        <w:iCs/>
        <w:noProof/>
        <w:color w:val="808080"/>
        <w:szCs w:val="20"/>
        <w:lang w:val="fr-FR"/>
      </w:rPr>
      <w:t>.doc</w:t>
    </w:r>
    <w:r>
      <w:rPr>
        <w:rFonts w:cs="Arial"/>
        <w:b/>
        <w:bCs/>
        <w:iCs/>
        <w:color w:val="808080"/>
        <w:szCs w:val="20"/>
        <w:lang w:val="fr-FR"/>
      </w:rPr>
      <w:fldChar w:fldCharType="end"/>
    </w:r>
    <w:r w:rsidR="00800394">
      <w:rPr>
        <w:rFonts w:cs="Arial"/>
        <w:b/>
        <w:bCs/>
        <w:iCs/>
        <w:color w:val="808080"/>
        <w:szCs w:val="20"/>
        <w:lang w:val="fr-FR"/>
      </w:rPr>
      <w:tab/>
    </w:r>
    <w:r w:rsidR="001C1618" w:rsidRPr="00FC5C0F">
      <w:rPr>
        <w:rFonts w:cs="Arial"/>
        <w:b/>
        <w:bCs/>
        <w:iCs/>
        <w:color w:val="808080"/>
        <w:szCs w:val="20"/>
        <w:lang w:val="fr-FR"/>
      </w:rPr>
      <w:t xml:space="preserve">Page </w:t>
    </w:r>
    <w:r w:rsidR="001C1618" w:rsidRPr="00FC5C0F">
      <w:rPr>
        <w:rFonts w:cs="Arial"/>
        <w:b/>
        <w:bCs/>
        <w:iCs/>
        <w:color w:val="808080"/>
        <w:szCs w:val="20"/>
        <w:lang w:val="fr-FR"/>
      </w:rPr>
      <w:fldChar w:fldCharType="begin"/>
    </w:r>
    <w:r w:rsidR="001C1618" w:rsidRPr="00FC5C0F">
      <w:rPr>
        <w:rFonts w:cs="Arial"/>
        <w:b/>
        <w:bCs/>
        <w:iCs/>
        <w:color w:val="808080"/>
        <w:szCs w:val="20"/>
        <w:lang w:val="fr-FR"/>
      </w:rPr>
      <w:instrText xml:space="preserve"> PAGE </w:instrText>
    </w:r>
    <w:r w:rsidR="001C1618" w:rsidRPr="00FC5C0F">
      <w:rPr>
        <w:rFonts w:cs="Arial"/>
        <w:b/>
        <w:bCs/>
        <w:iCs/>
        <w:color w:val="808080"/>
        <w:szCs w:val="20"/>
        <w:lang w:val="fr-FR"/>
      </w:rPr>
      <w:fldChar w:fldCharType="separate"/>
    </w:r>
    <w:r w:rsidR="00FD3D26">
      <w:rPr>
        <w:rFonts w:cs="Arial"/>
        <w:b/>
        <w:bCs/>
        <w:iCs/>
        <w:noProof/>
        <w:color w:val="808080"/>
        <w:szCs w:val="20"/>
        <w:lang w:val="fr-FR"/>
      </w:rPr>
      <w:t>4</w:t>
    </w:r>
    <w:r w:rsidR="001C1618" w:rsidRPr="00FC5C0F">
      <w:rPr>
        <w:rFonts w:cs="Arial"/>
        <w:b/>
        <w:bCs/>
        <w:iCs/>
        <w:color w:val="808080"/>
        <w:szCs w:val="20"/>
        <w:lang w:val="fr-FR"/>
      </w:rPr>
      <w:fldChar w:fldCharType="end"/>
    </w:r>
  </w:p>
  <w:p w14:paraId="11B97412" w14:textId="77777777" w:rsidR="00EA39D0" w:rsidRPr="00A45BBE" w:rsidRDefault="001C1618" w:rsidP="00A45BBE">
    <w:pPr>
      <w:pStyle w:val="Footer"/>
      <w:tabs>
        <w:tab w:val="left" w:pos="1080"/>
      </w:tabs>
      <w:spacing w:before="0" w:after="60"/>
      <w:jc w:val="center"/>
      <w:rPr>
        <w:b/>
        <w:color w:val="808080"/>
        <w:lang w:val="fr-FR"/>
      </w:rPr>
    </w:pPr>
    <w:r w:rsidRPr="00FC5C0F">
      <w:rPr>
        <w:rFonts w:cs="Arial"/>
        <w:b/>
        <w:bCs/>
        <w:iCs/>
        <w:color w:val="808080"/>
        <w:szCs w:val="20"/>
        <w:lang w:val="fr-FR"/>
      </w:rPr>
      <w:t xml:space="preserve">© Performance Solutions International, LLC  </w:t>
    </w:r>
    <w:r w:rsidR="00931769">
      <w:rPr>
        <w:rFonts w:cs="Arial"/>
        <w:b/>
        <w:noProof/>
        <w:color w:val="808080"/>
        <w:szCs w:val="20"/>
      </w:rPr>
      <w:pict w14:anchorId="092A4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alt="ball" style="width:6.4pt;height:6.4pt;visibility:visible;mso-width-percent:0;mso-height-percent:0;mso-width-percent:0;mso-height-percent:0">
          <v:imagedata r:id="rId1" o:title="ball"/>
        </v:shape>
      </w:pict>
    </w:r>
    <w:r w:rsidRPr="00FC5C0F">
      <w:rPr>
        <w:rFonts w:cs="Arial"/>
        <w:b/>
        <w:bCs/>
        <w:iCs/>
        <w:color w:val="808080"/>
        <w:szCs w:val="20"/>
        <w:lang w:val="fr-FR"/>
      </w:rPr>
      <w:t xml:space="preserve"> 1.866.468.6774 </w:t>
    </w:r>
    <w:r w:rsidR="00931769">
      <w:rPr>
        <w:rFonts w:cs="Arial"/>
        <w:b/>
        <w:noProof/>
        <w:color w:val="808080"/>
        <w:szCs w:val="20"/>
      </w:rPr>
      <w:pict w14:anchorId="53BDF898">
        <v:shape id="Picture 5" o:spid="_x0000_i1025" type="#_x0000_t75" alt="ball" style="width:6.4pt;height:6.4pt;visibility:visible;mso-width-percent:0;mso-height-percent:0;mso-width-percent:0;mso-height-percent:0">
          <v:imagedata r:id="rId1" o:title="ball"/>
        </v:shape>
      </w:pict>
    </w:r>
    <w:r w:rsidRPr="00FC5C0F">
      <w:rPr>
        <w:rFonts w:cs="Arial"/>
        <w:b/>
        <w:bCs/>
        <w:iCs/>
        <w:color w:val="808080"/>
        <w:szCs w:val="20"/>
        <w:lang w:val="fr-FR"/>
      </w:rPr>
      <w:t xml:space="preserve"> http://www.goto-psi.com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D96E" w14:textId="77777777" w:rsidR="00931769" w:rsidRDefault="00931769" w:rsidP="00EA39D0">
      <w:r>
        <w:separator/>
      </w:r>
    </w:p>
  </w:footnote>
  <w:footnote w:type="continuationSeparator" w:id="0">
    <w:p w14:paraId="0552B10D" w14:textId="77777777" w:rsidR="00931769" w:rsidRDefault="00931769" w:rsidP="00EA3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2AA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545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3819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FECAA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7EE3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625D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6CB9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24CA64"/>
    <w:lvl w:ilvl="0">
      <w:start w:val="1"/>
      <w:numFmt w:val="bullet"/>
      <w:pStyle w:val="RolloverTargetBullet1"/>
      <w:lvlText w:val=""/>
      <w:lvlJc w:val="left"/>
      <w:pPr>
        <w:tabs>
          <w:tab w:val="num" w:pos="900"/>
        </w:tabs>
        <w:ind w:left="900" w:hanging="360"/>
      </w:pPr>
      <w:rPr>
        <w:rFonts w:ascii="Symbol" w:hAnsi="Symbol" w:hint="default"/>
      </w:rPr>
    </w:lvl>
  </w:abstractNum>
  <w:abstractNum w:abstractNumId="8" w15:restartNumberingAfterBreak="0">
    <w:nsid w:val="FFFFFF88"/>
    <w:multiLevelType w:val="singleLevel"/>
    <w:tmpl w:val="80B2B7DE"/>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52528A2E"/>
    <w:lvl w:ilvl="0">
      <w:numFmt w:val="decimal"/>
      <w:pStyle w:val="AudioTitle"/>
      <w:lvlText w:val="*"/>
      <w:lvlJc w:val="left"/>
      <w:rPr>
        <w:rFonts w:cs="Times New Roman"/>
      </w:rPr>
    </w:lvl>
  </w:abstractNum>
  <w:abstractNum w:abstractNumId="10" w15:restartNumberingAfterBreak="0">
    <w:nsid w:val="02AD6666"/>
    <w:multiLevelType w:val="hybridMultilevel"/>
    <w:tmpl w:val="D2382F4C"/>
    <w:lvl w:ilvl="0" w:tplc="01FEBA72">
      <w:start w:val="1"/>
      <w:numFmt w:val="bullet"/>
      <w:pStyle w:val="ListBullet"/>
      <w:lvlText w:val=""/>
      <w:lvlJc w:val="left"/>
      <w:pPr>
        <w:tabs>
          <w:tab w:val="num" w:pos="340"/>
        </w:tabs>
        <w:ind w:left="340" w:hanging="34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516BCE"/>
    <w:multiLevelType w:val="hybridMultilevel"/>
    <w:tmpl w:val="006C8BE8"/>
    <w:lvl w:ilvl="0" w:tplc="7C761C4A">
      <w:start w:val="1"/>
      <w:numFmt w:val="bullet"/>
      <w:pStyle w:val="DataGraph"/>
      <w:lvlText w:val=""/>
      <w:lvlJc w:val="left"/>
      <w:pPr>
        <w:tabs>
          <w:tab w:val="num" w:pos="2304"/>
        </w:tabs>
        <w:ind w:left="2304" w:hanging="360"/>
      </w:pPr>
      <w:rPr>
        <w:rFonts w:ascii="Wingdings" w:hAnsi="Wingdings" w:hint="default"/>
      </w:rPr>
    </w:lvl>
    <w:lvl w:ilvl="1" w:tplc="FFFFFFFF">
      <w:start w:val="1"/>
      <w:numFmt w:val="bullet"/>
      <w:lvlText w:val="o"/>
      <w:lvlJc w:val="left"/>
      <w:pPr>
        <w:tabs>
          <w:tab w:val="num" w:pos="3024"/>
        </w:tabs>
        <w:ind w:left="3024" w:hanging="360"/>
      </w:pPr>
      <w:rPr>
        <w:rFonts w:ascii="Courier New" w:hAnsi="Courier New" w:hint="default"/>
      </w:rPr>
    </w:lvl>
    <w:lvl w:ilvl="2" w:tplc="FFFFFFFF">
      <w:start w:val="1"/>
      <w:numFmt w:val="bullet"/>
      <w:lvlText w:val=""/>
      <w:lvlJc w:val="left"/>
      <w:pPr>
        <w:tabs>
          <w:tab w:val="num" w:pos="3744"/>
        </w:tabs>
        <w:ind w:left="3744" w:hanging="360"/>
      </w:pPr>
      <w:rPr>
        <w:rFonts w:ascii="Wingdings" w:hAnsi="Wingdings" w:hint="default"/>
      </w:rPr>
    </w:lvl>
    <w:lvl w:ilvl="3" w:tplc="FFFFFFFF">
      <w:start w:val="1"/>
      <w:numFmt w:val="bullet"/>
      <w:lvlText w:val=""/>
      <w:lvlJc w:val="left"/>
      <w:pPr>
        <w:tabs>
          <w:tab w:val="num" w:pos="4464"/>
        </w:tabs>
        <w:ind w:left="4464" w:hanging="360"/>
      </w:pPr>
      <w:rPr>
        <w:rFonts w:ascii="Symbol" w:hAnsi="Symbol" w:hint="default"/>
      </w:rPr>
    </w:lvl>
    <w:lvl w:ilvl="4" w:tplc="FFFFFFFF">
      <w:start w:val="1"/>
      <w:numFmt w:val="bullet"/>
      <w:lvlText w:val="o"/>
      <w:lvlJc w:val="left"/>
      <w:pPr>
        <w:tabs>
          <w:tab w:val="num" w:pos="5184"/>
        </w:tabs>
        <w:ind w:left="5184" w:hanging="360"/>
      </w:pPr>
      <w:rPr>
        <w:rFonts w:ascii="Courier New" w:hAnsi="Courier New" w:hint="default"/>
      </w:rPr>
    </w:lvl>
    <w:lvl w:ilvl="5" w:tplc="FFFFFFFF">
      <w:start w:val="1"/>
      <w:numFmt w:val="bullet"/>
      <w:lvlText w:val=""/>
      <w:lvlJc w:val="left"/>
      <w:pPr>
        <w:tabs>
          <w:tab w:val="num" w:pos="5904"/>
        </w:tabs>
        <w:ind w:left="5904" w:hanging="360"/>
      </w:pPr>
      <w:rPr>
        <w:rFonts w:ascii="Wingdings" w:hAnsi="Wingdings" w:hint="default"/>
      </w:rPr>
    </w:lvl>
    <w:lvl w:ilvl="6" w:tplc="FFFFFFFF">
      <w:start w:val="1"/>
      <w:numFmt w:val="bullet"/>
      <w:lvlText w:val=""/>
      <w:lvlJc w:val="left"/>
      <w:pPr>
        <w:tabs>
          <w:tab w:val="num" w:pos="6624"/>
        </w:tabs>
        <w:ind w:left="6624" w:hanging="360"/>
      </w:pPr>
      <w:rPr>
        <w:rFonts w:ascii="Symbol" w:hAnsi="Symbol" w:hint="default"/>
      </w:rPr>
    </w:lvl>
    <w:lvl w:ilvl="7" w:tplc="FFFFFFFF">
      <w:start w:val="1"/>
      <w:numFmt w:val="bullet"/>
      <w:lvlText w:val="o"/>
      <w:lvlJc w:val="left"/>
      <w:pPr>
        <w:tabs>
          <w:tab w:val="num" w:pos="7344"/>
        </w:tabs>
        <w:ind w:left="7344" w:hanging="360"/>
      </w:pPr>
      <w:rPr>
        <w:rFonts w:ascii="Courier New" w:hAnsi="Courier New" w:hint="default"/>
      </w:rPr>
    </w:lvl>
    <w:lvl w:ilvl="8" w:tplc="FFFFFFFF">
      <w:start w:val="1"/>
      <w:numFmt w:val="bullet"/>
      <w:lvlText w:val=""/>
      <w:lvlJc w:val="left"/>
      <w:pPr>
        <w:tabs>
          <w:tab w:val="num" w:pos="8064"/>
        </w:tabs>
        <w:ind w:left="8064" w:hanging="360"/>
      </w:pPr>
      <w:rPr>
        <w:rFonts w:ascii="Wingdings" w:hAnsi="Wingdings" w:hint="default"/>
      </w:rPr>
    </w:lvl>
  </w:abstractNum>
  <w:abstractNum w:abstractNumId="12" w15:restartNumberingAfterBreak="0">
    <w:nsid w:val="0FE21023"/>
    <w:multiLevelType w:val="hybridMultilevel"/>
    <w:tmpl w:val="8E2A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89159B"/>
    <w:multiLevelType w:val="hybridMultilevel"/>
    <w:tmpl w:val="1570F2E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7B5EBD"/>
    <w:multiLevelType w:val="hybridMultilevel"/>
    <w:tmpl w:val="A14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54ED7"/>
    <w:multiLevelType w:val="hybridMultilevel"/>
    <w:tmpl w:val="C116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904C9E"/>
    <w:multiLevelType w:val="hybridMultilevel"/>
    <w:tmpl w:val="1B0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F1A24"/>
    <w:multiLevelType w:val="singleLevel"/>
    <w:tmpl w:val="4282C73C"/>
    <w:lvl w:ilvl="0">
      <w:start w:val="1"/>
      <w:numFmt w:val="bullet"/>
      <w:pStyle w:val="Bullet3"/>
      <w:lvlText w:val="·"/>
      <w:lvlJc w:val="left"/>
      <w:pPr>
        <w:tabs>
          <w:tab w:val="num" w:pos="0"/>
        </w:tabs>
        <w:ind w:left="1944" w:hanging="144"/>
      </w:pPr>
      <w:rPr>
        <w:rFonts w:ascii="Times New Roman" w:hAnsi="Times New Roman" w:hint="default"/>
        <w:sz w:val="24"/>
      </w:rPr>
    </w:lvl>
  </w:abstractNum>
  <w:abstractNum w:abstractNumId="18" w15:restartNumberingAfterBreak="0">
    <w:nsid w:val="21F02C8A"/>
    <w:multiLevelType w:val="hybridMultilevel"/>
    <w:tmpl w:val="B8369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2C87D40"/>
    <w:multiLevelType w:val="hybridMultilevel"/>
    <w:tmpl w:val="7E7031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F1DBB"/>
    <w:multiLevelType w:val="hybridMultilevel"/>
    <w:tmpl w:val="7008786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29C41167"/>
    <w:multiLevelType w:val="multilevel"/>
    <w:tmpl w:val="9F8AE92A"/>
    <w:lvl w:ilvl="0">
      <w:start w:val="1"/>
      <w:numFmt w:val="bullet"/>
      <w:pStyle w:val="PopupBullet"/>
      <w:lvlText w:val=""/>
      <w:lvlJc w:val="left"/>
      <w:pPr>
        <w:tabs>
          <w:tab w:val="num" w:pos="360"/>
        </w:tabs>
        <w:ind w:left="360" w:hanging="360"/>
      </w:pPr>
      <w:rPr>
        <w:rFonts w:ascii="Wingdings" w:hAnsi="Wingdings" w:hint="default"/>
        <w:b/>
        <w:i w:val="0"/>
        <w:sz w:val="2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2E313F72"/>
    <w:multiLevelType w:val="hybridMultilevel"/>
    <w:tmpl w:val="36BC1C94"/>
    <w:lvl w:ilvl="0" w:tplc="FFFFFFFF">
      <w:start w:val="1"/>
      <w:numFmt w:val="decimal"/>
      <w:pStyle w:val="NumberedListItem"/>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31B65E10"/>
    <w:multiLevelType w:val="hybridMultilevel"/>
    <w:tmpl w:val="C5FE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1B93CD0"/>
    <w:multiLevelType w:val="hybridMultilevel"/>
    <w:tmpl w:val="46269CFE"/>
    <w:lvl w:ilvl="0" w:tplc="1E3646A2">
      <w:numFmt w:val="bullet"/>
      <w:lvlText w:val="•"/>
      <w:lvlJc w:val="left"/>
      <w:pPr>
        <w:ind w:left="1080" w:hanging="72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C46D36"/>
    <w:multiLevelType w:val="hybridMultilevel"/>
    <w:tmpl w:val="34A058EC"/>
    <w:lvl w:ilvl="0" w:tplc="D406682C">
      <w:start w:val="1"/>
      <w:numFmt w:val="bullet"/>
      <w:pStyle w:val="Bullet1"/>
      <w:lvlText w:val=""/>
      <w:lvlJc w:val="left"/>
      <w:pPr>
        <w:tabs>
          <w:tab w:val="num" w:pos="360"/>
        </w:tabs>
        <w:ind w:left="360" w:hanging="360"/>
      </w:pPr>
      <w:rPr>
        <w:rFonts w:ascii="Symbol" w:hAnsi="Symbol" w:hint="default"/>
        <w:color w:val="00008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641C59"/>
    <w:multiLevelType w:val="hybridMultilevel"/>
    <w:tmpl w:val="5EC64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35263AE5"/>
    <w:multiLevelType w:val="hybridMultilevel"/>
    <w:tmpl w:val="29AE4A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2807935"/>
    <w:multiLevelType w:val="hybridMultilevel"/>
    <w:tmpl w:val="5004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B78780E"/>
    <w:multiLevelType w:val="hybridMultilevel"/>
    <w:tmpl w:val="2CC27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AA41D9"/>
    <w:multiLevelType w:val="hybridMultilevel"/>
    <w:tmpl w:val="B16C1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093AA0"/>
    <w:multiLevelType w:val="hybridMultilevel"/>
    <w:tmpl w:val="A936F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B3F413E"/>
    <w:multiLevelType w:val="hybridMultilevel"/>
    <w:tmpl w:val="38C4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3778F"/>
    <w:multiLevelType w:val="hybridMultilevel"/>
    <w:tmpl w:val="074A0EC8"/>
    <w:lvl w:ilvl="0" w:tplc="E9A63720">
      <w:start w:val="1"/>
      <w:numFmt w:val="bullet"/>
      <w:pStyle w:val="objective"/>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E593D2E"/>
    <w:multiLevelType w:val="hybridMultilevel"/>
    <w:tmpl w:val="8BB88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FB730F3"/>
    <w:multiLevelType w:val="hybridMultilevel"/>
    <w:tmpl w:val="403802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5FCF5260"/>
    <w:multiLevelType w:val="hybridMultilevel"/>
    <w:tmpl w:val="251C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63A94"/>
    <w:multiLevelType w:val="hybridMultilevel"/>
    <w:tmpl w:val="1AB04B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194325"/>
    <w:multiLevelType w:val="hybridMultilevel"/>
    <w:tmpl w:val="FB2C76A6"/>
    <w:lvl w:ilvl="0" w:tplc="91260B70">
      <w:start w:val="1"/>
      <w:numFmt w:val="bullet"/>
      <w:pStyle w:val="objective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7270FEC"/>
    <w:multiLevelType w:val="hybridMultilevel"/>
    <w:tmpl w:val="C63464BC"/>
    <w:lvl w:ilvl="0" w:tplc="E9A63720">
      <w:start w:val="1"/>
      <w:numFmt w:val="bullet"/>
      <w:pStyle w:val="Bullet1Followed"/>
      <w:lvlText w:val="n"/>
      <w:lvlJc w:val="left"/>
      <w:pPr>
        <w:tabs>
          <w:tab w:val="num" w:pos="340"/>
        </w:tabs>
        <w:ind w:left="340" w:hanging="340"/>
      </w:pPr>
      <w:rPr>
        <w:rFonts w:ascii="Wingdings" w:hAnsi="Wingdings" w:hint="default"/>
        <w:sz w:val="18"/>
      </w:rPr>
    </w:lvl>
    <w:lvl w:ilvl="1" w:tplc="04090003">
      <w:start w:val="1"/>
      <w:numFmt w:val="bullet"/>
      <w:lvlText w:val="n"/>
      <w:lvlJc w:val="left"/>
      <w:pPr>
        <w:tabs>
          <w:tab w:val="num" w:pos="340"/>
        </w:tabs>
        <w:ind w:left="340" w:hanging="340"/>
      </w:pPr>
      <w:rPr>
        <w:rFonts w:ascii="Wingdings" w:hAnsi="Wingdings" w:hint="default"/>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D460E"/>
    <w:multiLevelType w:val="multilevel"/>
    <w:tmpl w:val="9318744A"/>
    <w:lvl w:ilvl="0">
      <w:start w:val="1"/>
      <w:numFmt w:val="decimal"/>
      <w:pStyle w:val="H1"/>
      <w:lvlText w:val="%1."/>
      <w:lvlJc w:val="left"/>
      <w:pPr>
        <w:tabs>
          <w:tab w:val="num" w:pos="936"/>
        </w:tabs>
        <w:ind w:left="936" w:hanging="360"/>
      </w:pPr>
      <w:rPr>
        <w:rFonts w:cs="Times New Roman"/>
      </w:rPr>
    </w:lvl>
    <w:lvl w:ilvl="1">
      <w:start w:val="1"/>
      <w:numFmt w:val="decimal"/>
      <w:lvlText w:val="%1.%2."/>
      <w:lvlJc w:val="left"/>
      <w:pPr>
        <w:tabs>
          <w:tab w:val="num" w:pos="1368"/>
        </w:tabs>
        <w:ind w:left="1368" w:hanging="432"/>
      </w:pPr>
      <w:rPr>
        <w:rFonts w:cs="Times New Roman"/>
      </w:rPr>
    </w:lvl>
    <w:lvl w:ilvl="2">
      <w:start w:val="1"/>
      <w:numFmt w:val="decimal"/>
      <w:pStyle w:val="H3"/>
      <w:lvlText w:val="%1.%2.%3."/>
      <w:lvlJc w:val="left"/>
      <w:pPr>
        <w:tabs>
          <w:tab w:val="num" w:pos="1800"/>
        </w:tabs>
        <w:ind w:left="1800" w:hanging="504"/>
      </w:pPr>
      <w:rPr>
        <w:rFonts w:cs="Times New Roman"/>
      </w:rPr>
    </w:lvl>
    <w:lvl w:ilvl="3">
      <w:start w:val="1"/>
      <w:numFmt w:val="decimal"/>
      <w:pStyle w:val="H4"/>
      <w:lvlText w:val="%1.%2.%3.%4."/>
      <w:lvlJc w:val="left"/>
      <w:pPr>
        <w:tabs>
          <w:tab w:val="num" w:pos="2304"/>
        </w:tabs>
        <w:ind w:left="2304" w:hanging="648"/>
      </w:pPr>
      <w:rPr>
        <w:rFonts w:cs="Times New Roman"/>
      </w:rPr>
    </w:lvl>
    <w:lvl w:ilvl="4">
      <w:start w:val="1"/>
      <w:numFmt w:val="decimal"/>
      <w:lvlText w:val="%1.%2.%3.%4.%5."/>
      <w:lvlJc w:val="left"/>
      <w:pPr>
        <w:tabs>
          <w:tab w:val="num" w:pos="2808"/>
        </w:tabs>
        <w:ind w:left="2808" w:hanging="792"/>
      </w:pPr>
      <w:rPr>
        <w:rFonts w:cs="Times New Roman"/>
      </w:rPr>
    </w:lvl>
    <w:lvl w:ilvl="5">
      <w:start w:val="1"/>
      <w:numFmt w:val="decimal"/>
      <w:lvlText w:val="%1.%2.%3.%4.%5.%6."/>
      <w:lvlJc w:val="left"/>
      <w:pPr>
        <w:tabs>
          <w:tab w:val="num" w:pos="3312"/>
        </w:tabs>
        <w:ind w:left="3312" w:hanging="936"/>
      </w:pPr>
      <w:rPr>
        <w:rFonts w:cs="Times New Roman"/>
      </w:rPr>
    </w:lvl>
    <w:lvl w:ilvl="6">
      <w:start w:val="1"/>
      <w:numFmt w:val="decimal"/>
      <w:lvlText w:val="%1.%2.%3.%4.%5.%6.%7."/>
      <w:lvlJc w:val="left"/>
      <w:pPr>
        <w:tabs>
          <w:tab w:val="num" w:pos="3816"/>
        </w:tabs>
        <w:ind w:left="3816" w:hanging="1080"/>
      </w:pPr>
      <w:rPr>
        <w:rFonts w:cs="Times New Roman"/>
      </w:rPr>
    </w:lvl>
    <w:lvl w:ilvl="7">
      <w:start w:val="1"/>
      <w:numFmt w:val="decimal"/>
      <w:lvlText w:val="%1.%2.%3.%4.%5.%6.%7.%8."/>
      <w:lvlJc w:val="left"/>
      <w:pPr>
        <w:tabs>
          <w:tab w:val="num" w:pos="4320"/>
        </w:tabs>
        <w:ind w:left="4320" w:hanging="1224"/>
      </w:pPr>
      <w:rPr>
        <w:rFonts w:cs="Times New Roman"/>
      </w:rPr>
    </w:lvl>
    <w:lvl w:ilvl="8">
      <w:start w:val="1"/>
      <w:numFmt w:val="decimal"/>
      <w:lvlText w:val="%1.%2.%3.%4.%5.%6.%7.%8.%9."/>
      <w:lvlJc w:val="left"/>
      <w:pPr>
        <w:tabs>
          <w:tab w:val="num" w:pos="4896"/>
        </w:tabs>
        <w:ind w:left="4896" w:hanging="1440"/>
      </w:pPr>
      <w:rPr>
        <w:rFonts w:cs="Times New Roman"/>
      </w:rPr>
    </w:lvl>
  </w:abstractNum>
  <w:abstractNum w:abstractNumId="41" w15:restartNumberingAfterBreak="0">
    <w:nsid w:val="6B457F37"/>
    <w:multiLevelType w:val="hybridMultilevel"/>
    <w:tmpl w:val="57B8C31C"/>
    <w:lvl w:ilvl="0" w:tplc="FFFFFFFF">
      <w:start w:val="1"/>
      <w:numFmt w:val="bullet"/>
      <w:pStyle w:val="questionText"/>
      <w:lvlText w:val=""/>
      <w:lvlJc w:val="left"/>
      <w:pPr>
        <w:tabs>
          <w:tab w:val="num" w:pos="1440"/>
        </w:tabs>
        <w:ind w:left="1440" w:hanging="360"/>
      </w:pPr>
      <w:rPr>
        <w:rFonts w:ascii="Webdings" w:hAnsi="Web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3914BD"/>
    <w:multiLevelType w:val="hybridMultilevel"/>
    <w:tmpl w:val="B622D274"/>
    <w:lvl w:ilvl="0" w:tplc="91260B70">
      <w:start w:val="1"/>
      <w:numFmt w:val="bullet"/>
      <w:pStyle w:val="ListItem"/>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4030FF"/>
    <w:multiLevelType w:val="singleLevel"/>
    <w:tmpl w:val="BCAA4806"/>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44" w15:restartNumberingAfterBreak="0">
    <w:nsid w:val="709429DA"/>
    <w:multiLevelType w:val="hybridMultilevel"/>
    <w:tmpl w:val="62D4F89C"/>
    <w:lvl w:ilvl="0" w:tplc="760C0730">
      <w:start w:val="1"/>
      <w:numFmt w:val="bullet"/>
      <w:pStyle w:val="audioBullet"/>
      <w:lvlText w:val=""/>
      <w:lvlJc w:val="left"/>
      <w:pPr>
        <w:tabs>
          <w:tab w:val="num" w:pos="1080"/>
        </w:tabs>
        <w:ind w:left="720"/>
      </w:pPr>
      <w:rPr>
        <w:rFonts w:ascii="Symbol" w:hAnsi="Symbol" w:hint="default"/>
      </w:rPr>
    </w:lvl>
    <w:lvl w:ilvl="1" w:tplc="3B941C96">
      <w:start w:val="1"/>
      <w:numFmt w:val="bullet"/>
      <w:lvlText w:val="o"/>
      <w:lvlJc w:val="left"/>
      <w:pPr>
        <w:tabs>
          <w:tab w:val="num" w:pos="1440"/>
        </w:tabs>
        <w:ind w:left="1440" w:hanging="360"/>
      </w:pPr>
      <w:rPr>
        <w:rFonts w:ascii="Courier New" w:hAnsi="Courier New" w:hint="default"/>
      </w:rPr>
    </w:lvl>
    <w:lvl w:ilvl="2" w:tplc="2940F720">
      <w:start w:val="1"/>
      <w:numFmt w:val="bullet"/>
      <w:lvlText w:val=""/>
      <w:lvlJc w:val="left"/>
      <w:pPr>
        <w:tabs>
          <w:tab w:val="num" w:pos="2160"/>
        </w:tabs>
        <w:ind w:left="2160" w:hanging="360"/>
      </w:pPr>
      <w:rPr>
        <w:rFonts w:ascii="Wingdings" w:hAnsi="Wingdings" w:hint="default"/>
      </w:rPr>
    </w:lvl>
    <w:lvl w:ilvl="3" w:tplc="41084EDE">
      <w:start w:val="1"/>
      <w:numFmt w:val="bullet"/>
      <w:lvlText w:val=""/>
      <w:lvlJc w:val="left"/>
      <w:pPr>
        <w:tabs>
          <w:tab w:val="num" w:pos="2880"/>
        </w:tabs>
        <w:ind w:left="2880" w:hanging="360"/>
      </w:pPr>
      <w:rPr>
        <w:rFonts w:ascii="Symbol" w:hAnsi="Symbol" w:hint="default"/>
      </w:rPr>
    </w:lvl>
    <w:lvl w:ilvl="4" w:tplc="26866968">
      <w:start w:val="1"/>
      <w:numFmt w:val="bullet"/>
      <w:lvlText w:val="o"/>
      <w:lvlJc w:val="left"/>
      <w:pPr>
        <w:tabs>
          <w:tab w:val="num" w:pos="3600"/>
        </w:tabs>
        <w:ind w:left="3600" w:hanging="360"/>
      </w:pPr>
      <w:rPr>
        <w:rFonts w:ascii="Courier New" w:hAnsi="Courier New" w:hint="default"/>
      </w:rPr>
    </w:lvl>
    <w:lvl w:ilvl="5" w:tplc="283CFCCA">
      <w:start w:val="1"/>
      <w:numFmt w:val="bullet"/>
      <w:lvlText w:val=""/>
      <w:lvlJc w:val="left"/>
      <w:pPr>
        <w:tabs>
          <w:tab w:val="num" w:pos="4320"/>
        </w:tabs>
        <w:ind w:left="4320" w:hanging="360"/>
      </w:pPr>
      <w:rPr>
        <w:rFonts w:ascii="Wingdings" w:hAnsi="Wingdings" w:hint="default"/>
      </w:rPr>
    </w:lvl>
    <w:lvl w:ilvl="6" w:tplc="9580C30C">
      <w:start w:val="1"/>
      <w:numFmt w:val="bullet"/>
      <w:lvlText w:val=""/>
      <w:lvlJc w:val="left"/>
      <w:pPr>
        <w:tabs>
          <w:tab w:val="num" w:pos="5040"/>
        </w:tabs>
        <w:ind w:left="5040" w:hanging="360"/>
      </w:pPr>
      <w:rPr>
        <w:rFonts w:ascii="Symbol" w:hAnsi="Symbol" w:hint="default"/>
      </w:rPr>
    </w:lvl>
    <w:lvl w:ilvl="7" w:tplc="368AADA4">
      <w:start w:val="1"/>
      <w:numFmt w:val="bullet"/>
      <w:lvlText w:val="o"/>
      <w:lvlJc w:val="left"/>
      <w:pPr>
        <w:tabs>
          <w:tab w:val="num" w:pos="5760"/>
        </w:tabs>
        <w:ind w:left="5760" w:hanging="360"/>
      </w:pPr>
      <w:rPr>
        <w:rFonts w:ascii="Courier New" w:hAnsi="Courier New" w:hint="default"/>
      </w:rPr>
    </w:lvl>
    <w:lvl w:ilvl="8" w:tplc="DC74F22E">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DB6E67"/>
    <w:multiLevelType w:val="hybridMultilevel"/>
    <w:tmpl w:val="67CA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DD107DB"/>
    <w:multiLevelType w:val="hybridMultilevel"/>
    <w:tmpl w:val="1FBE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D76D64"/>
    <w:multiLevelType w:val="hybridMultilevel"/>
    <w:tmpl w:val="A3A0A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8242958">
    <w:abstractNumId w:val="19"/>
  </w:num>
  <w:num w:numId="2" w16cid:durableId="1205412869">
    <w:abstractNumId w:val="7"/>
  </w:num>
  <w:num w:numId="3" w16cid:durableId="322396263">
    <w:abstractNumId w:val="11"/>
  </w:num>
  <w:num w:numId="4" w16cid:durableId="536505631">
    <w:abstractNumId w:val="17"/>
  </w:num>
  <w:num w:numId="5" w16cid:durableId="131489718">
    <w:abstractNumId w:val="39"/>
  </w:num>
  <w:num w:numId="6" w16cid:durableId="394277440">
    <w:abstractNumId w:val="21"/>
  </w:num>
  <w:num w:numId="7" w16cid:durableId="248588870">
    <w:abstractNumId w:val="10"/>
  </w:num>
  <w:num w:numId="8" w16cid:durableId="1935241521">
    <w:abstractNumId w:val="43"/>
  </w:num>
  <w:num w:numId="9" w16cid:durableId="960038446">
    <w:abstractNumId w:val="9"/>
    <w:lvlOverride w:ilvl="0">
      <w:lvl w:ilvl="0">
        <w:numFmt w:val="bullet"/>
        <w:pStyle w:val="AudioTitle"/>
        <w:lvlText w:val=""/>
        <w:legacy w:legacy="1" w:legacySpace="0" w:legacyIndent="360"/>
        <w:lvlJc w:val="left"/>
        <w:pPr>
          <w:ind w:left="720" w:hanging="360"/>
        </w:pPr>
        <w:rPr>
          <w:rFonts w:ascii="Symbol" w:hAnsi="Symbol" w:hint="default"/>
        </w:rPr>
      </w:lvl>
    </w:lvlOverride>
  </w:num>
  <w:num w:numId="10" w16cid:durableId="1228690933">
    <w:abstractNumId w:val="44"/>
  </w:num>
  <w:num w:numId="11" w16cid:durableId="1524712216">
    <w:abstractNumId w:val="33"/>
  </w:num>
  <w:num w:numId="12" w16cid:durableId="767852508">
    <w:abstractNumId w:val="38"/>
  </w:num>
  <w:num w:numId="13" w16cid:durableId="2056663004">
    <w:abstractNumId w:val="40"/>
  </w:num>
  <w:num w:numId="14" w16cid:durableId="879779628">
    <w:abstractNumId w:val="41"/>
  </w:num>
  <w:num w:numId="15" w16cid:durableId="1999114367">
    <w:abstractNumId w:val="42"/>
  </w:num>
  <w:num w:numId="16" w16cid:durableId="492523939">
    <w:abstractNumId w:val="22"/>
  </w:num>
  <w:num w:numId="17" w16cid:durableId="476148634">
    <w:abstractNumId w:val="6"/>
  </w:num>
  <w:num w:numId="18" w16cid:durableId="722171698">
    <w:abstractNumId w:val="5"/>
  </w:num>
  <w:num w:numId="19" w16cid:durableId="2091926067">
    <w:abstractNumId w:val="4"/>
  </w:num>
  <w:num w:numId="20" w16cid:durableId="1311523960">
    <w:abstractNumId w:val="8"/>
  </w:num>
  <w:num w:numId="21" w16cid:durableId="64691291">
    <w:abstractNumId w:val="3"/>
  </w:num>
  <w:num w:numId="22" w16cid:durableId="1987467246">
    <w:abstractNumId w:val="2"/>
  </w:num>
  <w:num w:numId="23" w16cid:durableId="344088982">
    <w:abstractNumId w:val="1"/>
  </w:num>
  <w:num w:numId="24" w16cid:durableId="241523638">
    <w:abstractNumId w:val="0"/>
  </w:num>
  <w:num w:numId="25" w16cid:durableId="573587867">
    <w:abstractNumId w:val="25"/>
  </w:num>
  <w:num w:numId="26" w16cid:durableId="107555492">
    <w:abstractNumId w:val="14"/>
  </w:num>
  <w:num w:numId="27" w16cid:durableId="156657940">
    <w:abstractNumId w:val="37"/>
  </w:num>
  <w:num w:numId="28" w16cid:durableId="1700929780">
    <w:abstractNumId w:val="12"/>
  </w:num>
  <w:num w:numId="29" w16cid:durableId="1823497305">
    <w:abstractNumId w:val="13"/>
    <w:lvlOverride w:ilvl="0">
      <w:startOverride w:val="1"/>
    </w:lvlOverride>
    <w:lvlOverride w:ilvl="1"/>
    <w:lvlOverride w:ilvl="2"/>
    <w:lvlOverride w:ilvl="3"/>
    <w:lvlOverride w:ilvl="4"/>
    <w:lvlOverride w:ilvl="5"/>
    <w:lvlOverride w:ilvl="6"/>
    <w:lvlOverride w:ilvl="7"/>
    <w:lvlOverride w:ilvl="8"/>
  </w:num>
  <w:num w:numId="30" w16cid:durableId="30306557">
    <w:abstractNumId w:val="13"/>
  </w:num>
  <w:num w:numId="31" w16cid:durableId="1698190706">
    <w:abstractNumId w:val="16"/>
  </w:num>
  <w:num w:numId="32" w16cid:durableId="833303117">
    <w:abstractNumId w:val="24"/>
  </w:num>
  <w:num w:numId="33" w16cid:durableId="2121797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2623632">
    <w:abstractNumId w:val="26"/>
  </w:num>
  <w:num w:numId="35" w16cid:durableId="114570745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183752">
    <w:abstractNumId w:val="27"/>
  </w:num>
  <w:num w:numId="37" w16cid:durableId="522792548">
    <w:abstractNumId w:val="35"/>
  </w:num>
  <w:num w:numId="38" w16cid:durableId="1858884029">
    <w:abstractNumId w:val="31"/>
  </w:num>
  <w:num w:numId="39" w16cid:durableId="260725891">
    <w:abstractNumId w:val="20"/>
  </w:num>
  <w:num w:numId="40" w16cid:durableId="1516919833">
    <w:abstractNumId w:val="15"/>
  </w:num>
  <w:num w:numId="41" w16cid:durableId="1965964564">
    <w:abstractNumId w:val="32"/>
  </w:num>
  <w:num w:numId="42" w16cid:durableId="1780296513">
    <w:abstractNumId w:val="46"/>
  </w:num>
  <w:num w:numId="43" w16cid:durableId="576280957">
    <w:abstractNumId w:val="36"/>
  </w:num>
  <w:num w:numId="44" w16cid:durableId="1551117044">
    <w:abstractNumId w:val="30"/>
  </w:num>
  <w:num w:numId="45" w16cid:durableId="478501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2540724">
    <w:abstractNumId w:val="34"/>
  </w:num>
  <w:num w:numId="47" w16cid:durableId="395979920">
    <w:abstractNumId w:val="29"/>
  </w:num>
  <w:num w:numId="48" w16cid:durableId="1190755463">
    <w:abstractNumId w:val="45"/>
  </w:num>
  <w:num w:numId="49" w16cid:durableId="593783609">
    <w:abstractNumId w:val="23"/>
  </w:num>
  <w:num w:numId="50" w16cid:durableId="934244137">
    <w:abstractNumId w:val="4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tbS0sDA2MDO2sDBX0lEKTi0uzszPAykwqQUApqU9CSwAAAA="/>
  </w:docVars>
  <w:rsids>
    <w:rsidRoot w:val="008771BE"/>
    <w:rsid w:val="00000E1B"/>
    <w:rsid w:val="00001C0C"/>
    <w:rsid w:val="0000255D"/>
    <w:rsid w:val="00003179"/>
    <w:rsid w:val="000036B1"/>
    <w:rsid w:val="0000393A"/>
    <w:rsid w:val="00003A5A"/>
    <w:rsid w:val="000043B4"/>
    <w:rsid w:val="00004E8A"/>
    <w:rsid w:val="00004FB4"/>
    <w:rsid w:val="0000619C"/>
    <w:rsid w:val="0001079A"/>
    <w:rsid w:val="00010948"/>
    <w:rsid w:val="0001206E"/>
    <w:rsid w:val="000122E1"/>
    <w:rsid w:val="00013B5F"/>
    <w:rsid w:val="00013F40"/>
    <w:rsid w:val="0001440B"/>
    <w:rsid w:val="00014616"/>
    <w:rsid w:val="00015561"/>
    <w:rsid w:val="000160B9"/>
    <w:rsid w:val="0001677E"/>
    <w:rsid w:val="00017814"/>
    <w:rsid w:val="00017AF9"/>
    <w:rsid w:val="00017F0A"/>
    <w:rsid w:val="000209D9"/>
    <w:rsid w:val="00021739"/>
    <w:rsid w:val="00021D7C"/>
    <w:rsid w:val="00021E7D"/>
    <w:rsid w:val="000224B1"/>
    <w:rsid w:val="000227C4"/>
    <w:rsid w:val="00023D83"/>
    <w:rsid w:val="000273AE"/>
    <w:rsid w:val="0002775B"/>
    <w:rsid w:val="0003012A"/>
    <w:rsid w:val="000305B0"/>
    <w:rsid w:val="000306D0"/>
    <w:rsid w:val="000308E2"/>
    <w:rsid w:val="0003099B"/>
    <w:rsid w:val="00030AFC"/>
    <w:rsid w:val="0003143A"/>
    <w:rsid w:val="00031645"/>
    <w:rsid w:val="0003239D"/>
    <w:rsid w:val="00033525"/>
    <w:rsid w:val="000338C6"/>
    <w:rsid w:val="000339B1"/>
    <w:rsid w:val="00033E20"/>
    <w:rsid w:val="00033EF9"/>
    <w:rsid w:val="000341C8"/>
    <w:rsid w:val="00035098"/>
    <w:rsid w:val="00035E98"/>
    <w:rsid w:val="00035ED5"/>
    <w:rsid w:val="0003616E"/>
    <w:rsid w:val="00036361"/>
    <w:rsid w:val="000365AD"/>
    <w:rsid w:val="00036A35"/>
    <w:rsid w:val="00036CB2"/>
    <w:rsid w:val="0003714B"/>
    <w:rsid w:val="00037DF0"/>
    <w:rsid w:val="000404BE"/>
    <w:rsid w:val="00040885"/>
    <w:rsid w:val="00040F7B"/>
    <w:rsid w:val="000417AE"/>
    <w:rsid w:val="000418E7"/>
    <w:rsid w:val="00041E6B"/>
    <w:rsid w:val="0004227F"/>
    <w:rsid w:val="00042B5B"/>
    <w:rsid w:val="000430E5"/>
    <w:rsid w:val="0004451B"/>
    <w:rsid w:val="0004460E"/>
    <w:rsid w:val="00044962"/>
    <w:rsid w:val="00044A20"/>
    <w:rsid w:val="00044F76"/>
    <w:rsid w:val="000459FB"/>
    <w:rsid w:val="00046830"/>
    <w:rsid w:val="000470C4"/>
    <w:rsid w:val="000470E0"/>
    <w:rsid w:val="000473FB"/>
    <w:rsid w:val="00047934"/>
    <w:rsid w:val="00047F40"/>
    <w:rsid w:val="000505C0"/>
    <w:rsid w:val="000507A1"/>
    <w:rsid w:val="000507C5"/>
    <w:rsid w:val="0005149A"/>
    <w:rsid w:val="000515FA"/>
    <w:rsid w:val="00052E52"/>
    <w:rsid w:val="00053200"/>
    <w:rsid w:val="00053D5C"/>
    <w:rsid w:val="00054389"/>
    <w:rsid w:val="00054CF5"/>
    <w:rsid w:val="00055E28"/>
    <w:rsid w:val="00055E2C"/>
    <w:rsid w:val="0005678F"/>
    <w:rsid w:val="00056F31"/>
    <w:rsid w:val="00056F50"/>
    <w:rsid w:val="00057443"/>
    <w:rsid w:val="0006019F"/>
    <w:rsid w:val="00060505"/>
    <w:rsid w:val="0006059E"/>
    <w:rsid w:val="0006122E"/>
    <w:rsid w:val="000625F9"/>
    <w:rsid w:val="00062617"/>
    <w:rsid w:val="00062672"/>
    <w:rsid w:val="00062707"/>
    <w:rsid w:val="00063A27"/>
    <w:rsid w:val="00063AD1"/>
    <w:rsid w:val="00063FFD"/>
    <w:rsid w:val="000641AE"/>
    <w:rsid w:val="00065173"/>
    <w:rsid w:val="00065D8F"/>
    <w:rsid w:val="00066278"/>
    <w:rsid w:val="0006663C"/>
    <w:rsid w:val="00066C63"/>
    <w:rsid w:val="000672D5"/>
    <w:rsid w:val="000674FD"/>
    <w:rsid w:val="00067C24"/>
    <w:rsid w:val="0007081B"/>
    <w:rsid w:val="000709D6"/>
    <w:rsid w:val="00070C13"/>
    <w:rsid w:val="00070C8D"/>
    <w:rsid w:val="0007112E"/>
    <w:rsid w:val="00071269"/>
    <w:rsid w:val="0007265C"/>
    <w:rsid w:val="0007277B"/>
    <w:rsid w:val="00072C50"/>
    <w:rsid w:val="000730DA"/>
    <w:rsid w:val="00073859"/>
    <w:rsid w:val="00073970"/>
    <w:rsid w:val="00073EDA"/>
    <w:rsid w:val="000741E5"/>
    <w:rsid w:val="000744F6"/>
    <w:rsid w:val="00074A82"/>
    <w:rsid w:val="00075A8A"/>
    <w:rsid w:val="00075FE2"/>
    <w:rsid w:val="00076530"/>
    <w:rsid w:val="00076A40"/>
    <w:rsid w:val="00076FB4"/>
    <w:rsid w:val="0007784F"/>
    <w:rsid w:val="0007788A"/>
    <w:rsid w:val="0007798E"/>
    <w:rsid w:val="0008003D"/>
    <w:rsid w:val="0008070F"/>
    <w:rsid w:val="00080A57"/>
    <w:rsid w:val="00080C92"/>
    <w:rsid w:val="000810AF"/>
    <w:rsid w:val="00081739"/>
    <w:rsid w:val="000819F3"/>
    <w:rsid w:val="000822CC"/>
    <w:rsid w:val="00082411"/>
    <w:rsid w:val="000839D3"/>
    <w:rsid w:val="000839D7"/>
    <w:rsid w:val="00083F8A"/>
    <w:rsid w:val="00084329"/>
    <w:rsid w:val="00084EDF"/>
    <w:rsid w:val="00085043"/>
    <w:rsid w:val="00085843"/>
    <w:rsid w:val="00085A95"/>
    <w:rsid w:val="0008665E"/>
    <w:rsid w:val="00086822"/>
    <w:rsid w:val="000869F3"/>
    <w:rsid w:val="00086E32"/>
    <w:rsid w:val="0008760B"/>
    <w:rsid w:val="000878EF"/>
    <w:rsid w:val="000904E7"/>
    <w:rsid w:val="00090AEF"/>
    <w:rsid w:val="00090F7D"/>
    <w:rsid w:val="00091FD1"/>
    <w:rsid w:val="0009243E"/>
    <w:rsid w:val="000924D8"/>
    <w:rsid w:val="00092D3A"/>
    <w:rsid w:val="00093788"/>
    <w:rsid w:val="00093A22"/>
    <w:rsid w:val="00093A3E"/>
    <w:rsid w:val="0009442E"/>
    <w:rsid w:val="00094C45"/>
    <w:rsid w:val="0009519B"/>
    <w:rsid w:val="000961C5"/>
    <w:rsid w:val="0009636F"/>
    <w:rsid w:val="00096A6F"/>
    <w:rsid w:val="00096E80"/>
    <w:rsid w:val="00096E86"/>
    <w:rsid w:val="0009739B"/>
    <w:rsid w:val="000974B1"/>
    <w:rsid w:val="000A0479"/>
    <w:rsid w:val="000A08B2"/>
    <w:rsid w:val="000A0DEA"/>
    <w:rsid w:val="000A120C"/>
    <w:rsid w:val="000A1C9B"/>
    <w:rsid w:val="000A1DA0"/>
    <w:rsid w:val="000A20A3"/>
    <w:rsid w:val="000A2728"/>
    <w:rsid w:val="000A31EF"/>
    <w:rsid w:val="000A3653"/>
    <w:rsid w:val="000A3876"/>
    <w:rsid w:val="000A3E33"/>
    <w:rsid w:val="000A4C99"/>
    <w:rsid w:val="000A503A"/>
    <w:rsid w:val="000A5C70"/>
    <w:rsid w:val="000A5F13"/>
    <w:rsid w:val="000A600F"/>
    <w:rsid w:val="000A61D0"/>
    <w:rsid w:val="000A6710"/>
    <w:rsid w:val="000B0115"/>
    <w:rsid w:val="000B04DF"/>
    <w:rsid w:val="000B05AD"/>
    <w:rsid w:val="000B1387"/>
    <w:rsid w:val="000B184F"/>
    <w:rsid w:val="000B1C77"/>
    <w:rsid w:val="000B1ECD"/>
    <w:rsid w:val="000B24C7"/>
    <w:rsid w:val="000B2666"/>
    <w:rsid w:val="000B2DE2"/>
    <w:rsid w:val="000B2FCA"/>
    <w:rsid w:val="000B30B7"/>
    <w:rsid w:val="000B3C5B"/>
    <w:rsid w:val="000B4A83"/>
    <w:rsid w:val="000B5384"/>
    <w:rsid w:val="000B69CE"/>
    <w:rsid w:val="000B6C5E"/>
    <w:rsid w:val="000B7328"/>
    <w:rsid w:val="000C271E"/>
    <w:rsid w:val="000C2D05"/>
    <w:rsid w:val="000C2EE1"/>
    <w:rsid w:val="000C3249"/>
    <w:rsid w:val="000C3387"/>
    <w:rsid w:val="000C3823"/>
    <w:rsid w:val="000C3B4F"/>
    <w:rsid w:val="000C4059"/>
    <w:rsid w:val="000C47B6"/>
    <w:rsid w:val="000C5AA0"/>
    <w:rsid w:val="000C5F2E"/>
    <w:rsid w:val="000C72FE"/>
    <w:rsid w:val="000D013F"/>
    <w:rsid w:val="000D04AF"/>
    <w:rsid w:val="000D09CE"/>
    <w:rsid w:val="000D0FE7"/>
    <w:rsid w:val="000D1136"/>
    <w:rsid w:val="000D1EBC"/>
    <w:rsid w:val="000D2102"/>
    <w:rsid w:val="000D2172"/>
    <w:rsid w:val="000D26AD"/>
    <w:rsid w:val="000D2737"/>
    <w:rsid w:val="000D2A6F"/>
    <w:rsid w:val="000D2DFB"/>
    <w:rsid w:val="000D3A98"/>
    <w:rsid w:val="000D3E75"/>
    <w:rsid w:val="000D5CC3"/>
    <w:rsid w:val="000D64C2"/>
    <w:rsid w:val="000D64F0"/>
    <w:rsid w:val="000D73DB"/>
    <w:rsid w:val="000D79D3"/>
    <w:rsid w:val="000D7AF7"/>
    <w:rsid w:val="000E122B"/>
    <w:rsid w:val="000E170B"/>
    <w:rsid w:val="000E1C33"/>
    <w:rsid w:val="000E1CC8"/>
    <w:rsid w:val="000E1DB0"/>
    <w:rsid w:val="000E22EB"/>
    <w:rsid w:val="000E2BE3"/>
    <w:rsid w:val="000E2DA6"/>
    <w:rsid w:val="000E339F"/>
    <w:rsid w:val="000E34B3"/>
    <w:rsid w:val="000E365E"/>
    <w:rsid w:val="000E37B0"/>
    <w:rsid w:val="000E4E75"/>
    <w:rsid w:val="000E5BD8"/>
    <w:rsid w:val="000E7E27"/>
    <w:rsid w:val="000F1185"/>
    <w:rsid w:val="000F17EF"/>
    <w:rsid w:val="000F19DA"/>
    <w:rsid w:val="000F2065"/>
    <w:rsid w:val="000F2683"/>
    <w:rsid w:val="000F4271"/>
    <w:rsid w:val="000F5CDE"/>
    <w:rsid w:val="000F6552"/>
    <w:rsid w:val="000F6957"/>
    <w:rsid w:val="0010003C"/>
    <w:rsid w:val="00100A6E"/>
    <w:rsid w:val="00100B98"/>
    <w:rsid w:val="001019F7"/>
    <w:rsid w:val="0010244B"/>
    <w:rsid w:val="001028F5"/>
    <w:rsid w:val="00102C6F"/>
    <w:rsid w:val="0010446A"/>
    <w:rsid w:val="001045E5"/>
    <w:rsid w:val="00104B5B"/>
    <w:rsid w:val="00104DDE"/>
    <w:rsid w:val="00106140"/>
    <w:rsid w:val="00106631"/>
    <w:rsid w:val="001069E9"/>
    <w:rsid w:val="00106E66"/>
    <w:rsid w:val="00107530"/>
    <w:rsid w:val="001107BB"/>
    <w:rsid w:val="001117A1"/>
    <w:rsid w:val="00113AB1"/>
    <w:rsid w:val="00113EAE"/>
    <w:rsid w:val="001143F6"/>
    <w:rsid w:val="00114677"/>
    <w:rsid w:val="00114BF5"/>
    <w:rsid w:val="00115709"/>
    <w:rsid w:val="0011754D"/>
    <w:rsid w:val="0012071F"/>
    <w:rsid w:val="001207E1"/>
    <w:rsid w:val="00120817"/>
    <w:rsid w:val="0012197B"/>
    <w:rsid w:val="00121F0F"/>
    <w:rsid w:val="00121F64"/>
    <w:rsid w:val="001222AD"/>
    <w:rsid w:val="00122BF8"/>
    <w:rsid w:val="001233B1"/>
    <w:rsid w:val="00124C14"/>
    <w:rsid w:val="001253FC"/>
    <w:rsid w:val="00125547"/>
    <w:rsid w:val="00125622"/>
    <w:rsid w:val="0012623A"/>
    <w:rsid w:val="00126B1C"/>
    <w:rsid w:val="00127C74"/>
    <w:rsid w:val="00127D4F"/>
    <w:rsid w:val="00127E02"/>
    <w:rsid w:val="0013028F"/>
    <w:rsid w:val="00131728"/>
    <w:rsid w:val="00133FC8"/>
    <w:rsid w:val="00134158"/>
    <w:rsid w:val="0013522B"/>
    <w:rsid w:val="001352CA"/>
    <w:rsid w:val="00135A6F"/>
    <w:rsid w:val="00135F6F"/>
    <w:rsid w:val="00136B0D"/>
    <w:rsid w:val="00136CB4"/>
    <w:rsid w:val="00137344"/>
    <w:rsid w:val="00137A61"/>
    <w:rsid w:val="0014019D"/>
    <w:rsid w:val="001404C3"/>
    <w:rsid w:val="00140566"/>
    <w:rsid w:val="00140D69"/>
    <w:rsid w:val="00141B11"/>
    <w:rsid w:val="00141B91"/>
    <w:rsid w:val="00142CA8"/>
    <w:rsid w:val="00143046"/>
    <w:rsid w:val="001440CA"/>
    <w:rsid w:val="00145085"/>
    <w:rsid w:val="00145563"/>
    <w:rsid w:val="00145671"/>
    <w:rsid w:val="00145BC6"/>
    <w:rsid w:val="0014631E"/>
    <w:rsid w:val="00146F9A"/>
    <w:rsid w:val="00147FC8"/>
    <w:rsid w:val="001500A8"/>
    <w:rsid w:val="0015014F"/>
    <w:rsid w:val="0015019A"/>
    <w:rsid w:val="001501CB"/>
    <w:rsid w:val="00150759"/>
    <w:rsid w:val="00150888"/>
    <w:rsid w:val="00151E54"/>
    <w:rsid w:val="00152093"/>
    <w:rsid w:val="00152A06"/>
    <w:rsid w:val="001531AA"/>
    <w:rsid w:val="00153DFF"/>
    <w:rsid w:val="00153F89"/>
    <w:rsid w:val="00154118"/>
    <w:rsid w:val="00155007"/>
    <w:rsid w:val="00155A8C"/>
    <w:rsid w:val="0015678A"/>
    <w:rsid w:val="00156CE8"/>
    <w:rsid w:val="00157476"/>
    <w:rsid w:val="0015748D"/>
    <w:rsid w:val="001601D0"/>
    <w:rsid w:val="00161238"/>
    <w:rsid w:val="001614B6"/>
    <w:rsid w:val="001624DA"/>
    <w:rsid w:val="00162E42"/>
    <w:rsid w:val="00162FD0"/>
    <w:rsid w:val="001634C0"/>
    <w:rsid w:val="00163F6D"/>
    <w:rsid w:val="0016442B"/>
    <w:rsid w:val="00164D75"/>
    <w:rsid w:val="0016596E"/>
    <w:rsid w:val="001659F4"/>
    <w:rsid w:val="001665D2"/>
    <w:rsid w:val="0016669C"/>
    <w:rsid w:val="001668AB"/>
    <w:rsid w:val="001678B9"/>
    <w:rsid w:val="0017019F"/>
    <w:rsid w:val="001701BD"/>
    <w:rsid w:val="00170435"/>
    <w:rsid w:val="0017059F"/>
    <w:rsid w:val="00171BFE"/>
    <w:rsid w:val="00171DEE"/>
    <w:rsid w:val="00171FC4"/>
    <w:rsid w:val="00172E42"/>
    <w:rsid w:val="00174199"/>
    <w:rsid w:val="00174B69"/>
    <w:rsid w:val="00175C10"/>
    <w:rsid w:val="001766B6"/>
    <w:rsid w:val="00176C4C"/>
    <w:rsid w:val="00176D4F"/>
    <w:rsid w:val="0017717F"/>
    <w:rsid w:val="001772E3"/>
    <w:rsid w:val="00177418"/>
    <w:rsid w:val="00177804"/>
    <w:rsid w:val="00177E57"/>
    <w:rsid w:val="00181040"/>
    <w:rsid w:val="0018234A"/>
    <w:rsid w:val="00183143"/>
    <w:rsid w:val="00183237"/>
    <w:rsid w:val="0018375F"/>
    <w:rsid w:val="00183C0F"/>
    <w:rsid w:val="001845F0"/>
    <w:rsid w:val="00184818"/>
    <w:rsid w:val="001851E2"/>
    <w:rsid w:val="00186046"/>
    <w:rsid w:val="00190AFC"/>
    <w:rsid w:val="00191474"/>
    <w:rsid w:val="0019166E"/>
    <w:rsid w:val="001917DB"/>
    <w:rsid w:val="001917F1"/>
    <w:rsid w:val="00192083"/>
    <w:rsid w:val="00192432"/>
    <w:rsid w:val="00192540"/>
    <w:rsid w:val="0019311B"/>
    <w:rsid w:val="001931B7"/>
    <w:rsid w:val="001935C4"/>
    <w:rsid w:val="001937D5"/>
    <w:rsid w:val="0019446A"/>
    <w:rsid w:val="001947A0"/>
    <w:rsid w:val="00194FC3"/>
    <w:rsid w:val="001961EF"/>
    <w:rsid w:val="001968FC"/>
    <w:rsid w:val="00196DB7"/>
    <w:rsid w:val="001A092A"/>
    <w:rsid w:val="001A1200"/>
    <w:rsid w:val="001A13C6"/>
    <w:rsid w:val="001A15D1"/>
    <w:rsid w:val="001A1B91"/>
    <w:rsid w:val="001A297A"/>
    <w:rsid w:val="001A29BB"/>
    <w:rsid w:val="001A479D"/>
    <w:rsid w:val="001A4A14"/>
    <w:rsid w:val="001A4D72"/>
    <w:rsid w:val="001A4E52"/>
    <w:rsid w:val="001A4F32"/>
    <w:rsid w:val="001A50A1"/>
    <w:rsid w:val="001A5A11"/>
    <w:rsid w:val="001A618F"/>
    <w:rsid w:val="001A6B99"/>
    <w:rsid w:val="001A76C7"/>
    <w:rsid w:val="001B0122"/>
    <w:rsid w:val="001B06DC"/>
    <w:rsid w:val="001B1414"/>
    <w:rsid w:val="001B18A8"/>
    <w:rsid w:val="001B1E36"/>
    <w:rsid w:val="001B3304"/>
    <w:rsid w:val="001B35B6"/>
    <w:rsid w:val="001B3ACE"/>
    <w:rsid w:val="001B3B42"/>
    <w:rsid w:val="001B44F9"/>
    <w:rsid w:val="001B4AF9"/>
    <w:rsid w:val="001B5074"/>
    <w:rsid w:val="001B561D"/>
    <w:rsid w:val="001B5960"/>
    <w:rsid w:val="001B59BB"/>
    <w:rsid w:val="001B69A6"/>
    <w:rsid w:val="001B6A62"/>
    <w:rsid w:val="001B71B0"/>
    <w:rsid w:val="001B78CC"/>
    <w:rsid w:val="001C1371"/>
    <w:rsid w:val="001C14CB"/>
    <w:rsid w:val="001C1618"/>
    <w:rsid w:val="001C179F"/>
    <w:rsid w:val="001C17E4"/>
    <w:rsid w:val="001C1879"/>
    <w:rsid w:val="001C1AD3"/>
    <w:rsid w:val="001C27EC"/>
    <w:rsid w:val="001C2BC4"/>
    <w:rsid w:val="001C3584"/>
    <w:rsid w:val="001C37A1"/>
    <w:rsid w:val="001C3BEB"/>
    <w:rsid w:val="001C5B51"/>
    <w:rsid w:val="001C6216"/>
    <w:rsid w:val="001C686B"/>
    <w:rsid w:val="001C6E6E"/>
    <w:rsid w:val="001C7177"/>
    <w:rsid w:val="001D053C"/>
    <w:rsid w:val="001D1A2D"/>
    <w:rsid w:val="001D1E74"/>
    <w:rsid w:val="001D209E"/>
    <w:rsid w:val="001D24CC"/>
    <w:rsid w:val="001D289F"/>
    <w:rsid w:val="001D29BE"/>
    <w:rsid w:val="001D3324"/>
    <w:rsid w:val="001D3B37"/>
    <w:rsid w:val="001D43FF"/>
    <w:rsid w:val="001D452B"/>
    <w:rsid w:val="001D45B6"/>
    <w:rsid w:val="001D5A3E"/>
    <w:rsid w:val="001D5B08"/>
    <w:rsid w:val="001D5E04"/>
    <w:rsid w:val="001D66CC"/>
    <w:rsid w:val="001D6F51"/>
    <w:rsid w:val="001D74ED"/>
    <w:rsid w:val="001E1A86"/>
    <w:rsid w:val="001E234D"/>
    <w:rsid w:val="001E262E"/>
    <w:rsid w:val="001E26B5"/>
    <w:rsid w:val="001E2D49"/>
    <w:rsid w:val="001E30F4"/>
    <w:rsid w:val="001E3103"/>
    <w:rsid w:val="001E33E2"/>
    <w:rsid w:val="001E54CB"/>
    <w:rsid w:val="001E592E"/>
    <w:rsid w:val="001E6706"/>
    <w:rsid w:val="001F084E"/>
    <w:rsid w:val="001F0F21"/>
    <w:rsid w:val="001F19E8"/>
    <w:rsid w:val="001F20E7"/>
    <w:rsid w:val="001F2CCF"/>
    <w:rsid w:val="001F2DA7"/>
    <w:rsid w:val="001F3B6D"/>
    <w:rsid w:val="001F3CF8"/>
    <w:rsid w:val="001F467A"/>
    <w:rsid w:val="001F4842"/>
    <w:rsid w:val="001F79E5"/>
    <w:rsid w:val="001F7A3A"/>
    <w:rsid w:val="001F7A7D"/>
    <w:rsid w:val="001F7DA2"/>
    <w:rsid w:val="002006C5"/>
    <w:rsid w:val="002008CF"/>
    <w:rsid w:val="002011A9"/>
    <w:rsid w:val="00201EE2"/>
    <w:rsid w:val="00202530"/>
    <w:rsid w:val="002034A1"/>
    <w:rsid w:val="00203CF5"/>
    <w:rsid w:val="00204767"/>
    <w:rsid w:val="00204F88"/>
    <w:rsid w:val="00205C0D"/>
    <w:rsid w:val="002070E1"/>
    <w:rsid w:val="002073B7"/>
    <w:rsid w:val="00207CEC"/>
    <w:rsid w:val="00207F79"/>
    <w:rsid w:val="002102DE"/>
    <w:rsid w:val="002106BF"/>
    <w:rsid w:val="002108CE"/>
    <w:rsid w:val="00211504"/>
    <w:rsid w:val="00212194"/>
    <w:rsid w:val="00212716"/>
    <w:rsid w:val="002133E7"/>
    <w:rsid w:val="002139B0"/>
    <w:rsid w:val="00213ADE"/>
    <w:rsid w:val="00214232"/>
    <w:rsid w:val="0021500C"/>
    <w:rsid w:val="002154C9"/>
    <w:rsid w:val="0021574C"/>
    <w:rsid w:val="00215C7C"/>
    <w:rsid w:val="00215CB8"/>
    <w:rsid w:val="002160D6"/>
    <w:rsid w:val="002168A8"/>
    <w:rsid w:val="00216D74"/>
    <w:rsid w:val="00216F17"/>
    <w:rsid w:val="00217F43"/>
    <w:rsid w:val="00221CFF"/>
    <w:rsid w:val="0022227B"/>
    <w:rsid w:val="00222B6C"/>
    <w:rsid w:val="00222F01"/>
    <w:rsid w:val="00222F83"/>
    <w:rsid w:val="00223E20"/>
    <w:rsid w:val="002241A3"/>
    <w:rsid w:val="002244A9"/>
    <w:rsid w:val="002246C3"/>
    <w:rsid w:val="00225B4A"/>
    <w:rsid w:val="0022615A"/>
    <w:rsid w:val="00226671"/>
    <w:rsid w:val="00226AD1"/>
    <w:rsid w:val="00230AD5"/>
    <w:rsid w:val="002320B0"/>
    <w:rsid w:val="00232DBC"/>
    <w:rsid w:val="00234331"/>
    <w:rsid w:val="00234AD9"/>
    <w:rsid w:val="00234C65"/>
    <w:rsid w:val="0023502F"/>
    <w:rsid w:val="0023508A"/>
    <w:rsid w:val="00235831"/>
    <w:rsid w:val="00235BA5"/>
    <w:rsid w:val="00235FC1"/>
    <w:rsid w:val="0023672A"/>
    <w:rsid w:val="00237391"/>
    <w:rsid w:val="002378C2"/>
    <w:rsid w:val="0023792B"/>
    <w:rsid w:val="00237E74"/>
    <w:rsid w:val="002405E9"/>
    <w:rsid w:val="00240CCA"/>
    <w:rsid w:val="00240E67"/>
    <w:rsid w:val="00243483"/>
    <w:rsid w:val="00243802"/>
    <w:rsid w:val="00243855"/>
    <w:rsid w:val="002439D7"/>
    <w:rsid w:val="00243B41"/>
    <w:rsid w:val="00244B4E"/>
    <w:rsid w:val="0024611F"/>
    <w:rsid w:val="0024641C"/>
    <w:rsid w:val="0024685C"/>
    <w:rsid w:val="0024755C"/>
    <w:rsid w:val="002475EE"/>
    <w:rsid w:val="002478B9"/>
    <w:rsid w:val="00250C1F"/>
    <w:rsid w:val="00252629"/>
    <w:rsid w:val="002529DC"/>
    <w:rsid w:val="002530D8"/>
    <w:rsid w:val="002545BB"/>
    <w:rsid w:val="00256086"/>
    <w:rsid w:val="00256D3E"/>
    <w:rsid w:val="0025770E"/>
    <w:rsid w:val="00260009"/>
    <w:rsid w:val="00260D1E"/>
    <w:rsid w:val="00262377"/>
    <w:rsid w:val="00262548"/>
    <w:rsid w:val="002639D2"/>
    <w:rsid w:val="0026407A"/>
    <w:rsid w:val="00264620"/>
    <w:rsid w:val="00264C65"/>
    <w:rsid w:val="0026541B"/>
    <w:rsid w:val="00266FBB"/>
    <w:rsid w:val="00267780"/>
    <w:rsid w:val="002677F5"/>
    <w:rsid w:val="00270438"/>
    <w:rsid w:val="00270584"/>
    <w:rsid w:val="00271958"/>
    <w:rsid w:val="00272447"/>
    <w:rsid w:val="00272D24"/>
    <w:rsid w:val="00273122"/>
    <w:rsid w:val="00273207"/>
    <w:rsid w:val="00273489"/>
    <w:rsid w:val="00273CA3"/>
    <w:rsid w:val="002740D9"/>
    <w:rsid w:val="00274DBB"/>
    <w:rsid w:val="00275F06"/>
    <w:rsid w:val="0028109E"/>
    <w:rsid w:val="00281547"/>
    <w:rsid w:val="00285E00"/>
    <w:rsid w:val="00286861"/>
    <w:rsid w:val="00286C0F"/>
    <w:rsid w:val="00287054"/>
    <w:rsid w:val="002876DA"/>
    <w:rsid w:val="00287E65"/>
    <w:rsid w:val="002902A8"/>
    <w:rsid w:val="0029095A"/>
    <w:rsid w:val="00290B2C"/>
    <w:rsid w:val="00290D1D"/>
    <w:rsid w:val="00291985"/>
    <w:rsid w:val="00291C71"/>
    <w:rsid w:val="00291DFD"/>
    <w:rsid w:val="0029313D"/>
    <w:rsid w:val="002937EB"/>
    <w:rsid w:val="00293C51"/>
    <w:rsid w:val="0029458F"/>
    <w:rsid w:val="00295614"/>
    <w:rsid w:val="00295A4F"/>
    <w:rsid w:val="00295AD1"/>
    <w:rsid w:val="002966C3"/>
    <w:rsid w:val="00296807"/>
    <w:rsid w:val="00296B6D"/>
    <w:rsid w:val="0029734A"/>
    <w:rsid w:val="0029777D"/>
    <w:rsid w:val="002977A0"/>
    <w:rsid w:val="002978F1"/>
    <w:rsid w:val="002A01CE"/>
    <w:rsid w:val="002A0B2B"/>
    <w:rsid w:val="002A25EF"/>
    <w:rsid w:val="002A2BF2"/>
    <w:rsid w:val="002A30EC"/>
    <w:rsid w:val="002A316A"/>
    <w:rsid w:val="002A3858"/>
    <w:rsid w:val="002A429D"/>
    <w:rsid w:val="002A4975"/>
    <w:rsid w:val="002A49AB"/>
    <w:rsid w:val="002A4F35"/>
    <w:rsid w:val="002A56C1"/>
    <w:rsid w:val="002A5C4C"/>
    <w:rsid w:val="002A6347"/>
    <w:rsid w:val="002A6F9C"/>
    <w:rsid w:val="002A7094"/>
    <w:rsid w:val="002A75BB"/>
    <w:rsid w:val="002A76BE"/>
    <w:rsid w:val="002A7FB4"/>
    <w:rsid w:val="002B099F"/>
    <w:rsid w:val="002B0E2F"/>
    <w:rsid w:val="002B1D38"/>
    <w:rsid w:val="002B1E73"/>
    <w:rsid w:val="002B2C25"/>
    <w:rsid w:val="002B328E"/>
    <w:rsid w:val="002B377A"/>
    <w:rsid w:val="002B387F"/>
    <w:rsid w:val="002B5D41"/>
    <w:rsid w:val="002B60F3"/>
    <w:rsid w:val="002B6CA1"/>
    <w:rsid w:val="002B6D0B"/>
    <w:rsid w:val="002B6D78"/>
    <w:rsid w:val="002B73AB"/>
    <w:rsid w:val="002B774D"/>
    <w:rsid w:val="002B78F5"/>
    <w:rsid w:val="002C0190"/>
    <w:rsid w:val="002C0E80"/>
    <w:rsid w:val="002C114B"/>
    <w:rsid w:val="002C1DAE"/>
    <w:rsid w:val="002C1EA6"/>
    <w:rsid w:val="002C2581"/>
    <w:rsid w:val="002C3F9B"/>
    <w:rsid w:val="002C4016"/>
    <w:rsid w:val="002C44B7"/>
    <w:rsid w:val="002C4EC0"/>
    <w:rsid w:val="002C4F89"/>
    <w:rsid w:val="002C51CD"/>
    <w:rsid w:val="002C54F1"/>
    <w:rsid w:val="002C61FA"/>
    <w:rsid w:val="002C69E3"/>
    <w:rsid w:val="002C6CD0"/>
    <w:rsid w:val="002C70AC"/>
    <w:rsid w:val="002C733F"/>
    <w:rsid w:val="002C7533"/>
    <w:rsid w:val="002C7634"/>
    <w:rsid w:val="002C78C6"/>
    <w:rsid w:val="002C7989"/>
    <w:rsid w:val="002C7E98"/>
    <w:rsid w:val="002D1314"/>
    <w:rsid w:val="002D156E"/>
    <w:rsid w:val="002D1D9B"/>
    <w:rsid w:val="002D3877"/>
    <w:rsid w:val="002D3920"/>
    <w:rsid w:val="002D3EAF"/>
    <w:rsid w:val="002D6240"/>
    <w:rsid w:val="002D636A"/>
    <w:rsid w:val="002D70E1"/>
    <w:rsid w:val="002D72B0"/>
    <w:rsid w:val="002D7620"/>
    <w:rsid w:val="002D7DE8"/>
    <w:rsid w:val="002E037B"/>
    <w:rsid w:val="002E04DF"/>
    <w:rsid w:val="002E0A34"/>
    <w:rsid w:val="002E0F13"/>
    <w:rsid w:val="002E1753"/>
    <w:rsid w:val="002E1F53"/>
    <w:rsid w:val="002E3BC7"/>
    <w:rsid w:val="002E41EC"/>
    <w:rsid w:val="002E4473"/>
    <w:rsid w:val="002E5435"/>
    <w:rsid w:val="002E586E"/>
    <w:rsid w:val="002E589C"/>
    <w:rsid w:val="002E5D64"/>
    <w:rsid w:val="002E701B"/>
    <w:rsid w:val="002E730A"/>
    <w:rsid w:val="002E735F"/>
    <w:rsid w:val="002E7714"/>
    <w:rsid w:val="002F0D7C"/>
    <w:rsid w:val="002F0EB8"/>
    <w:rsid w:val="002F2F58"/>
    <w:rsid w:val="002F3666"/>
    <w:rsid w:val="002F3791"/>
    <w:rsid w:val="002F4863"/>
    <w:rsid w:val="002F5368"/>
    <w:rsid w:val="002F54D6"/>
    <w:rsid w:val="002F5655"/>
    <w:rsid w:val="002F571D"/>
    <w:rsid w:val="002F5741"/>
    <w:rsid w:val="002F5C1C"/>
    <w:rsid w:val="002F6480"/>
    <w:rsid w:val="002F6A09"/>
    <w:rsid w:val="002F7152"/>
    <w:rsid w:val="002F7391"/>
    <w:rsid w:val="002F798C"/>
    <w:rsid w:val="002F79D5"/>
    <w:rsid w:val="00300DB0"/>
    <w:rsid w:val="00301934"/>
    <w:rsid w:val="00301AB0"/>
    <w:rsid w:val="00301C12"/>
    <w:rsid w:val="00301C23"/>
    <w:rsid w:val="00302497"/>
    <w:rsid w:val="003024B4"/>
    <w:rsid w:val="00302B68"/>
    <w:rsid w:val="0030316D"/>
    <w:rsid w:val="0030373F"/>
    <w:rsid w:val="0030662B"/>
    <w:rsid w:val="00307494"/>
    <w:rsid w:val="003075B6"/>
    <w:rsid w:val="003103B7"/>
    <w:rsid w:val="00311094"/>
    <w:rsid w:val="00312DD2"/>
    <w:rsid w:val="003140CF"/>
    <w:rsid w:val="003142ED"/>
    <w:rsid w:val="00316183"/>
    <w:rsid w:val="00317853"/>
    <w:rsid w:val="0032095C"/>
    <w:rsid w:val="003211A7"/>
    <w:rsid w:val="003217FB"/>
    <w:rsid w:val="003220B9"/>
    <w:rsid w:val="00322166"/>
    <w:rsid w:val="003224B3"/>
    <w:rsid w:val="00322524"/>
    <w:rsid w:val="00323E81"/>
    <w:rsid w:val="003247D8"/>
    <w:rsid w:val="00324916"/>
    <w:rsid w:val="00324B21"/>
    <w:rsid w:val="003253C5"/>
    <w:rsid w:val="00325831"/>
    <w:rsid w:val="003265C3"/>
    <w:rsid w:val="0032793A"/>
    <w:rsid w:val="00327957"/>
    <w:rsid w:val="003307A6"/>
    <w:rsid w:val="00331C75"/>
    <w:rsid w:val="00331DAE"/>
    <w:rsid w:val="00331FA5"/>
    <w:rsid w:val="0033218B"/>
    <w:rsid w:val="00332195"/>
    <w:rsid w:val="003328D6"/>
    <w:rsid w:val="00332B84"/>
    <w:rsid w:val="00333566"/>
    <w:rsid w:val="00335360"/>
    <w:rsid w:val="003359BD"/>
    <w:rsid w:val="00336CED"/>
    <w:rsid w:val="00336E18"/>
    <w:rsid w:val="00337E19"/>
    <w:rsid w:val="0034001D"/>
    <w:rsid w:val="0034070C"/>
    <w:rsid w:val="003408A7"/>
    <w:rsid w:val="00340AE8"/>
    <w:rsid w:val="003410BB"/>
    <w:rsid w:val="0034195C"/>
    <w:rsid w:val="00343556"/>
    <w:rsid w:val="00344217"/>
    <w:rsid w:val="00344802"/>
    <w:rsid w:val="003448A0"/>
    <w:rsid w:val="003448EE"/>
    <w:rsid w:val="00345E7B"/>
    <w:rsid w:val="00346008"/>
    <w:rsid w:val="00346567"/>
    <w:rsid w:val="00346DF1"/>
    <w:rsid w:val="00346FB2"/>
    <w:rsid w:val="00350BBF"/>
    <w:rsid w:val="00350BF6"/>
    <w:rsid w:val="00350CDD"/>
    <w:rsid w:val="0035120A"/>
    <w:rsid w:val="00351FAF"/>
    <w:rsid w:val="00352439"/>
    <w:rsid w:val="00353124"/>
    <w:rsid w:val="00353DD5"/>
    <w:rsid w:val="00353E94"/>
    <w:rsid w:val="00354304"/>
    <w:rsid w:val="0035430B"/>
    <w:rsid w:val="00355399"/>
    <w:rsid w:val="0035576E"/>
    <w:rsid w:val="003567B9"/>
    <w:rsid w:val="00356A35"/>
    <w:rsid w:val="00356F9F"/>
    <w:rsid w:val="003603E1"/>
    <w:rsid w:val="00362D9E"/>
    <w:rsid w:val="00362DE0"/>
    <w:rsid w:val="00363023"/>
    <w:rsid w:val="003643AC"/>
    <w:rsid w:val="003648EB"/>
    <w:rsid w:val="00364D03"/>
    <w:rsid w:val="003650FE"/>
    <w:rsid w:val="00366F8C"/>
    <w:rsid w:val="003670F0"/>
    <w:rsid w:val="003678E0"/>
    <w:rsid w:val="003703F6"/>
    <w:rsid w:val="00370832"/>
    <w:rsid w:val="00370D9A"/>
    <w:rsid w:val="00370D9F"/>
    <w:rsid w:val="0037134B"/>
    <w:rsid w:val="003713F2"/>
    <w:rsid w:val="00373A5D"/>
    <w:rsid w:val="003744AB"/>
    <w:rsid w:val="00374F04"/>
    <w:rsid w:val="00375642"/>
    <w:rsid w:val="00375BE3"/>
    <w:rsid w:val="0037668C"/>
    <w:rsid w:val="0037670A"/>
    <w:rsid w:val="00376A18"/>
    <w:rsid w:val="00376AE1"/>
    <w:rsid w:val="00376C7C"/>
    <w:rsid w:val="003774F9"/>
    <w:rsid w:val="00377D2E"/>
    <w:rsid w:val="00380089"/>
    <w:rsid w:val="00380838"/>
    <w:rsid w:val="00380A87"/>
    <w:rsid w:val="00380B04"/>
    <w:rsid w:val="00380FEB"/>
    <w:rsid w:val="0038319A"/>
    <w:rsid w:val="00383255"/>
    <w:rsid w:val="0038331B"/>
    <w:rsid w:val="00383AA7"/>
    <w:rsid w:val="0038469A"/>
    <w:rsid w:val="00384E87"/>
    <w:rsid w:val="003863B9"/>
    <w:rsid w:val="00386BF6"/>
    <w:rsid w:val="003878AE"/>
    <w:rsid w:val="00387B15"/>
    <w:rsid w:val="0039017A"/>
    <w:rsid w:val="00391878"/>
    <w:rsid w:val="00392714"/>
    <w:rsid w:val="00392785"/>
    <w:rsid w:val="00393285"/>
    <w:rsid w:val="00394FA0"/>
    <w:rsid w:val="00395155"/>
    <w:rsid w:val="00395541"/>
    <w:rsid w:val="003955AD"/>
    <w:rsid w:val="003956F8"/>
    <w:rsid w:val="00395E33"/>
    <w:rsid w:val="00396166"/>
    <w:rsid w:val="00396926"/>
    <w:rsid w:val="00397278"/>
    <w:rsid w:val="00397405"/>
    <w:rsid w:val="0039787B"/>
    <w:rsid w:val="003A065D"/>
    <w:rsid w:val="003A07B3"/>
    <w:rsid w:val="003A0929"/>
    <w:rsid w:val="003A0CBA"/>
    <w:rsid w:val="003A1676"/>
    <w:rsid w:val="003A2409"/>
    <w:rsid w:val="003A26CE"/>
    <w:rsid w:val="003A271F"/>
    <w:rsid w:val="003A3CED"/>
    <w:rsid w:val="003A4594"/>
    <w:rsid w:val="003A460E"/>
    <w:rsid w:val="003A4947"/>
    <w:rsid w:val="003A4D45"/>
    <w:rsid w:val="003A537F"/>
    <w:rsid w:val="003A544E"/>
    <w:rsid w:val="003A562B"/>
    <w:rsid w:val="003A5713"/>
    <w:rsid w:val="003B039B"/>
    <w:rsid w:val="003B0FA7"/>
    <w:rsid w:val="003B100A"/>
    <w:rsid w:val="003B14FF"/>
    <w:rsid w:val="003B1F28"/>
    <w:rsid w:val="003B1F7D"/>
    <w:rsid w:val="003B216F"/>
    <w:rsid w:val="003B2ECC"/>
    <w:rsid w:val="003B305F"/>
    <w:rsid w:val="003B3EEC"/>
    <w:rsid w:val="003B3F6E"/>
    <w:rsid w:val="003B42D4"/>
    <w:rsid w:val="003B4365"/>
    <w:rsid w:val="003B48AD"/>
    <w:rsid w:val="003B5BC1"/>
    <w:rsid w:val="003B610E"/>
    <w:rsid w:val="003B6125"/>
    <w:rsid w:val="003B68D9"/>
    <w:rsid w:val="003B6C9C"/>
    <w:rsid w:val="003B6F68"/>
    <w:rsid w:val="003B7389"/>
    <w:rsid w:val="003B7686"/>
    <w:rsid w:val="003B7FB8"/>
    <w:rsid w:val="003C0292"/>
    <w:rsid w:val="003C1605"/>
    <w:rsid w:val="003C2127"/>
    <w:rsid w:val="003C5307"/>
    <w:rsid w:val="003C5320"/>
    <w:rsid w:val="003C64B4"/>
    <w:rsid w:val="003C75C0"/>
    <w:rsid w:val="003D0919"/>
    <w:rsid w:val="003D0E16"/>
    <w:rsid w:val="003D25DF"/>
    <w:rsid w:val="003D3616"/>
    <w:rsid w:val="003D36E4"/>
    <w:rsid w:val="003D4B7A"/>
    <w:rsid w:val="003D5DD9"/>
    <w:rsid w:val="003D601D"/>
    <w:rsid w:val="003D6205"/>
    <w:rsid w:val="003D6352"/>
    <w:rsid w:val="003D640A"/>
    <w:rsid w:val="003D7D38"/>
    <w:rsid w:val="003E01C0"/>
    <w:rsid w:val="003E06D6"/>
    <w:rsid w:val="003E0ADE"/>
    <w:rsid w:val="003E1080"/>
    <w:rsid w:val="003E21A7"/>
    <w:rsid w:val="003E2739"/>
    <w:rsid w:val="003E3067"/>
    <w:rsid w:val="003E3724"/>
    <w:rsid w:val="003E37B1"/>
    <w:rsid w:val="003E4052"/>
    <w:rsid w:val="003E4B67"/>
    <w:rsid w:val="003E5458"/>
    <w:rsid w:val="003E57AF"/>
    <w:rsid w:val="003E61E7"/>
    <w:rsid w:val="003F1840"/>
    <w:rsid w:val="003F2AAE"/>
    <w:rsid w:val="003F2BC8"/>
    <w:rsid w:val="003F2E67"/>
    <w:rsid w:val="003F3BC5"/>
    <w:rsid w:val="003F4D6D"/>
    <w:rsid w:val="003F4FAF"/>
    <w:rsid w:val="003F5E94"/>
    <w:rsid w:val="003F6C89"/>
    <w:rsid w:val="003F6F63"/>
    <w:rsid w:val="003F6F9C"/>
    <w:rsid w:val="003F71E7"/>
    <w:rsid w:val="003F7D20"/>
    <w:rsid w:val="003F7D4E"/>
    <w:rsid w:val="004005AF"/>
    <w:rsid w:val="004008B5"/>
    <w:rsid w:val="0040152E"/>
    <w:rsid w:val="00401920"/>
    <w:rsid w:val="0040260D"/>
    <w:rsid w:val="00403AF0"/>
    <w:rsid w:val="0040508C"/>
    <w:rsid w:val="00405978"/>
    <w:rsid w:val="004065C0"/>
    <w:rsid w:val="00406681"/>
    <w:rsid w:val="004072AF"/>
    <w:rsid w:val="00411964"/>
    <w:rsid w:val="00411C14"/>
    <w:rsid w:val="0041267C"/>
    <w:rsid w:val="004132EE"/>
    <w:rsid w:val="00413ABB"/>
    <w:rsid w:val="00413B52"/>
    <w:rsid w:val="00414D09"/>
    <w:rsid w:val="004160AF"/>
    <w:rsid w:val="004161D6"/>
    <w:rsid w:val="0041627B"/>
    <w:rsid w:val="004163D2"/>
    <w:rsid w:val="004163D7"/>
    <w:rsid w:val="00416742"/>
    <w:rsid w:val="00416924"/>
    <w:rsid w:val="00416A1A"/>
    <w:rsid w:val="00416B1B"/>
    <w:rsid w:val="00416D22"/>
    <w:rsid w:val="00416E55"/>
    <w:rsid w:val="00417610"/>
    <w:rsid w:val="00417675"/>
    <w:rsid w:val="00417D64"/>
    <w:rsid w:val="004219FA"/>
    <w:rsid w:val="00421D78"/>
    <w:rsid w:val="004229ED"/>
    <w:rsid w:val="00425005"/>
    <w:rsid w:val="004252BC"/>
    <w:rsid w:val="00425790"/>
    <w:rsid w:val="0042583F"/>
    <w:rsid w:val="0042675B"/>
    <w:rsid w:val="004268A1"/>
    <w:rsid w:val="00426C9E"/>
    <w:rsid w:val="00426E39"/>
    <w:rsid w:val="00427183"/>
    <w:rsid w:val="00427B4D"/>
    <w:rsid w:val="00427C5A"/>
    <w:rsid w:val="00430A3B"/>
    <w:rsid w:val="00430CDB"/>
    <w:rsid w:val="00430F04"/>
    <w:rsid w:val="00432A01"/>
    <w:rsid w:val="00432D27"/>
    <w:rsid w:val="00432E70"/>
    <w:rsid w:val="00433510"/>
    <w:rsid w:val="004359D1"/>
    <w:rsid w:val="00435BB2"/>
    <w:rsid w:val="00436198"/>
    <w:rsid w:val="00436A03"/>
    <w:rsid w:val="00436A33"/>
    <w:rsid w:val="00437D37"/>
    <w:rsid w:val="004402FD"/>
    <w:rsid w:val="00440851"/>
    <w:rsid w:val="00441DCB"/>
    <w:rsid w:val="00442A5B"/>
    <w:rsid w:val="00443089"/>
    <w:rsid w:val="00443289"/>
    <w:rsid w:val="00443972"/>
    <w:rsid w:val="00443C96"/>
    <w:rsid w:val="00443F56"/>
    <w:rsid w:val="00444093"/>
    <w:rsid w:val="00445018"/>
    <w:rsid w:val="0044515E"/>
    <w:rsid w:val="004454F4"/>
    <w:rsid w:val="00445C1E"/>
    <w:rsid w:val="00445CBF"/>
    <w:rsid w:val="00447CE5"/>
    <w:rsid w:val="00450535"/>
    <w:rsid w:val="00451306"/>
    <w:rsid w:val="00451775"/>
    <w:rsid w:val="00451ED5"/>
    <w:rsid w:val="00451EFC"/>
    <w:rsid w:val="00452893"/>
    <w:rsid w:val="00455445"/>
    <w:rsid w:val="00455765"/>
    <w:rsid w:val="004566DF"/>
    <w:rsid w:val="004568D3"/>
    <w:rsid w:val="00456E98"/>
    <w:rsid w:val="00457640"/>
    <w:rsid w:val="0045765B"/>
    <w:rsid w:val="004576A7"/>
    <w:rsid w:val="004576F3"/>
    <w:rsid w:val="00460EA2"/>
    <w:rsid w:val="00461B1A"/>
    <w:rsid w:val="00461FD6"/>
    <w:rsid w:val="00463D81"/>
    <w:rsid w:val="00463EF2"/>
    <w:rsid w:val="00465811"/>
    <w:rsid w:val="0046610A"/>
    <w:rsid w:val="00466D70"/>
    <w:rsid w:val="00467019"/>
    <w:rsid w:val="00467318"/>
    <w:rsid w:val="004675D5"/>
    <w:rsid w:val="00470378"/>
    <w:rsid w:val="0047114C"/>
    <w:rsid w:val="00471B5B"/>
    <w:rsid w:val="004725D1"/>
    <w:rsid w:val="00472B1D"/>
    <w:rsid w:val="00472D7A"/>
    <w:rsid w:val="00472E40"/>
    <w:rsid w:val="00473C49"/>
    <w:rsid w:val="00474299"/>
    <w:rsid w:val="00474487"/>
    <w:rsid w:val="00474884"/>
    <w:rsid w:val="0047569B"/>
    <w:rsid w:val="004756D6"/>
    <w:rsid w:val="00475A4F"/>
    <w:rsid w:val="00475B7D"/>
    <w:rsid w:val="0047659F"/>
    <w:rsid w:val="00476635"/>
    <w:rsid w:val="00476E7F"/>
    <w:rsid w:val="004774BB"/>
    <w:rsid w:val="00480474"/>
    <w:rsid w:val="004812DE"/>
    <w:rsid w:val="004816DA"/>
    <w:rsid w:val="00482874"/>
    <w:rsid w:val="004828C0"/>
    <w:rsid w:val="00483CF0"/>
    <w:rsid w:val="004841D4"/>
    <w:rsid w:val="00484459"/>
    <w:rsid w:val="004849E7"/>
    <w:rsid w:val="00484FE5"/>
    <w:rsid w:val="0048622F"/>
    <w:rsid w:val="00487F73"/>
    <w:rsid w:val="00487FC0"/>
    <w:rsid w:val="00487FD8"/>
    <w:rsid w:val="00490345"/>
    <w:rsid w:val="0049036C"/>
    <w:rsid w:val="00490C6A"/>
    <w:rsid w:val="0049183F"/>
    <w:rsid w:val="004918B2"/>
    <w:rsid w:val="00491C05"/>
    <w:rsid w:val="00491EF6"/>
    <w:rsid w:val="00492326"/>
    <w:rsid w:val="004935F8"/>
    <w:rsid w:val="004939A4"/>
    <w:rsid w:val="00494A5C"/>
    <w:rsid w:val="00494B69"/>
    <w:rsid w:val="00494D54"/>
    <w:rsid w:val="00494EA6"/>
    <w:rsid w:val="00494F33"/>
    <w:rsid w:val="00495004"/>
    <w:rsid w:val="00496917"/>
    <w:rsid w:val="00496B71"/>
    <w:rsid w:val="00496EFB"/>
    <w:rsid w:val="004973BA"/>
    <w:rsid w:val="004A0743"/>
    <w:rsid w:val="004A0DFA"/>
    <w:rsid w:val="004A1000"/>
    <w:rsid w:val="004A18E0"/>
    <w:rsid w:val="004A26A9"/>
    <w:rsid w:val="004A3417"/>
    <w:rsid w:val="004A40E7"/>
    <w:rsid w:val="004A427F"/>
    <w:rsid w:val="004A436C"/>
    <w:rsid w:val="004A4CA6"/>
    <w:rsid w:val="004A58FA"/>
    <w:rsid w:val="004A5FE5"/>
    <w:rsid w:val="004A6397"/>
    <w:rsid w:val="004A6FBB"/>
    <w:rsid w:val="004A7B68"/>
    <w:rsid w:val="004B0A59"/>
    <w:rsid w:val="004B0DA6"/>
    <w:rsid w:val="004B0E63"/>
    <w:rsid w:val="004B0F76"/>
    <w:rsid w:val="004B24CC"/>
    <w:rsid w:val="004B27BB"/>
    <w:rsid w:val="004B2FBC"/>
    <w:rsid w:val="004B33DA"/>
    <w:rsid w:val="004B3EF1"/>
    <w:rsid w:val="004B5BF0"/>
    <w:rsid w:val="004B601A"/>
    <w:rsid w:val="004B6D00"/>
    <w:rsid w:val="004B711E"/>
    <w:rsid w:val="004B7553"/>
    <w:rsid w:val="004B78FA"/>
    <w:rsid w:val="004B7E16"/>
    <w:rsid w:val="004C0339"/>
    <w:rsid w:val="004C07D0"/>
    <w:rsid w:val="004C0FB1"/>
    <w:rsid w:val="004C142F"/>
    <w:rsid w:val="004C58D4"/>
    <w:rsid w:val="004C5D51"/>
    <w:rsid w:val="004C6CC8"/>
    <w:rsid w:val="004C70D4"/>
    <w:rsid w:val="004C7436"/>
    <w:rsid w:val="004C74E8"/>
    <w:rsid w:val="004C75CF"/>
    <w:rsid w:val="004C7D4C"/>
    <w:rsid w:val="004D0857"/>
    <w:rsid w:val="004D1299"/>
    <w:rsid w:val="004D18CC"/>
    <w:rsid w:val="004D2445"/>
    <w:rsid w:val="004D297C"/>
    <w:rsid w:val="004D3307"/>
    <w:rsid w:val="004D3917"/>
    <w:rsid w:val="004D436E"/>
    <w:rsid w:val="004D44AE"/>
    <w:rsid w:val="004D464F"/>
    <w:rsid w:val="004D4AD7"/>
    <w:rsid w:val="004D59A8"/>
    <w:rsid w:val="004D5CA7"/>
    <w:rsid w:val="004D6CFE"/>
    <w:rsid w:val="004D7358"/>
    <w:rsid w:val="004D76C5"/>
    <w:rsid w:val="004D7822"/>
    <w:rsid w:val="004D78C7"/>
    <w:rsid w:val="004D7FD7"/>
    <w:rsid w:val="004E1E64"/>
    <w:rsid w:val="004E3610"/>
    <w:rsid w:val="004E37FD"/>
    <w:rsid w:val="004E3D8E"/>
    <w:rsid w:val="004E42EB"/>
    <w:rsid w:val="004E433E"/>
    <w:rsid w:val="004E48DD"/>
    <w:rsid w:val="004E4E30"/>
    <w:rsid w:val="004E51C4"/>
    <w:rsid w:val="004E59EB"/>
    <w:rsid w:val="004E5A9F"/>
    <w:rsid w:val="004E67F5"/>
    <w:rsid w:val="004E68DC"/>
    <w:rsid w:val="004E6949"/>
    <w:rsid w:val="004E6D65"/>
    <w:rsid w:val="004E6EC1"/>
    <w:rsid w:val="004E7646"/>
    <w:rsid w:val="004E7E7A"/>
    <w:rsid w:val="004F0E65"/>
    <w:rsid w:val="004F158C"/>
    <w:rsid w:val="004F232D"/>
    <w:rsid w:val="004F2580"/>
    <w:rsid w:val="004F25DB"/>
    <w:rsid w:val="004F3E68"/>
    <w:rsid w:val="004F515E"/>
    <w:rsid w:val="004F5A40"/>
    <w:rsid w:val="004F6058"/>
    <w:rsid w:val="004F621E"/>
    <w:rsid w:val="004F797A"/>
    <w:rsid w:val="004F79CC"/>
    <w:rsid w:val="004F7BE2"/>
    <w:rsid w:val="00500314"/>
    <w:rsid w:val="0050085F"/>
    <w:rsid w:val="0050135C"/>
    <w:rsid w:val="00501394"/>
    <w:rsid w:val="00502674"/>
    <w:rsid w:val="00503289"/>
    <w:rsid w:val="00503E81"/>
    <w:rsid w:val="0050409D"/>
    <w:rsid w:val="005047D7"/>
    <w:rsid w:val="00506279"/>
    <w:rsid w:val="0050645C"/>
    <w:rsid w:val="00506F36"/>
    <w:rsid w:val="00507004"/>
    <w:rsid w:val="0050707A"/>
    <w:rsid w:val="005075A0"/>
    <w:rsid w:val="0050774B"/>
    <w:rsid w:val="00507DC8"/>
    <w:rsid w:val="00507FBD"/>
    <w:rsid w:val="005103C0"/>
    <w:rsid w:val="00510497"/>
    <w:rsid w:val="00510A28"/>
    <w:rsid w:val="00510D36"/>
    <w:rsid w:val="00511024"/>
    <w:rsid w:val="00512401"/>
    <w:rsid w:val="00512D0D"/>
    <w:rsid w:val="00513055"/>
    <w:rsid w:val="00514B58"/>
    <w:rsid w:val="00515958"/>
    <w:rsid w:val="00516C22"/>
    <w:rsid w:val="005173BD"/>
    <w:rsid w:val="0051750E"/>
    <w:rsid w:val="005176EA"/>
    <w:rsid w:val="005177E5"/>
    <w:rsid w:val="00520B71"/>
    <w:rsid w:val="00521237"/>
    <w:rsid w:val="00521B84"/>
    <w:rsid w:val="005228BC"/>
    <w:rsid w:val="00522B9C"/>
    <w:rsid w:val="00522D57"/>
    <w:rsid w:val="005237B2"/>
    <w:rsid w:val="00523D17"/>
    <w:rsid w:val="00524A85"/>
    <w:rsid w:val="00525A4D"/>
    <w:rsid w:val="005266E8"/>
    <w:rsid w:val="0052698A"/>
    <w:rsid w:val="00526B28"/>
    <w:rsid w:val="00526FC1"/>
    <w:rsid w:val="0052723B"/>
    <w:rsid w:val="00527EF9"/>
    <w:rsid w:val="00530A99"/>
    <w:rsid w:val="00531049"/>
    <w:rsid w:val="005318EA"/>
    <w:rsid w:val="00532C6A"/>
    <w:rsid w:val="00534657"/>
    <w:rsid w:val="00534A45"/>
    <w:rsid w:val="005351DF"/>
    <w:rsid w:val="00535A82"/>
    <w:rsid w:val="00535D30"/>
    <w:rsid w:val="005361C6"/>
    <w:rsid w:val="005376A0"/>
    <w:rsid w:val="005376FC"/>
    <w:rsid w:val="005379DF"/>
    <w:rsid w:val="00540550"/>
    <w:rsid w:val="00540A31"/>
    <w:rsid w:val="00542206"/>
    <w:rsid w:val="00542EEB"/>
    <w:rsid w:val="00543A9E"/>
    <w:rsid w:val="005453E9"/>
    <w:rsid w:val="005456D2"/>
    <w:rsid w:val="00546636"/>
    <w:rsid w:val="00546B8E"/>
    <w:rsid w:val="00547194"/>
    <w:rsid w:val="005508F2"/>
    <w:rsid w:val="00550D38"/>
    <w:rsid w:val="00550FC9"/>
    <w:rsid w:val="00551430"/>
    <w:rsid w:val="005525C9"/>
    <w:rsid w:val="00552DE2"/>
    <w:rsid w:val="005537F4"/>
    <w:rsid w:val="00554437"/>
    <w:rsid w:val="005546F5"/>
    <w:rsid w:val="0055531B"/>
    <w:rsid w:val="0055542E"/>
    <w:rsid w:val="00555639"/>
    <w:rsid w:val="00555F8C"/>
    <w:rsid w:val="00556204"/>
    <w:rsid w:val="005565AD"/>
    <w:rsid w:val="0055681D"/>
    <w:rsid w:val="005600C1"/>
    <w:rsid w:val="00560B21"/>
    <w:rsid w:val="0056177A"/>
    <w:rsid w:val="00561950"/>
    <w:rsid w:val="005630EC"/>
    <w:rsid w:val="0056318E"/>
    <w:rsid w:val="005636D5"/>
    <w:rsid w:val="00563761"/>
    <w:rsid w:val="00563958"/>
    <w:rsid w:val="00564E79"/>
    <w:rsid w:val="00565584"/>
    <w:rsid w:val="005658EA"/>
    <w:rsid w:val="005662D0"/>
    <w:rsid w:val="0056635E"/>
    <w:rsid w:val="00566491"/>
    <w:rsid w:val="005668C9"/>
    <w:rsid w:val="00566BEB"/>
    <w:rsid w:val="0056736A"/>
    <w:rsid w:val="005676AD"/>
    <w:rsid w:val="0057010D"/>
    <w:rsid w:val="00570417"/>
    <w:rsid w:val="005705A1"/>
    <w:rsid w:val="00570747"/>
    <w:rsid w:val="00572694"/>
    <w:rsid w:val="00572825"/>
    <w:rsid w:val="00572D04"/>
    <w:rsid w:val="00572E57"/>
    <w:rsid w:val="005731A2"/>
    <w:rsid w:val="005737B2"/>
    <w:rsid w:val="00573C4F"/>
    <w:rsid w:val="00574129"/>
    <w:rsid w:val="00575101"/>
    <w:rsid w:val="00575AEA"/>
    <w:rsid w:val="00576195"/>
    <w:rsid w:val="00576991"/>
    <w:rsid w:val="00580ADC"/>
    <w:rsid w:val="0058190B"/>
    <w:rsid w:val="00581D64"/>
    <w:rsid w:val="00581D98"/>
    <w:rsid w:val="00581ECE"/>
    <w:rsid w:val="00581ED3"/>
    <w:rsid w:val="0058330E"/>
    <w:rsid w:val="0058370A"/>
    <w:rsid w:val="00583DBD"/>
    <w:rsid w:val="005845E4"/>
    <w:rsid w:val="00584657"/>
    <w:rsid w:val="00584860"/>
    <w:rsid w:val="005852E5"/>
    <w:rsid w:val="005857E4"/>
    <w:rsid w:val="0058592D"/>
    <w:rsid w:val="00585C4E"/>
    <w:rsid w:val="00585D98"/>
    <w:rsid w:val="005867F0"/>
    <w:rsid w:val="00586871"/>
    <w:rsid w:val="005872C2"/>
    <w:rsid w:val="00587EAA"/>
    <w:rsid w:val="0059057C"/>
    <w:rsid w:val="00590813"/>
    <w:rsid w:val="00590C31"/>
    <w:rsid w:val="0059139B"/>
    <w:rsid w:val="005913D8"/>
    <w:rsid w:val="00591B77"/>
    <w:rsid w:val="00591F9E"/>
    <w:rsid w:val="005920E7"/>
    <w:rsid w:val="00593008"/>
    <w:rsid w:val="00593BB7"/>
    <w:rsid w:val="00593F00"/>
    <w:rsid w:val="00594119"/>
    <w:rsid w:val="005948CB"/>
    <w:rsid w:val="005949AA"/>
    <w:rsid w:val="0059512D"/>
    <w:rsid w:val="00595FC6"/>
    <w:rsid w:val="0059698A"/>
    <w:rsid w:val="005979FB"/>
    <w:rsid w:val="005A04A9"/>
    <w:rsid w:val="005A090C"/>
    <w:rsid w:val="005A0991"/>
    <w:rsid w:val="005A0A20"/>
    <w:rsid w:val="005A10D7"/>
    <w:rsid w:val="005A21A1"/>
    <w:rsid w:val="005A269D"/>
    <w:rsid w:val="005A2BBC"/>
    <w:rsid w:val="005A2D8B"/>
    <w:rsid w:val="005A2DD6"/>
    <w:rsid w:val="005A3107"/>
    <w:rsid w:val="005A3322"/>
    <w:rsid w:val="005A3BA3"/>
    <w:rsid w:val="005A4449"/>
    <w:rsid w:val="005A4717"/>
    <w:rsid w:val="005A4A50"/>
    <w:rsid w:val="005A4DDE"/>
    <w:rsid w:val="005A516D"/>
    <w:rsid w:val="005A51C6"/>
    <w:rsid w:val="005A5613"/>
    <w:rsid w:val="005A5AAF"/>
    <w:rsid w:val="005A5BB0"/>
    <w:rsid w:val="005A651E"/>
    <w:rsid w:val="005A66C2"/>
    <w:rsid w:val="005A6B1B"/>
    <w:rsid w:val="005A7E59"/>
    <w:rsid w:val="005B1AF3"/>
    <w:rsid w:val="005B22A3"/>
    <w:rsid w:val="005B26A6"/>
    <w:rsid w:val="005B28E6"/>
    <w:rsid w:val="005B2C16"/>
    <w:rsid w:val="005B2E2A"/>
    <w:rsid w:val="005B3248"/>
    <w:rsid w:val="005B336A"/>
    <w:rsid w:val="005B53BB"/>
    <w:rsid w:val="005B6F10"/>
    <w:rsid w:val="005B7228"/>
    <w:rsid w:val="005B79BD"/>
    <w:rsid w:val="005C0600"/>
    <w:rsid w:val="005C270E"/>
    <w:rsid w:val="005C2844"/>
    <w:rsid w:val="005C28E2"/>
    <w:rsid w:val="005C3406"/>
    <w:rsid w:val="005C3688"/>
    <w:rsid w:val="005C41A3"/>
    <w:rsid w:val="005C4B64"/>
    <w:rsid w:val="005C5EAA"/>
    <w:rsid w:val="005C62B7"/>
    <w:rsid w:val="005C73D5"/>
    <w:rsid w:val="005C7A6C"/>
    <w:rsid w:val="005C7BC2"/>
    <w:rsid w:val="005C7ECB"/>
    <w:rsid w:val="005D1284"/>
    <w:rsid w:val="005D22AA"/>
    <w:rsid w:val="005D24D2"/>
    <w:rsid w:val="005D2515"/>
    <w:rsid w:val="005D2776"/>
    <w:rsid w:val="005D34D5"/>
    <w:rsid w:val="005D64C1"/>
    <w:rsid w:val="005D6507"/>
    <w:rsid w:val="005D68BF"/>
    <w:rsid w:val="005D6ABA"/>
    <w:rsid w:val="005D6E2D"/>
    <w:rsid w:val="005D7928"/>
    <w:rsid w:val="005D7B87"/>
    <w:rsid w:val="005E03F5"/>
    <w:rsid w:val="005E0AEE"/>
    <w:rsid w:val="005E0E06"/>
    <w:rsid w:val="005E11CA"/>
    <w:rsid w:val="005E1A36"/>
    <w:rsid w:val="005E229F"/>
    <w:rsid w:val="005E2C31"/>
    <w:rsid w:val="005E3F04"/>
    <w:rsid w:val="005E43C9"/>
    <w:rsid w:val="005E4518"/>
    <w:rsid w:val="005E4820"/>
    <w:rsid w:val="005E4BF6"/>
    <w:rsid w:val="005E4DC4"/>
    <w:rsid w:val="005E4EE3"/>
    <w:rsid w:val="005E6060"/>
    <w:rsid w:val="005E63F2"/>
    <w:rsid w:val="005E722D"/>
    <w:rsid w:val="005E7C88"/>
    <w:rsid w:val="005E7D19"/>
    <w:rsid w:val="005F0192"/>
    <w:rsid w:val="005F0AF0"/>
    <w:rsid w:val="005F1D19"/>
    <w:rsid w:val="005F3ACA"/>
    <w:rsid w:val="005F5948"/>
    <w:rsid w:val="005F5B7C"/>
    <w:rsid w:val="005F5BD1"/>
    <w:rsid w:val="005F6947"/>
    <w:rsid w:val="005F6A3B"/>
    <w:rsid w:val="005F6EE4"/>
    <w:rsid w:val="005F6F9B"/>
    <w:rsid w:val="005F7126"/>
    <w:rsid w:val="005F724E"/>
    <w:rsid w:val="005F73A9"/>
    <w:rsid w:val="006002CE"/>
    <w:rsid w:val="006009FE"/>
    <w:rsid w:val="00600D92"/>
    <w:rsid w:val="00600E7F"/>
    <w:rsid w:val="0060145E"/>
    <w:rsid w:val="00601CD5"/>
    <w:rsid w:val="00603493"/>
    <w:rsid w:val="0060621F"/>
    <w:rsid w:val="00606270"/>
    <w:rsid w:val="00606409"/>
    <w:rsid w:val="006064C3"/>
    <w:rsid w:val="00606FB1"/>
    <w:rsid w:val="00606FE3"/>
    <w:rsid w:val="006075E1"/>
    <w:rsid w:val="006076BC"/>
    <w:rsid w:val="00607966"/>
    <w:rsid w:val="006108DE"/>
    <w:rsid w:val="006113A8"/>
    <w:rsid w:val="00611498"/>
    <w:rsid w:val="00612178"/>
    <w:rsid w:val="00612FBA"/>
    <w:rsid w:val="006130B5"/>
    <w:rsid w:val="00613332"/>
    <w:rsid w:val="006138BC"/>
    <w:rsid w:val="00613E75"/>
    <w:rsid w:val="00613ED1"/>
    <w:rsid w:val="00614AD6"/>
    <w:rsid w:val="0061544F"/>
    <w:rsid w:val="00615FB9"/>
    <w:rsid w:val="006160AE"/>
    <w:rsid w:val="006167DD"/>
    <w:rsid w:val="00620F33"/>
    <w:rsid w:val="006216C7"/>
    <w:rsid w:val="00621EC1"/>
    <w:rsid w:val="006226C3"/>
    <w:rsid w:val="0062303B"/>
    <w:rsid w:val="00623612"/>
    <w:rsid w:val="00623AEF"/>
    <w:rsid w:val="00624006"/>
    <w:rsid w:val="00624C33"/>
    <w:rsid w:val="006255F2"/>
    <w:rsid w:val="00625A6B"/>
    <w:rsid w:val="006276F4"/>
    <w:rsid w:val="00627892"/>
    <w:rsid w:val="00627B03"/>
    <w:rsid w:val="00627CCD"/>
    <w:rsid w:val="006307FA"/>
    <w:rsid w:val="006308D0"/>
    <w:rsid w:val="00631035"/>
    <w:rsid w:val="00631148"/>
    <w:rsid w:val="0063134A"/>
    <w:rsid w:val="00631C9F"/>
    <w:rsid w:val="00632A94"/>
    <w:rsid w:val="006341E8"/>
    <w:rsid w:val="006351C3"/>
    <w:rsid w:val="006367C8"/>
    <w:rsid w:val="00637F3C"/>
    <w:rsid w:val="006400F2"/>
    <w:rsid w:val="00640182"/>
    <w:rsid w:val="0064052B"/>
    <w:rsid w:val="00640B35"/>
    <w:rsid w:val="00641394"/>
    <w:rsid w:val="0064163D"/>
    <w:rsid w:val="00641D20"/>
    <w:rsid w:val="006450D6"/>
    <w:rsid w:val="0064534F"/>
    <w:rsid w:val="00645F0E"/>
    <w:rsid w:val="00647709"/>
    <w:rsid w:val="00650295"/>
    <w:rsid w:val="00650CED"/>
    <w:rsid w:val="006516B2"/>
    <w:rsid w:val="00652441"/>
    <w:rsid w:val="00652F74"/>
    <w:rsid w:val="0065364F"/>
    <w:rsid w:val="00654205"/>
    <w:rsid w:val="0065428B"/>
    <w:rsid w:val="0065455F"/>
    <w:rsid w:val="006545D1"/>
    <w:rsid w:val="00655FBA"/>
    <w:rsid w:val="006560F6"/>
    <w:rsid w:val="00656354"/>
    <w:rsid w:val="006563E0"/>
    <w:rsid w:val="006564FA"/>
    <w:rsid w:val="00656660"/>
    <w:rsid w:val="00657296"/>
    <w:rsid w:val="00657545"/>
    <w:rsid w:val="0065774B"/>
    <w:rsid w:val="0066085D"/>
    <w:rsid w:val="006610C4"/>
    <w:rsid w:val="00661235"/>
    <w:rsid w:val="00662688"/>
    <w:rsid w:val="00662A71"/>
    <w:rsid w:val="0066334A"/>
    <w:rsid w:val="0066337F"/>
    <w:rsid w:val="00663E65"/>
    <w:rsid w:val="0066416D"/>
    <w:rsid w:val="00664185"/>
    <w:rsid w:val="00664B4F"/>
    <w:rsid w:val="00664E3E"/>
    <w:rsid w:val="00665F59"/>
    <w:rsid w:val="00666422"/>
    <w:rsid w:val="00666BED"/>
    <w:rsid w:val="0066760D"/>
    <w:rsid w:val="0067017E"/>
    <w:rsid w:val="00670366"/>
    <w:rsid w:val="00671536"/>
    <w:rsid w:val="006723B8"/>
    <w:rsid w:val="0067293C"/>
    <w:rsid w:val="00672C41"/>
    <w:rsid w:val="00672F2A"/>
    <w:rsid w:val="006732AE"/>
    <w:rsid w:val="0067381A"/>
    <w:rsid w:val="0067411B"/>
    <w:rsid w:val="00674279"/>
    <w:rsid w:val="00674CC2"/>
    <w:rsid w:val="006756BE"/>
    <w:rsid w:val="00676B0F"/>
    <w:rsid w:val="00676F50"/>
    <w:rsid w:val="006770A0"/>
    <w:rsid w:val="0067799B"/>
    <w:rsid w:val="00680328"/>
    <w:rsid w:val="00680FD8"/>
    <w:rsid w:val="00681425"/>
    <w:rsid w:val="00681E78"/>
    <w:rsid w:val="00682792"/>
    <w:rsid w:val="00682FE5"/>
    <w:rsid w:val="006838E6"/>
    <w:rsid w:val="00684014"/>
    <w:rsid w:val="00684A94"/>
    <w:rsid w:val="006850BB"/>
    <w:rsid w:val="00685BC3"/>
    <w:rsid w:val="006861A1"/>
    <w:rsid w:val="00686A40"/>
    <w:rsid w:val="00686C58"/>
    <w:rsid w:val="0068727B"/>
    <w:rsid w:val="00687283"/>
    <w:rsid w:val="00687E51"/>
    <w:rsid w:val="00690A12"/>
    <w:rsid w:val="00690DC6"/>
    <w:rsid w:val="0069114F"/>
    <w:rsid w:val="00691747"/>
    <w:rsid w:val="006924FC"/>
    <w:rsid w:val="006925DB"/>
    <w:rsid w:val="00692F07"/>
    <w:rsid w:val="00693235"/>
    <w:rsid w:val="00693257"/>
    <w:rsid w:val="00693804"/>
    <w:rsid w:val="006940FC"/>
    <w:rsid w:val="0069449E"/>
    <w:rsid w:val="006946B2"/>
    <w:rsid w:val="006957E3"/>
    <w:rsid w:val="006966A6"/>
    <w:rsid w:val="006969C4"/>
    <w:rsid w:val="00696BB4"/>
    <w:rsid w:val="006A01AE"/>
    <w:rsid w:val="006A0BD1"/>
    <w:rsid w:val="006A0F41"/>
    <w:rsid w:val="006A3A1B"/>
    <w:rsid w:val="006A3F3B"/>
    <w:rsid w:val="006A4011"/>
    <w:rsid w:val="006A497A"/>
    <w:rsid w:val="006A503D"/>
    <w:rsid w:val="006A5203"/>
    <w:rsid w:val="006A5260"/>
    <w:rsid w:val="006A5398"/>
    <w:rsid w:val="006A61D2"/>
    <w:rsid w:val="006A622C"/>
    <w:rsid w:val="006A62EC"/>
    <w:rsid w:val="006A6887"/>
    <w:rsid w:val="006A71AC"/>
    <w:rsid w:val="006B0B86"/>
    <w:rsid w:val="006B0D89"/>
    <w:rsid w:val="006B1005"/>
    <w:rsid w:val="006B1941"/>
    <w:rsid w:val="006B1E2B"/>
    <w:rsid w:val="006B2133"/>
    <w:rsid w:val="006B25F4"/>
    <w:rsid w:val="006B2B2C"/>
    <w:rsid w:val="006B2BEB"/>
    <w:rsid w:val="006B2E9C"/>
    <w:rsid w:val="006B34B0"/>
    <w:rsid w:val="006B3B29"/>
    <w:rsid w:val="006B3C9E"/>
    <w:rsid w:val="006B3D50"/>
    <w:rsid w:val="006B42CF"/>
    <w:rsid w:val="006B4860"/>
    <w:rsid w:val="006B4A36"/>
    <w:rsid w:val="006B6291"/>
    <w:rsid w:val="006B66BF"/>
    <w:rsid w:val="006B6C95"/>
    <w:rsid w:val="006B7357"/>
    <w:rsid w:val="006B7B4E"/>
    <w:rsid w:val="006C14F8"/>
    <w:rsid w:val="006C15DB"/>
    <w:rsid w:val="006C1D1A"/>
    <w:rsid w:val="006C2326"/>
    <w:rsid w:val="006C2EC1"/>
    <w:rsid w:val="006C3429"/>
    <w:rsid w:val="006C348C"/>
    <w:rsid w:val="006C3629"/>
    <w:rsid w:val="006C3BB4"/>
    <w:rsid w:val="006C3CE2"/>
    <w:rsid w:val="006C4302"/>
    <w:rsid w:val="006C44A8"/>
    <w:rsid w:val="006C4909"/>
    <w:rsid w:val="006C59D9"/>
    <w:rsid w:val="006C6280"/>
    <w:rsid w:val="006C6599"/>
    <w:rsid w:val="006C6704"/>
    <w:rsid w:val="006C6CAF"/>
    <w:rsid w:val="006C746B"/>
    <w:rsid w:val="006D03B7"/>
    <w:rsid w:val="006D06E8"/>
    <w:rsid w:val="006D1885"/>
    <w:rsid w:val="006D2D17"/>
    <w:rsid w:val="006D4E69"/>
    <w:rsid w:val="006D5D7E"/>
    <w:rsid w:val="006D5F4E"/>
    <w:rsid w:val="006D60A0"/>
    <w:rsid w:val="006D64AF"/>
    <w:rsid w:val="006D6DF8"/>
    <w:rsid w:val="006D7EFD"/>
    <w:rsid w:val="006E0798"/>
    <w:rsid w:val="006E0B70"/>
    <w:rsid w:val="006E1006"/>
    <w:rsid w:val="006E1A3D"/>
    <w:rsid w:val="006E1FA3"/>
    <w:rsid w:val="006E20D5"/>
    <w:rsid w:val="006E2434"/>
    <w:rsid w:val="006E2AD3"/>
    <w:rsid w:val="006E2AF6"/>
    <w:rsid w:val="006E2EA9"/>
    <w:rsid w:val="006E32F0"/>
    <w:rsid w:val="006E396D"/>
    <w:rsid w:val="006E3A20"/>
    <w:rsid w:val="006E4EA1"/>
    <w:rsid w:val="006E5547"/>
    <w:rsid w:val="006E5963"/>
    <w:rsid w:val="006E5B1A"/>
    <w:rsid w:val="006E679E"/>
    <w:rsid w:val="006E6BD9"/>
    <w:rsid w:val="006E6E4C"/>
    <w:rsid w:val="006E6EAF"/>
    <w:rsid w:val="006E6EF6"/>
    <w:rsid w:val="006E7EA2"/>
    <w:rsid w:val="006F15DB"/>
    <w:rsid w:val="006F1626"/>
    <w:rsid w:val="006F1F39"/>
    <w:rsid w:val="006F247C"/>
    <w:rsid w:val="006F24A4"/>
    <w:rsid w:val="006F2C0C"/>
    <w:rsid w:val="006F2DA3"/>
    <w:rsid w:val="006F2DD3"/>
    <w:rsid w:val="006F361D"/>
    <w:rsid w:val="006F3982"/>
    <w:rsid w:val="006F3D45"/>
    <w:rsid w:val="006F5DC3"/>
    <w:rsid w:val="006F6426"/>
    <w:rsid w:val="006F6CE3"/>
    <w:rsid w:val="006F733E"/>
    <w:rsid w:val="006F75E5"/>
    <w:rsid w:val="006F78CA"/>
    <w:rsid w:val="006F7E56"/>
    <w:rsid w:val="00700EE4"/>
    <w:rsid w:val="00701052"/>
    <w:rsid w:val="00701504"/>
    <w:rsid w:val="0070197C"/>
    <w:rsid w:val="00702410"/>
    <w:rsid w:val="0070261A"/>
    <w:rsid w:val="0070421A"/>
    <w:rsid w:val="00704406"/>
    <w:rsid w:val="00704FC6"/>
    <w:rsid w:val="007052FA"/>
    <w:rsid w:val="00705E0E"/>
    <w:rsid w:val="00706824"/>
    <w:rsid w:val="0070737B"/>
    <w:rsid w:val="007100D1"/>
    <w:rsid w:val="00710455"/>
    <w:rsid w:val="00711047"/>
    <w:rsid w:val="007111E6"/>
    <w:rsid w:val="0071180E"/>
    <w:rsid w:val="00711810"/>
    <w:rsid w:val="00711D77"/>
    <w:rsid w:val="0071229E"/>
    <w:rsid w:val="00712319"/>
    <w:rsid w:val="00712414"/>
    <w:rsid w:val="007128FC"/>
    <w:rsid w:val="00712962"/>
    <w:rsid w:val="0071355F"/>
    <w:rsid w:val="00713BA9"/>
    <w:rsid w:val="00714538"/>
    <w:rsid w:val="00714EC2"/>
    <w:rsid w:val="00714F74"/>
    <w:rsid w:val="00715740"/>
    <w:rsid w:val="00716B99"/>
    <w:rsid w:val="00716E70"/>
    <w:rsid w:val="00717CE3"/>
    <w:rsid w:val="00717F9A"/>
    <w:rsid w:val="00720531"/>
    <w:rsid w:val="007209B5"/>
    <w:rsid w:val="007214F5"/>
    <w:rsid w:val="007219E9"/>
    <w:rsid w:val="00722048"/>
    <w:rsid w:val="007232BF"/>
    <w:rsid w:val="0072446D"/>
    <w:rsid w:val="00724673"/>
    <w:rsid w:val="00726F68"/>
    <w:rsid w:val="0072722E"/>
    <w:rsid w:val="00727791"/>
    <w:rsid w:val="00727BAC"/>
    <w:rsid w:val="00730D73"/>
    <w:rsid w:val="00730F4A"/>
    <w:rsid w:val="0073211F"/>
    <w:rsid w:val="007329F7"/>
    <w:rsid w:val="00732E7B"/>
    <w:rsid w:val="00733064"/>
    <w:rsid w:val="007331FF"/>
    <w:rsid w:val="0073340B"/>
    <w:rsid w:val="00733B5D"/>
    <w:rsid w:val="00733EEB"/>
    <w:rsid w:val="007341CA"/>
    <w:rsid w:val="00734425"/>
    <w:rsid w:val="0073495A"/>
    <w:rsid w:val="00734C7B"/>
    <w:rsid w:val="007353F7"/>
    <w:rsid w:val="007369B4"/>
    <w:rsid w:val="00737061"/>
    <w:rsid w:val="0073719E"/>
    <w:rsid w:val="007377F0"/>
    <w:rsid w:val="007402B0"/>
    <w:rsid w:val="00740695"/>
    <w:rsid w:val="00740C3F"/>
    <w:rsid w:val="00741372"/>
    <w:rsid w:val="0074196F"/>
    <w:rsid w:val="00741C1B"/>
    <w:rsid w:val="00741F8B"/>
    <w:rsid w:val="007422D4"/>
    <w:rsid w:val="00744104"/>
    <w:rsid w:val="00744837"/>
    <w:rsid w:val="00745113"/>
    <w:rsid w:val="00745A33"/>
    <w:rsid w:val="00745E06"/>
    <w:rsid w:val="0074660B"/>
    <w:rsid w:val="007468D0"/>
    <w:rsid w:val="00747016"/>
    <w:rsid w:val="00747F38"/>
    <w:rsid w:val="00750316"/>
    <w:rsid w:val="0075055D"/>
    <w:rsid w:val="00750CFA"/>
    <w:rsid w:val="0075147E"/>
    <w:rsid w:val="007517CA"/>
    <w:rsid w:val="007520DA"/>
    <w:rsid w:val="0075313A"/>
    <w:rsid w:val="00753F21"/>
    <w:rsid w:val="00753FEF"/>
    <w:rsid w:val="007540E1"/>
    <w:rsid w:val="00754A58"/>
    <w:rsid w:val="00755F6B"/>
    <w:rsid w:val="007562B8"/>
    <w:rsid w:val="00757733"/>
    <w:rsid w:val="007577CD"/>
    <w:rsid w:val="00757EAD"/>
    <w:rsid w:val="00760D03"/>
    <w:rsid w:val="00761FA6"/>
    <w:rsid w:val="007628D9"/>
    <w:rsid w:val="00762EA2"/>
    <w:rsid w:val="00763726"/>
    <w:rsid w:val="007637C6"/>
    <w:rsid w:val="0076381F"/>
    <w:rsid w:val="00763BA8"/>
    <w:rsid w:val="00763C50"/>
    <w:rsid w:val="007642E3"/>
    <w:rsid w:val="007648EA"/>
    <w:rsid w:val="00764D4E"/>
    <w:rsid w:val="00764F08"/>
    <w:rsid w:val="00766C65"/>
    <w:rsid w:val="007676EC"/>
    <w:rsid w:val="00767799"/>
    <w:rsid w:val="00767E88"/>
    <w:rsid w:val="00770C47"/>
    <w:rsid w:val="00770CF2"/>
    <w:rsid w:val="00771308"/>
    <w:rsid w:val="00771367"/>
    <w:rsid w:val="00771765"/>
    <w:rsid w:val="0077177B"/>
    <w:rsid w:val="00771D6C"/>
    <w:rsid w:val="00771FC7"/>
    <w:rsid w:val="007720F6"/>
    <w:rsid w:val="007731AF"/>
    <w:rsid w:val="0077416F"/>
    <w:rsid w:val="007743E5"/>
    <w:rsid w:val="00774C5A"/>
    <w:rsid w:val="00774D95"/>
    <w:rsid w:val="00775A50"/>
    <w:rsid w:val="00775E33"/>
    <w:rsid w:val="00776A25"/>
    <w:rsid w:val="00776BCE"/>
    <w:rsid w:val="007773EA"/>
    <w:rsid w:val="00777D85"/>
    <w:rsid w:val="00780085"/>
    <w:rsid w:val="00780CD9"/>
    <w:rsid w:val="00780D6A"/>
    <w:rsid w:val="0078172E"/>
    <w:rsid w:val="00782576"/>
    <w:rsid w:val="00782DE3"/>
    <w:rsid w:val="007836A2"/>
    <w:rsid w:val="007837B3"/>
    <w:rsid w:val="00783AA7"/>
    <w:rsid w:val="00783EDE"/>
    <w:rsid w:val="00784610"/>
    <w:rsid w:val="007847DD"/>
    <w:rsid w:val="00784D3D"/>
    <w:rsid w:val="00784F4A"/>
    <w:rsid w:val="00787D16"/>
    <w:rsid w:val="00790CD6"/>
    <w:rsid w:val="00790FB9"/>
    <w:rsid w:val="007912C2"/>
    <w:rsid w:val="0079215E"/>
    <w:rsid w:val="007925D3"/>
    <w:rsid w:val="00792930"/>
    <w:rsid w:val="00792ED9"/>
    <w:rsid w:val="0079375B"/>
    <w:rsid w:val="0079385A"/>
    <w:rsid w:val="007938C1"/>
    <w:rsid w:val="0079477D"/>
    <w:rsid w:val="00795376"/>
    <w:rsid w:val="007953A3"/>
    <w:rsid w:val="00795C43"/>
    <w:rsid w:val="00795D99"/>
    <w:rsid w:val="00796650"/>
    <w:rsid w:val="0079665F"/>
    <w:rsid w:val="007A080E"/>
    <w:rsid w:val="007A0E18"/>
    <w:rsid w:val="007A1124"/>
    <w:rsid w:val="007A15BC"/>
    <w:rsid w:val="007A1BB2"/>
    <w:rsid w:val="007A2227"/>
    <w:rsid w:val="007A28F8"/>
    <w:rsid w:val="007A2F8F"/>
    <w:rsid w:val="007A3077"/>
    <w:rsid w:val="007A38D1"/>
    <w:rsid w:val="007A39EF"/>
    <w:rsid w:val="007A3E26"/>
    <w:rsid w:val="007A3F94"/>
    <w:rsid w:val="007A51B2"/>
    <w:rsid w:val="007A5D29"/>
    <w:rsid w:val="007A64A3"/>
    <w:rsid w:val="007A64B2"/>
    <w:rsid w:val="007A6CA3"/>
    <w:rsid w:val="007A77B2"/>
    <w:rsid w:val="007B0091"/>
    <w:rsid w:val="007B0228"/>
    <w:rsid w:val="007B03A7"/>
    <w:rsid w:val="007B0CB3"/>
    <w:rsid w:val="007B1205"/>
    <w:rsid w:val="007B123B"/>
    <w:rsid w:val="007B126B"/>
    <w:rsid w:val="007B15DD"/>
    <w:rsid w:val="007B1C4E"/>
    <w:rsid w:val="007B2CB4"/>
    <w:rsid w:val="007B5D85"/>
    <w:rsid w:val="007C1364"/>
    <w:rsid w:val="007C150D"/>
    <w:rsid w:val="007C25EE"/>
    <w:rsid w:val="007C2B8B"/>
    <w:rsid w:val="007C3125"/>
    <w:rsid w:val="007C3240"/>
    <w:rsid w:val="007C35DE"/>
    <w:rsid w:val="007C3D8A"/>
    <w:rsid w:val="007C40E6"/>
    <w:rsid w:val="007C49E5"/>
    <w:rsid w:val="007C50CD"/>
    <w:rsid w:val="007C53B3"/>
    <w:rsid w:val="007C5619"/>
    <w:rsid w:val="007C5F57"/>
    <w:rsid w:val="007C6AFC"/>
    <w:rsid w:val="007C6B95"/>
    <w:rsid w:val="007C6C42"/>
    <w:rsid w:val="007C6CE6"/>
    <w:rsid w:val="007C6FCB"/>
    <w:rsid w:val="007C7A5F"/>
    <w:rsid w:val="007D10E2"/>
    <w:rsid w:val="007D16A1"/>
    <w:rsid w:val="007D1970"/>
    <w:rsid w:val="007D20A4"/>
    <w:rsid w:val="007D27C2"/>
    <w:rsid w:val="007D2F36"/>
    <w:rsid w:val="007D33EB"/>
    <w:rsid w:val="007D39E0"/>
    <w:rsid w:val="007D4D8A"/>
    <w:rsid w:val="007D5186"/>
    <w:rsid w:val="007D5879"/>
    <w:rsid w:val="007D63B9"/>
    <w:rsid w:val="007D687C"/>
    <w:rsid w:val="007D7BC6"/>
    <w:rsid w:val="007D7EAD"/>
    <w:rsid w:val="007E023C"/>
    <w:rsid w:val="007E0905"/>
    <w:rsid w:val="007E1697"/>
    <w:rsid w:val="007E20EF"/>
    <w:rsid w:val="007E283D"/>
    <w:rsid w:val="007E33C1"/>
    <w:rsid w:val="007E3589"/>
    <w:rsid w:val="007E3869"/>
    <w:rsid w:val="007E3D3F"/>
    <w:rsid w:val="007E403E"/>
    <w:rsid w:val="007E5167"/>
    <w:rsid w:val="007E61B5"/>
    <w:rsid w:val="007E6632"/>
    <w:rsid w:val="007E6720"/>
    <w:rsid w:val="007E6CF5"/>
    <w:rsid w:val="007E7009"/>
    <w:rsid w:val="007E720D"/>
    <w:rsid w:val="007E760B"/>
    <w:rsid w:val="007E7AF7"/>
    <w:rsid w:val="007E7F22"/>
    <w:rsid w:val="007E7FD2"/>
    <w:rsid w:val="007F0CDA"/>
    <w:rsid w:val="007F1584"/>
    <w:rsid w:val="007F1912"/>
    <w:rsid w:val="007F1B10"/>
    <w:rsid w:val="007F2D9F"/>
    <w:rsid w:val="007F3692"/>
    <w:rsid w:val="007F3DB5"/>
    <w:rsid w:val="007F5330"/>
    <w:rsid w:val="007F5433"/>
    <w:rsid w:val="007F6D58"/>
    <w:rsid w:val="007F7401"/>
    <w:rsid w:val="007F7ACB"/>
    <w:rsid w:val="0080025E"/>
    <w:rsid w:val="00800394"/>
    <w:rsid w:val="00800ABE"/>
    <w:rsid w:val="00800D82"/>
    <w:rsid w:val="00801145"/>
    <w:rsid w:val="0080251A"/>
    <w:rsid w:val="00803715"/>
    <w:rsid w:val="008038BE"/>
    <w:rsid w:val="00803D2B"/>
    <w:rsid w:val="008042BF"/>
    <w:rsid w:val="008045AD"/>
    <w:rsid w:val="008047D4"/>
    <w:rsid w:val="00804FFF"/>
    <w:rsid w:val="008055CD"/>
    <w:rsid w:val="0080583B"/>
    <w:rsid w:val="00806157"/>
    <w:rsid w:val="008067E5"/>
    <w:rsid w:val="00806F3C"/>
    <w:rsid w:val="0080795C"/>
    <w:rsid w:val="00807B3E"/>
    <w:rsid w:val="00811FAC"/>
    <w:rsid w:val="0081209F"/>
    <w:rsid w:val="00812A38"/>
    <w:rsid w:val="00814223"/>
    <w:rsid w:val="008146FB"/>
    <w:rsid w:val="00814F37"/>
    <w:rsid w:val="008156FC"/>
    <w:rsid w:val="008157B2"/>
    <w:rsid w:val="00816139"/>
    <w:rsid w:val="0081627B"/>
    <w:rsid w:val="00816E93"/>
    <w:rsid w:val="008178B2"/>
    <w:rsid w:val="00817F57"/>
    <w:rsid w:val="0082019B"/>
    <w:rsid w:val="00820B37"/>
    <w:rsid w:val="008212F4"/>
    <w:rsid w:val="00821BE6"/>
    <w:rsid w:val="00822204"/>
    <w:rsid w:val="00822589"/>
    <w:rsid w:val="00822C33"/>
    <w:rsid w:val="008239E5"/>
    <w:rsid w:val="00824F76"/>
    <w:rsid w:val="0082513D"/>
    <w:rsid w:val="0082614F"/>
    <w:rsid w:val="00827FFE"/>
    <w:rsid w:val="008300AD"/>
    <w:rsid w:val="00830276"/>
    <w:rsid w:val="00831174"/>
    <w:rsid w:val="008317AA"/>
    <w:rsid w:val="00832C02"/>
    <w:rsid w:val="00832CB2"/>
    <w:rsid w:val="008339A9"/>
    <w:rsid w:val="008343C0"/>
    <w:rsid w:val="00834445"/>
    <w:rsid w:val="0083499D"/>
    <w:rsid w:val="00834E53"/>
    <w:rsid w:val="00834FB8"/>
    <w:rsid w:val="0083592E"/>
    <w:rsid w:val="00835BAE"/>
    <w:rsid w:val="00836310"/>
    <w:rsid w:val="008367CC"/>
    <w:rsid w:val="00836C23"/>
    <w:rsid w:val="00836CA9"/>
    <w:rsid w:val="00841469"/>
    <w:rsid w:val="008415FB"/>
    <w:rsid w:val="00841720"/>
    <w:rsid w:val="008419AE"/>
    <w:rsid w:val="00841B46"/>
    <w:rsid w:val="00841CE8"/>
    <w:rsid w:val="00842CEA"/>
    <w:rsid w:val="008430E5"/>
    <w:rsid w:val="00843205"/>
    <w:rsid w:val="008437CC"/>
    <w:rsid w:val="00843FFB"/>
    <w:rsid w:val="008440B8"/>
    <w:rsid w:val="008447CF"/>
    <w:rsid w:val="00844FD4"/>
    <w:rsid w:val="00845D2D"/>
    <w:rsid w:val="00845E7E"/>
    <w:rsid w:val="0084630A"/>
    <w:rsid w:val="00846D21"/>
    <w:rsid w:val="00847041"/>
    <w:rsid w:val="008475DA"/>
    <w:rsid w:val="008508C5"/>
    <w:rsid w:val="00851AEA"/>
    <w:rsid w:val="00852248"/>
    <w:rsid w:val="00852CC0"/>
    <w:rsid w:val="008536CA"/>
    <w:rsid w:val="00853BAE"/>
    <w:rsid w:val="008549D9"/>
    <w:rsid w:val="00854DE5"/>
    <w:rsid w:val="00854F27"/>
    <w:rsid w:val="00855B74"/>
    <w:rsid w:val="00856474"/>
    <w:rsid w:val="0085655E"/>
    <w:rsid w:val="0085683B"/>
    <w:rsid w:val="0085685F"/>
    <w:rsid w:val="00856A69"/>
    <w:rsid w:val="00857505"/>
    <w:rsid w:val="00860107"/>
    <w:rsid w:val="00860161"/>
    <w:rsid w:val="00860619"/>
    <w:rsid w:val="008619FC"/>
    <w:rsid w:val="008627E6"/>
    <w:rsid w:val="00862975"/>
    <w:rsid w:val="00862EB2"/>
    <w:rsid w:val="00865879"/>
    <w:rsid w:val="00866024"/>
    <w:rsid w:val="00866A2B"/>
    <w:rsid w:val="008679C3"/>
    <w:rsid w:val="00871468"/>
    <w:rsid w:val="00871571"/>
    <w:rsid w:val="00871BC4"/>
    <w:rsid w:val="00871DC5"/>
    <w:rsid w:val="0087228A"/>
    <w:rsid w:val="008725C6"/>
    <w:rsid w:val="00872A0A"/>
    <w:rsid w:val="00874A53"/>
    <w:rsid w:val="00875B68"/>
    <w:rsid w:val="00876BBA"/>
    <w:rsid w:val="008771BE"/>
    <w:rsid w:val="00880BA4"/>
    <w:rsid w:val="0088126B"/>
    <w:rsid w:val="008815AF"/>
    <w:rsid w:val="008820C9"/>
    <w:rsid w:val="00882A1B"/>
    <w:rsid w:val="00882C85"/>
    <w:rsid w:val="00883175"/>
    <w:rsid w:val="00883882"/>
    <w:rsid w:val="00883F7F"/>
    <w:rsid w:val="008842CB"/>
    <w:rsid w:val="00884D93"/>
    <w:rsid w:val="00884E66"/>
    <w:rsid w:val="008851F5"/>
    <w:rsid w:val="00885709"/>
    <w:rsid w:val="00885D11"/>
    <w:rsid w:val="00885E29"/>
    <w:rsid w:val="008862C8"/>
    <w:rsid w:val="00886A6A"/>
    <w:rsid w:val="00887FF2"/>
    <w:rsid w:val="00890197"/>
    <w:rsid w:val="0089068B"/>
    <w:rsid w:val="00890759"/>
    <w:rsid w:val="00890C99"/>
    <w:rsid w:val="00890CEF"/>
    <w:rsid w:val="0089120A"/>
    <w:rsid w:val="008915CE"/>
    <w:rsid w:val="00893058"/>
    <w:rsid w:val="00893F14"/>
    <w:rsid w:val="00894051"/>
    <w:rsid w:val="008950A7"/>
    <w:rsid w:val="00896BA5"/>
    <w:rsid w:val="00897438"/>
    <w:rsid w:val="0089751D"/>
    <w:rsid w:val="00897D00"/>
    <w:rsid w:val="008A065A"/>
    <w:rsid w:val="008A0C69"/>
    <w:rsid w:val="008A0D8C"/>
    <w:rsid w:val="008A0E95"/>
    <w:rsid w:val="008A1B32"/>
    <w:rsid w:val="008A24E3"/>
    <w:rsid w:val="008A28EE"/>
    <w:rsid w:val="008A3995"/>
    <w:rsid w:val="008A4C58"/>
    <w:rsid w:val="008A5BFD"/>
    <w:rsid w:val="008A60A3"/>
    <w:rsid w:val="008A644A"/>
    <w:rsid w:val="008A6C0E"/>
    <w:rsid w:val="008A6F74"/>
    <w:rsid w:val="008A6FB0"/>
    <w:rsid w:val="008A72B9"/>
    <w:rsid w:val="008A74FF"/>
    <w:rsid w:val="008A7730"/>
    <w:rsid w:val="008B007C"/>
    <w:rsid w:val="008B083D"/>
    <w:rsid w:val="008B0E50"/>
    <w:rsid w:val="008B26A4"/>
    <w:rsid w:val="008B29F7"/>
    <w:rsid w:val="008B2A0A"/>
    <w:rsid w:val="008B3A31"/>
    <w:rsid w:val="008B4A5C"/>
    <w:rsid w:val="008B4F06"/>
    <w:rsid w:val="008B5889"/>
    <w:rsid w:val="008B5A33"/>
    <w:rsid w:val="008B6ECF"/>
    <w:rsid w:val="008B7404"/>
    <w:rsid w:val="008C1464"/>
    <w:rsid w:val="008C14E0"/>
    <w:rsid w:val="008C3EA5"/>
    <w:rsid w:val="008C5353"/>
    <w:rsid w:val="008C63D0"/>
    <w:rsid w:val="008C68FD"/>
    <w:rsid w:val="008C79A8"/>
    <w:rsid w:val="008C7FC7"/>
    <w:rsid w:val="008D0835"/>
    <w:rsid w:val="008D0961"/>
    <w:rsid w:val="008D099A"/>
    <w:rsid w:val="008D140E"/>
    <w:rsid w:val="008D17E1"/>
    <w:rsid w:val="008D1A5A"/>
    <w:rsid w:val="008D1F24"/>
    <w:rsid w:val="008D4116"/>
    <w:rsid w:val="008D43C8"/>
    <w:rsid w:val="008D450B"/>
    <w:rsid w:val="008D4740"/>
    <w:rsid w:val="008D5847"/>
    <w:rsid w:val="008D5B31"/>
    <w:rsid w:val="008D5EC8"/>
    <w:rsid w:val="008D5F36"/>
    <w:rsid w:val="008D5FA6"/>
    <w:rsid w:val="008D705D"/>
    <w:rsid w:val="008D70ED"/>
    <w:rsid w:val="008D7565"/>
    <w:rsid w:val="008E004E"/>
    <w:rsid w:val="008E1D37"/>
    <w:rsid w:val="008E247E"/>
    <w:rsid w:val="008E262F"/>
    <w:rsid w:val="008E27AF"/>
    <w:rsid w:val="008E2F11"/>
    <w:rsid w:val="008E3239"/>
    <w:rsid w:val="008E3AD0"/>
    <w:rsid w:val="008E449C"/>
    <w:rsid w:val="008E4C48"/>
    <w:rsid w:val="008E4C84"/>
    <w:rsid w:val="008E5C3F"/>
    <w:rsid w:val="008E5D51"/>
    <w:rsid w:val="008E668C"/>
    <w:rsid w:val="008E7017"/>
    <w:rsid w:val="008E7EC9"/>
    <w:rsid w:val="008F03E6"/>
    <w:rsid w:val="008F0931"/>
    <w:rsid w:val="008F14E6"/>
    <w:rsid w:val="008F189F"/>
    <w:rsid w:val="008F1C8A"/>
    <w:rsid w:val="008F1D38"/>
    <w:rsid w:val="008F2437"/>
    <w:rsid w:val="008F2F7E"/>
    <w:rsid w:val="008F33B8"/>
    <w:rsid w:val="008F34DF"/>
    <w:rsid w:val="008F4B73"/>
    <w:rsid w:val="008F5F2E"/>
    <w:rsid w:val="008F6A67"/>
    <w:rsid w:val="008F6B02"/>
    <w:rsid w:val="008F71F2"/>
    <w:rsid w:val="008F7AE0"/>
    <w:rsid w:val="009005A2"/>
    <w:rsid w:val="00900EB9"/>
    <w:rsid w:val="00901091"/>
    <w:rsid w:val="00901D38"/>
    <w:rsid w:val="00902AE6"/>
    <w:rsid w:val="00902D2A"/>
    <w:rsid w:val="00902F75"/>
    <w:rsid w:val="00903474"/>
    <w:rsid w:val="00903B82"/>
    <w:rsid w:val="00904F60"/>
    <w:rsid w:val="0090607C"/>
    <w:rsid w:val="00906CD5"/>
    <w:rsid w:val="00906F3E"/>
    <w:rsid w:val="0090702F"/>
    <w:rsid w:val="0091076A"/>
    <w:rsid w:val="00910926"/>
    <w:rsid w:val="00911772"/>
    <w:rsid w:val="00911D4C"/>
    <w:rsid w:val="00911FF1"/>
    <w:rsid w:val="00913B21"/>
    <w:rsid w:val="009149DE"/>
    <w:rsid w:val="009152DE"/>
    <w:rsid w:val="00915A00"/>
    <w:rsid w:val="00915AE9"/>
    <w:rsid w:val="00916E94"/>
    <w:rsid w:val="00917496"/>
    <w:rsid w:val="009179C0"/>
    <w:rsid w:val="00917C62"/>
    <w:rsid w:val="0092061C"/>
    <w:rsid w:val="00920C6A"/>
    <w:rsid w:val="00920D3E"/>
    <w:rsid w:val="00921E1B"/>
    <w:rsid w:val="0092268F"/>
    <w:rsid w:val="00922726"/>
    <w:rsid w:val="0092273C"/>
    <w:rsid w:val="00922A95"/>
    <w:rsid w:val="00922C97"/>
    <w:rsid w:val="0092487D"/>
    <w:rsid w:val="00924DE8"/>
    <w:rsid w:val="00930C84"/>
    <w:rsid w:val="00930C95"/>
    <w:rsid w:val="00930EE5"/>
    <w:rsid w:val="00931053"/>
    <w:rsid w:val="00931769"/>
    <w:rsid w:val="009317E5"/>
    <w:rsid w:val="00932080"/>
    <w:rsid w:val="009339BD"/>
    <w:rsid w:val="00933F22"/>
    <w:rsid w:val="00934C6E"/>
    <w:rsid w:val="0093612B"/>
    <w:rsid w:val="00937D20"/>
    <w:rsid w:val="00940166"/>
    <w:rsid w:val="0094060C"/>
    <w:rsid w:val="00940ADA"/>
    <w:rsid w:val="009416D1"/>
    <w:rsid w:val="00941F4E"/>
    <w:rsid w:val="009422EC"/>
    <w:rsid w:val="0094236F"/>
    <w:rsid w:val="0094250A"/>
    <w:rsid w:val="009425F2"/>
    <w:rsid w:val="00942E6F"/>
    <w:rsid w:val="00943B0B"/>
    <w:rsid w:val="00943E0B"/>
    <w:rsid w:val="0094440F"/>
    <w:rsid w:val="00946B4C"/>
    <w:rsid w:val="00946C6E"/>
    <w:rsid w:val="00947B4C"/>
    <w:rsid w:val="00950434"/>
    <w:rsid w:val="00950EC9"/>
    <w:rsid w:val="009521FD"/>
    <w:rsid w:val="00953669"/>
    <w:rsid w:val="00953907"/>
    <w:rsid w:val="00953ED8"/>
    <w:rsid w:val="00954749"/>
    <w:rsid w:val="00955A8E"/>
    <w:rsid w:val="00956B3B"/>
    <w:rsid w:val="00956CE7"/>
    <w:rsid w:val="00956E72"/>
    <w:rsid w:val="009572B3"/>
    <w:rsid w:val="00957E59"/>
    <w:rsid w:val="0096018B"/>
    <w:rsid w:val="00960BB8"/>
    <w:rsid w:val="00960E34"/>
    <w:rsid w:val="0096183C"/>
    <w:rsid w:val="009626BE"/>
    <w:rsid w:val="00962C14"/>
    <w:rsid w:val="00962F75"/>
    <w:rsid w:val="0096496A"/>
    <w:rsid w:val="00964CD6"/>
    <w:rsid w:val="00965124"/>
    <w:rsid w:val="0096577C"/>
    <w:rsid w:val="00965E87"/>
    <w:rsid w:val="00966CDC"/>
    <w:rsid w:val="009675B8"/>
    <w:rsid w:val="00967817"/>
    <w:rsid w:val="00967B06"/>
    <w:rsid w:val="0097095B"/>
    <w:rsid w:val="0097109E"/>
    <w:rsid w:val="009720C1"/>
    <w:rsid w:val="009726F8"/>
    <w:rsid w:val="00972B15"/>
    <w:rsid w:val="00975840"/>
    <w:rsid w:val="00977228"/>
    <w:rsid w:val="0098016F"/>
    <w:rsid w:val="00980756"/>
    <w:rsid w:val="00981087"/>
    <w:rsid w:val="0098169C"/>
    <w:rsid w:val="0098175F"/>
    <w:rsid w:val="0098202D"/>
    <w:rsid w:val="00983152"/>
    <w:rsid w:val="0098317C"/>
    <w:rsid w:val="0098324C"/>
    <w:rsid w:val="00983372"/>
    <w:rsid w:val="00983532"/>
    <w:rsid w:val="00983C3E"/>
    <w:rsid w:val="00984571"/>
    <w:rsid w:val="009869B0"/>
    <w:rsid w:val="00987590"/>
    <w:rsid w:val="009877F1"/>
    <w:rsid w:val="00987A71"/>
    <w:rsid w:val="00987B52"/>
    <w:rsid w:val="00987C7F"/>
    <w:rsid w:val="00990BC2"/>
    <w:rsid w:val="00990E76"/>
    <w:rsid w:val="009910D3"/>
    <w:rsid w:val="009916DB"/>
    <w:rsid w:val="009927B8"/>
    <w:rsid w:val="0099315A"/>
    <w:rsid w:val="00993B8F"/>
    <w:rsid w:val="0099434F"/>
    <w:rsid w:val="00994CC9"/>
    <w:rsid w:val="009957F1"/>
    <w:rsid w:val="00995C1C"/>
    <w:rsid w:val="00996E19"/>
    <w:rsid w:val="00997064"/>
    <w:rsid w:val="009976B7"/>
    <w:rsid w:val="00997DB2"/>
    <w:rsid w:val="009A0285"/>
    <w:rsid w:val="009A02FE"/>
    <w:rsid w:val="009A0E04"/>
    <w:rsid w:val="009A0ED8"/>
    <w:rsid w:val="009A1B20"/>
    <w:rsid w:val="009A2949"/>
    <w:rsid w:val="009A2A95"/>
    <w:rsid w:val="009A2C38"/>
    <w:rsid w:val="009A3516"/>
    <w:rsid w:val="009A3F62"/>
    <w:rsid w:val="009A4A99"/>
    <w:rsid w:val="009A4AA6"/>
    <w:rsid w:val="009A5BEE"/>
    <w:rsid w:val="009A712E"/>
    <w:rsid w:val="009B12CE"/>
    <w:rsid w:val="009B34C7"/>
    <w:rsid w:val="009B3704"/>
    <w:rsid w:val="009B437A"/>
    <w:rsid w:val="009B4502"/>
    <w:rsid w:val="009B5031"/>
    <w:rsid w:val="009B5F9B"/>
    <w:rsid w:val="009B6D7E"/>
    <w:rsid w:val="009B715A"/>
    <w:rsid w:val="009C0870"/>
    <w:rsid w:val="009C0905"/>
    <w:rsid w:val="009C273C"/>
    <w:rsid w:val="009C2E15"/>
    <w:rsid w:val="009C30CC"/>
    <w:rsid w:val="009C332C"/>
    <w:rsid w:val="009C3775"/>
    <w:rsid w:val="009C38A0"/>
    <w:rsid w:val="009C409C"/>
    <w:rsid w:val="009C4C2C"/>
    <w:rsid w:val="009C4E8A"/>
    <w:rsid w:val="009C57BC"/>
    <w:rsid w:val="009C5894"/>
    <w:rsid w:val="009C6F96"/>
    <w:rsid w:val="009C726E"/>
    <w:rsid w:val="009D01A9"/>
    <w:rsid w:val="009D03FF"/>
    <w:rsid w:val="009D0AF5"/>
    <w:rsid w:val="009D0F2C"/>
    <w:rsid w:val="009D14D5"/>
    <w:rsid w:val="009D178A"/>
    <w:rsid w:val="009D18FB"/>
    <w:rsid w:val="009D1F57"/>
    <w:rsid w:val="009D2507"/>
    <w:rsid w:val="009D2DE6"/>
    <w:rsid w:val="009D32CF"/>
    <w:rsid w:val="009D4043"/>
    <w:rsid w:val="009D42B3"/>
    <w:rsid w:val="009D4B37"/>
    <w:rsid w:val="009D4D79"/>
    <w:rsid w:val="009D50C2"/>
    <w:rsid w:val="009D5389"/>
    <w:rsid w:val="009D55BD"/>
    <w:rsid w:val="009D5760"/>
    <w:rsid w:val="009E017E"/>
    <w:rsid w:val="009E0A90"/>
    <w:rsid w:val="009E0D7F"/>
    <w:rsid w:val="009E1345"/>
    <w:rsid w:val="009E1882"/>
    <w:rsid w:val="009E1F21"/>
    <w:rsid w:val="009E2443"/>
    <w:rsid w:val="009E263B"/>
    <w:rsid w:val="009E2FC2"/>
    <w:rsid w:val="009E3529"/>
    <w:rsid w:val="009E4518"/>
    <w:rsid w:val="009E583B"/>
    <w:rsid w:val="009E58BF"/>
    <w:rsid w:val="009E5EA1"/>
    <w:rsid w:val="009E7A1F"/>
    <w:rsid w:val="009F0060"/>
    <w:rsid w:val="009F1A50"/>
    <w:rsid w:val="009F2131"/>
    <w:rsid w:val="009F2E98"/>
    <w:rsid w:val="009F3E05"/>
    <w:rsid w:val="009F4046"/>
    <w:rsid w:val="009F40AA"/>
    <w:rsid w:val="009F541F"/>
    <w:rsid w:val="009F648D"/>
    <w:rsid w:val="009F6599"/>
    <w:rsid w:val="009F6967"/>
    <w:rsid w:val="009F74B3"/>
    <w:rsid w:val="009F7663"/>
    <w:rsid w:val="009F798C"/>
    <w:rsid w:val="00A006FB"/>
    <w:rsid w:val="00A01E35"/>
    <w:rsid w:val="00A02ADD"/>
    <w:rsid w:val="00A030FB"/>
    <w:rsid w:val="00A03C02"/>
    <w:rsid w:val="00A04813"/>
    <w:rsid w:val="00A04D8B"/>
    <w:rsid w:val="00A067B7"/>
    <w:rsid w:val="00A0788A"/>
    <w:rsid w:val="00A07A37"/>
    <w:rsid w:val="00A1017D"/>
    <w:rsid w:val="00A105CF"/>
    <w:rsid w:val="00A110AF"/>
    <w:rsid w:val="00A12CF1"/>
    <w:rsid w:val="00A1351E"/>
    <w:rsid w:val="00A1508E"/>
    <w:rsid w:val="00A16837"/>
    <w:rsid w:val="00A16E8F"/>
    <w:rsid w:val="00A1723D"/>
    <w:rsid w:val="00A17908"/>
    <w:rsid w:val="00A17A36"/>
    <w:rsid w:val="00A17BAE"/>
    <w:rsid w:val="00A206C6"/>
    <w:rsid w:val="00A20F48"/>
    <w:rsid w:val="00A21092"/>
    <w:rsid w:val="00A2133B"/>
    <w:rsid w:val="00A21568"/>
    <w:rsid w:val="00A2200B"/>
    <w:rsid w:val="00A22253"/>
    <w:rsid w:val="00A22377"/>
    <w:rsid w:val="00A22C37"/>
    <w:rsid w:val="00A242C2"/>
    <w:rsid w:val="00A245B1"/>
    <w:rsid w:val="00A2657E"/>
    <w:rsid w:val="00A26931"/>
    <w:rsid w:val="00A26C8E"/>
    <w:rsid w:val="00A26EAA"/>
    <w:rsid w:val="00A30031"/>
    <w:rsid w:val="00A308AD"/>
    <w:rsid w:val="00A30AD5"/>
    <w:rsid w:val="00A31EB8"/>
    <w:rsid w:val="00A3245A"/>
    <w:rsid w:val="00A3260A"/>
    <w:rsid w:val="00A32C62"/>
    <w:rsid w:val="00A32DE8"/>
    <w:rsid w:val="00A3300F"/>
    <w:rsid w:val="00A33484"/>
    <w:rsid w:val="00A335BC"/>
    <w:rsid w:val="00A33790"/>
    <w:rsid w:val="00A33C96"/>
    <w:rsid w:val="00A360C5"/>
    <w:rsid w:val="00A36B19"/>
    <w:rsid w:val="00A36F7F"/>
    <w:rsid w:val="00A43013"/>
    <w:rsid w:val="00A43EF6"/>
    <w:rsid w:val="00A4419C"/>
    <w:rsid w:val="00A442C7"/>
    <w:rsid w:val="00A444AE"/>
    <w:rsid w:val="00A45BBE"/>
    <w:rsid w:val="00A46AB6"/>
    <w:rsid w:val="00A47285"/>
    <w:rsid w:val="00A504B6"/>
    <w:rsid w:val="00A51228"/>
    <w:rsid w:val="00A513B1"/>
    <w:rsid w:val="00A5201D"/>
    <w:rsid w:val="00A521A0"/>
    <w:rsid w:val="00A53AF4"/>
    <w:rsid w:val="00A550A8"/>
    <w:rsid w:val="00A5518B"/>
    <w:rsid w:val="00A55601"/>
    <w:rsid w:val="00A55F90"/>
    <w:rsid w:val="00A56072"/>
    <w:rsid w:val="00A5639B"/>
    <w:rsid w:val="00A56B22"/>
    <w:rsid w:val="00A56D9C"/>
    <w:rsid w:val="00A57221"/>
    <w:rsid w:val="00A57283"/>
    <w:rsid w:val="00A573AE"/>
    <w:rsid w:val="00A57800"/>
    <w:rsid w:val="00A57D25"/>
    <w:rsid w:val="00A6039D"/>
    <w:rsid w:val="00A615EF"/>
    <w:rsid w:val="00A62160"/>
    <w:rsid w:val="00A62853"/>
    <w:rsid w:val="00A635C7"/>
    <w:rsid w:val="00A63792"/>
    <w:rsid w:val="00A63C86"/>
    <w:rsid w:val="00A64184"/>
    <w:rsid w:val="00A648C5"/>
    <w:rsid w:val="00A65FD5"/>
    <w:rsid w:val="00A66388"/>
    <w:rsid w:val="00A668D5"/>
    <w:rsid w:val="00A669B3"/>
    <w:rsid w:val="00A66CD6"/>
    <w:rsid w:val="00A67DE1"/>
    <w:rsid w:val="00A67E5A"/>
    <w:rsid w:val="00A71097"/>
    <w:rsid w:val="00A7114F"/>
    <w:rsid w:val="00A71AAB"/>
    <w:rsid w:val="00A71E10"/>
    <w:rsid w:val="00A722AA"/>
    <w:rsid w:val="00A73BD0"/>
    <w:rsid w:val="00A73BD2"/>
    <w:rsid w:val="00A74272"/>
    <w:rsid w:val="00A745C2"/>
    <w:rsid w:val="00A75609"/>
    <w:rsid w:val="00A758AE"/>
    <w:rsid w:val="00A768CC"/>
    <w:rsid w:val="00A77152"/>
    <w:rsid w:val="00A77C6D"/>
    <w:rsid w:val="00A77CB3"/>
    <w:rsid w:val="00A80043"/>
    <w:rsid w:val="00A800F4"/>
    <w:rsid w:val="00A81848"/>
    <w:rsid w:val="00A81AE8"/>
    <w:rsid w:val="00A81C96"/>
    <w:rsid w:val="00A83363"/>
    <w:rsid w:val="00A83F6A"/>
    <w:rsid w:val="00A84390"/>
    <w:rsid w:val="00A8455D"/>
    <w:rsid w:val="00A8593F"/>
    <w:rsid w:val="00A85A2B"/>
    <w:rsid w:val="00A85D65"/>
    <w:rsid w:val="00A86964"/>
    <w:rsid w:val="00A86A83"/>
    <w:rsid w:val="00A8706B"/>
    <w:rsid w:val="00A87555"/>
    <w:rsid w:val="00A908C3"/>
    <w:rsid w:val="00A924ED"/>
    <w:rsid w:val="00A92B71"/>
    <w:rsid w:val="00A92BC3"/>
    <w:rsid w:val="00A941A1"/>
    <w:rsid w:val="00A9479F"/>
    <w:rsid w:val="00A94BBE"/>
    <w:rsid w:val="00A955D4"/>
    <w:rsid w:val="00A957B0"/>
    <w:rsid w:val="00A967BF"/>
    <w:rsid w:val="00A96F77"/>
    <w:rsid w:val="00A96F84"/>
    <w:rsid w:val="00A97094"/>
    <w:rsid w:val="00A97C03"/>
    <w:rsid w:val="00AA0403"/>
    <w:rsid w:val="00AA0CFB"/>
    <w:rsid w:val="00AA179B"/>
    <w:rsid w:val="00AA1B09"/>
    <w:rsid w:val="00AA2714"/>
    <w:rsid w:val="00AA3201"/>
    <w:rsid w:val="00AA4D98"/>
    <w:rsid w:val="00AA577B"/>
    <w:rsid w:val="00AA629B"/>
    <w:rsid w:val="00AA62B2"/>
    <w:rsid w:val="00AA63A7"/>
    <w:rsid w:val="00AA75A4"/>
    <w:rsid w:val="00AA7F18"/>
    <w:rsid w:val="00AB07FE"/>
    <w:rsid w:val="00AB0CE0"/>
    <w:rsid w:val="00AB152D"/>
    <w:rsid w:val="00AB2171"/>
    <w:rsid w:val="00AB26E0"/>
    <w:rsid w:val="00AB2AFD"/>
    <w:rsid w:val="00AB3CBF"/>
    <w:rsid w:val="00AB400E"/>
    <w:rsid w:val="00AB5249"/>
    <w:rsid w:val="00AB59D6"/>
    <w:rsid w:val="00AB689B"/>
    <w:rsid w:val="00AB741F"/>
    <w:rsid w:val="00AC016D"/>
    <w:rsid w:val="00AC0E30"/>
    <w:rsid w:val="00AC195F"/>
    <w:rsid w:val="00AC1E61"/>
    <w:rsid w:val="00AC1F83"/>
    <w:rsid w:val="00AC2255"/>
    <w:rsid w:val="00AC25B0"/>
    <w:rsid w:val="00AC34F2"/>
    <w:rsid w:val="00AC4455"/>
    <w:rsid w:val="00AC447C"/>
    <w:rsid w:val="00AC599E"/>
    <w:rsid w:val="00AC614D"/>
    <w:rsid w:val="00AC7931"/>
    <w:rsid w:val="00AC7C96"/>
    <w:rsid w:val="00AC7CEB"/>
    <w:rsid w:val="00AC7CF7"/>
    <w:rsid w:val="00AD00E8"/>
    <w:rsid w:val="00AD0B90"/>
    <w:rsid w:val="00AD2A11"/>
    <w:rsid w:val="00AD2EEC"/>
    <w:rsid w:val="00AD3306"/>
    <w:rsid w:val="00AD499D"/>
    <w:rsid w:val="00AD4E75"/>
    <w:rsid w:val="00AD4F5C"/>
    <w:rsid w:val="00AD56CB"/>
    <w:rsid w:val="00AD579C"/>
    <w:rsid w:val="00AD61BE"/>
    <w:rsid w:val="00AD6341"/>
    <w:rsid w:val="00AD6C21"/>
    <w:rsid w:val="00AD6F5E"/>
    <w:rsid w:val="00AD7C70"/>
    <w:rsid w:val="00AD7DCA"/>
    <w:rsid w:val="00AE035A"/>
    <w:rsid w:val="00AE08A6"/>
    <w:rsid w:val="00AE15E6"/>
    <w:rsid w:val="00AE252D"/>
    <w:rsid w:val="00AE27ED"/>
    <w:rsid w:val="00AE30F9"/>
    <w:rsid w:val="00AE31C3"/>
    <w:rsid w:val="00AE371B"/>
    <w:rsid w:val="00AE39A9"/>
    <w:rsid w:val="00AE3BA8"/>
    <w:rsid w:val="00AE3F41"/>
    <w:rsid w:val="00AE3F93"/>
    <w:rsid w:val="00AE4890"/>
    <w:rsid w:val="00AE67D2"/>
    <w:rsid w:val="00AE68B8"/>
    <w:rsid w:val="00AF01A2"/>
    <w:rsid w:val="00AF12D7"/>
    <w:rsid w:val="00AF1F3D"/>
    <w:rsid w:val="00AF25D6"/>
    <w:rsid w:val="00AF3167"/>
    <w:rsid w:val="00AF410F"/>
    <w:rsid w:val="00AF484B"/>
    <w:rsid w:val="00AF4929"/>
    <w:rsid w:val="00AF4D47"/>
    <w:rsid w:val="00AF518E"/>
    <w:rsid w:val="00AF5C3F"/>
    <w:rsid w:val="00AF5F09"/>
    <w:rsid w:val="00AF6048"/>
    <w:rsid w:val="00AF6334"/>
    <w:rsid w:val="00AF7646"/>
    <w:rsid w:val="00AF76C1"/>
    <w:rsid w:val="00AF7ACE"/>
    <w:rsid w:val="00B000F8"/>
    <w:rsid w:val="00B00420"/>
    <w:rsid w:val="00B01A8D"/>
    <w:rsid w:val="00B01F12"/>
    <w:rsid w:val="00B03C31"/>
    <w:rsid w:val="00B03FC2"/>
    <w:rsid w:val="00B042A7"/>
    <w:rsid w:val="00B04B72"/>
    <w:rsid w:val="00B04E66"/>
    <w:rsid w:val="00B057FB"/>
    <w:rsid w:val="00B05FD3"/>
    <w:rsid w:val="00B06519"/>
    <w:rsid w:val="00B06DFD"/>
    <w:rsid w:val="00B0705B"/>
    <w:rsid w:val="00B07285"/>
    <w:rsid w:val="00B0760D"/>
    <w:rsid w:val="00B07668"/>
    <w:rsid w:val="00B102C6"/>
    <w:rsid w:val="00B10B5C"/>
    <w:rsid w:val="00B11333"/>
    <w:rsid w:val="00B1179E"/>
    <w:rsid w:val="00B11D54"/>
    <w:rsid w:val="00B12548"/>
    <w:rsid w:val="00B128CB"/>
    <w:rsid w:val="00B132A4"/>
    <w:rsid w:val="00B1352D"/>
    <w:rsid w:val="00B146FF"/>
    <w:rsid w:val="00B14DB7"/>
    <w:rsid w:val="00B14F45"/>
    <w:rsid w:val="00B161AE"/>
    <w:rsid w:val="00B16208"/>
    <w:rsid w:val="00B1628D"/>
    <w:rsid w:val="00B1641E"/>
    <w:rsid w:val="00B1688A"/>
    <w:rsid w:val="00B173DA"/>
    <w:rsid w:val="00B17ACD"/>
    <w:rsid w:val="00B2046F"/>
    <w:rsid w:val="00B228DB"/>
    <w:rsid w:val="00B2364C"/>
    <w:rsid w:val="00B23F7F"/>
    <w:rsid w:val="00B2611B"/>
    <w:rsid w:val="00B26CD5"/>
    <w:rsid w:val="00B308B5"/>
    <w:rsid w:val="00B313E7"/>
    <w:rsid w:val="00B3146D"/>
    <w:rsid w:val="00B318D4"/>
    <w:rsid w:val="00B31924"/>
    <w:rsid w:val="00B33E81"/>
    <w:rsid w:val="00B344EF"/>
    <w:rsid w:val="00B35979"/>
    <w:rsid w:val="00B36932"/>
    <w:rsid w:val="00B37410"/>
    <w:rsid w:val="00B40F70"/>
    <w:rsid w:val="00B41A76"/>
    <w:rsid w:val="00B41D60"/>
    <w:rsid w:val="00B432C1"/>
    <w:rsid w:val="00B437F5"/>
    <w:rsid w:val="00B439CB"/>
    <w:rsid w:val="00B441CA"/>
    <w:rsid w:val="00B441EA"/>
    <w:rsid w:val="00B442DE"/>
    <w:rsid w:val="00B447AE"/>
    <w:rsid w:val="00B45C5D"/>
    <w:rsid w:val="00B4619A"/>
    <w:rsid w:val="00B469F2"/>
    <w:rsid w:val="00B47C58"/>
    <w:rsid w:val="00B5057E"/>
    <w:rsid w:val="00B509B7"/>
    <w:rsid w:val="00B51225"/>
    <w:rsid w:val="00B51BAF"/>
    <w:rsid w:val="00B524E4"/>
    <w:rsid w:val="00B52699"/>
    <w:rsid w:val="00B52997"/>
    <w:rsid w:val="00B530A4"/>
    <w:rsid w:val="00B532DE"/>
    <w:rsid w:val="00B54F2E"/>
    <w:rsid w:val="00B552CC"/>
    <w:rsid w:val="00B55EB5"/>
    <w:rsid w:val="00B56D06"/>
    <w:rsid w:val="00B56EDA"/>
    <w:rsid w:val="00B57BA1"/>
    <w:rsid w:val="00B57CC6"/>
    <w:rsid w:val="00B57F24"/>
    <w:rsid w:val="00B60150"/>
    <w:rsid w:val="00B617FC"/>
    <w:rsid w:val="00B62247"/>
    <w:rsid w:val="00B6322A"/>
    <w:rsid w:val="00B63B71"/>
    <w:rsid w:val="00B64A84"/>
    <w:rsid w:val="00B66124"/>
    <w:rsid w:val="00B6683A"/>
    <w:rsid w:val="00B66A8B"/>
    <w:rsid w:val="00B670A3"/>
    <w:rsid w:val="00B7006E"/>
    <w:rsid w:val="00B729A8"/>
    <w:rsid w:val="00B72B2A"/>
    <w:rsid w:val="00B731FD"/>
    <w:rsid w:val="00B734D1"/>
    <w:rsid w:val="00B757AC"/>
    <w:rsid w:val="00B75AD5"/>
    <w:rsid w:val="00B75DC6"/>
    <w:rsid w:val="00B7667C"/>
    <w:rsid w:val="00B766C4"/>
    <w:rsid w:val="00B7692B"/>
    <w:rsid w:val="00B76BD7"/>
    <w:rsid w:val="00B76EF4"/>
    <w:rsid w:val="00B77C02"/>
    <w:rsid w:val="00B77EEF"/>
    <w:rsid w:val="00B77FE6"/>
    <w:rsid w:val="00B818F5"/>
    <w:rsid w:val="00B81908"/>
    <w:rsid w:val="00B82A83"/>
    <w:rsid w:val="00B839CE"/>
    <w:rsid w:val="00B83EFD"/>
    <w:rsid w:val="00B8422E"/>
    <w:rsid w:val="00B845DC"/>
    <w:rsid w:val="00B84713"/>
    <w:rsid w:val="00B85D8F"/>
    <w:rsid w:val="00B85E20"/>
    <w:rsid w:val="00B8653B"/>
    <w:rsid w:val="00B86ECB"/>
    <w:rsid w:val="00B87EBA"/>
    <w:rsid w:val="00B91A30"/>
    <w:rsid w:val="00B92277"/>
    <w:rsid w:val="00B939AD"/>
    <w:rsid w:val="00B9509F"/>
    <w:rsid w:val="00B952C1"/>
    <w:rsid w:val="00B95F3D"/>
    <w:rsid w:val="00B95F6B"/>
    <w:rsid w:val="00B9649E"/>
    <w:rsid w:val="00B96B46"/>
    <w:rsid w:val="00B974DD"/>
    <w:rsid w:val="00B97799"/>
    <w:rsid w:val="00BA0863"/>
    <w:rsid w:val="00BA0BEB"/>
    <w:rsid w:val="00BA2598"/>
    <w:rsid w:val="00BA25DB"/>
    <w:rsid w:val="00BA2E6B"/>
    <w:rsid w:val="00BA36A3"/>
    <w:rsid w:val="00BA3838"/>
    <w:rsid w:val="00BA3D76"/>
    <w:rsid w:val="00BA43DE"/>
    <w:rsid w:val="00BA4B84"/>
    <w:rsid w:val="00BA595D"/>
    <w:rsid w:val="00BA65FF"/>
    <w:rsid w:val="00BA7EDA"/>
    <w:rsid w:val="00BB0196"/>
    <w:rsid w:val="00BB2856"/>
    <w:rsid w:val="00BB28B2"/>
    <w:rsid w:val="00BB2CDA"/>
    <w:rsid w:val="00BB3136"/>
    <w:rsid w:val="00BB33D6"/>
    <w:rsid w:val="00BB407E"/>
    <w:rsid w:val="00BB4646"/>
    <w:rsid w:val="00BB46EE"/>
    <w:rsid w:val="00BB4FBD"/>
    <w:rsid w:val="00BB555C"/>
    <w:rsid w:val="00BB6EC2"/>
    <w:rsid w:val="00BB70D7"/>
    <w:rsid w:val="00BB73E3"/>
    <w:rsid w:val="00BB78F3"/>
    <w:rsid w:val="00BB7D1A"/>
    <w:rsid w:val="00BB7F64"/>
    <w:rsid w:val="00BC1592"/>
    <w:rsid w:val="00BC2D91"/>
    <w:rsid w:val="00BC35AC"/>
    <w:rsid w:val="00BC362C"/>
    <w:rsid w:val="00BC3B58"/>
    <w:rsid w:val="00BC428E"/>
    <w:rsid w:val="00BC49E6"/>
    <w:rsid w:val="00BC4B9B"/>
    <w:rsid w:val="00BC63C2"/>
    <w:rsid w:val="00BC78EC"/>
    <w:rsid w:val="00BD004E"/>
    <w:rsid w:val="00BD0A34"/>
    <w:rsid w:val="00BD0D77"/>
    <w:rsid w:val="00BD1088"/>
    <w:rsid w:val="00BD19A5"/>
    <w:rsid w:val="00BD2868"/>
    <w:rsid w:val="00BD2875"/>
    <w:rsid w:val="00BD30DF"/>
    <w:rsid w:val="00BD32C9"/>
    <w:rsid w:val="00BD45DC"/>
    <w:rsid w:val="00BD6851"/>
    <w:rsid w:val="00BD6F3A"/>
    <w:rsid w:val="00BD77A4"/>
    <w:rsid w:val="00BE145C"/>
    <w:rsid w:val="00BE1EDD"/>
    <w:rsid w:val="00BE20A9"/>
    <w:rsid w:val="00BE20B9"/>
    <w:rsid w:val="00BE2E18"/>
    <w:rsid w:val="00BE3CDD"/>
    <w:rsid w:val="00BE4229"/>
    <w:rsid w:val="00BE45EB"/>
    <w:rsid w:val="00BE47E3"/>
    <w:rsid w:val="00BE4891"/>
    <w:rsid w:val="00BE5508"/>
    <w:rsid w:val="00BE5799"/>
    <w:rsid w:val="00BE5D41"/>
    <w:rsid w:val="00BE6289"/>
    <w:rsid w:val="00BE695E"/>
    <w:rsid w:val="00BE699E"/>
    <w:rsid w:val="00BE794A"/>
    <w:rsid w:val="00BE7E56"/>
    <w:rsid w:val="00BF0D59"/>
    <w:rsid w:val="00BF1437"/>
    <w:rsid w:val="00BF3F49"/>
    <w:rsid w:val="00BF4867"/>
    <w:rsid w:val="00BF4A25"/>
    <w:rsid w:val="00BF5DE6"/>
    <w:rsid w:val="00BF5F8E"/>
    <w:rsid w:val="00BF6BEB"/>
    <w:rsid w:val="00BF72C8"/>
    <w:rsid w:val="00C005CF"/>
    <w:rsid w:val="00C00915"/>
    <w:rsid w:val="00C00B7B"/>
    <w:rsid w:val="00C0152A"/>
    <w:rsid w:val="00C0166D"/>
    <w:rsid w:val="00C0201A"/>
    <w:rsid w:val="00C0281E"/>
    <w:rsid w:val="00C0296B"/>
    <w:rsid w:val="00C02E07"/>
    <w:rsid w:val="00C03C5D"/>
    <w:rsid w:val="00C03F1B"/>
    <w:rsid w:val="00C03F53"/>
    <w:rsid w:val="00C04683"/>
    <w:rsid w:val="00C04F05"/>
    <w:rsid w:val="00C061AE"/>
    <w:rsid w:val="00C06C3F"/>
    <w:rsid w:val="00C07D1A"/>
    <w:rsid w:val="00C10283"/>
    <w:rsid w:val="00C1034C"/>
    <w:rsid w:val="00C116EE"/>
    <w:rsid w:val="00C123E8"/>
    <w:rsid w:val="00C1260F"/>
    <w:rsid w:val="00C129B7"/>
    <w:rsid w:val="00C12B1E"/>
    <w:rsid w:val="00C138B3"/>
    <w:rsid w:val="00C13FB0"/>
    <w:rsid w:val="00C142C8"/>
    <w:rsid w:val="00C1607A"/>
    <w:rsid w:val="00C16597"/>
    <w:rsid w:val="00C20B01"/>
    <w:rsid w:val="00C21435"/>
    <w:rsid w:val="00C22686"/>
    <w:rsid w:val="00C23F18"/>
    <w:rsid w:val="00C25164"/>
    <w:rsid w:val="00C2522B"/>
    <w:rsid w:val="00C253CB"/>
    <w:rsid w:val="00C258BA"/>
    <w:rsid w:val="00C25AEA"/>
    <w:rsid w:val="00C268FE"/>
    <w:rsid w:val="00C26A91"/>
    <w:rsid w:val="00C2793B"/>
    <w:rsid w:val="00C27A52"/>
    <w:rsid w:val="00C30DBB"/>
    <w:rsid w:val="00C32B8A"/>
    <w:rsid w:val="00C339C2"/>
    <w:rsid w:val="00C33AFC"/>
    <w:rsid w:val="00C346EB"/>
    <w:rsid w:val="00C34F9E"/>
    <w:rsid w:val="00C35404"/>
    <w:rsid w:val="00C35A57"/>
    <w:rsid w:val="00C3787F"/>
    <w:rsid w:val="00C37BE8"/>
    <w:rsid w:val="00C37CBF"/>
    <w:rsid w:val="00C400E8"/>
    <w:rsid w:val="00C42666"/>
    <w:rsid w:val="00C43732"/>
    <w:rsid w:val="00C43B15"/>
    <w:rsid w:val="00C43DA3"/>
    <w:rsid w:val="00C441F5"/>
    <w:rsid w:val="00C46112"/>
    <w:rsid w:val="00C5059F"/>
    <w:rsid w:val="00C509B0"/>
    <w:rsid w:val="00C5118F"/>
    <w:rsid w:val="00C51648"/>
    <w:rsid w:val="00C525F2"/>
    <w:rsid w:val="00C52679"/>
    <w:rsid w:val="00C5349B"/>
    <w:rsid w:val="00C53958"/>
    <w:rsid w:val="00C54BB8"/>
    <w:rsid w:val="00C54C85"/>
    <w:rsid w:val="00C54E34"/>
    <w:rsid w:val="00C56432"/>
    <w:rsid w:val="00C5673F"/>
    <w:rsid w:val="00C56763"/>
    <w:rsid w:val="00C573D7"/>
    <w:rsid w:val="00C57DE3"/>
    <w:rsid w:val="00C60081"/>
    <w:rsid w:val="00C609BF"/>
    <w:rsid w:val="00C60D42"/>
    <w:rsid w:val="00C61FB8"/>
    <w:rsid w:val="00C62B4C"/>
    <w:rsid w:val="00C62B6C"/>
    <w:rsid w:val="00C62CD8"/>
    <w:rsid w:val="00C64E06"/>
    <w:rsid w:val="00C65444"/>
    <w:rsid w:val="00C66093"/>
    <w:rsid w:val="00C6673C"/>
    <w:rsid w:val="00C671A8"/>
    <w:rsid w:val="00C67310"/>
    <w:rsid w:val="00C67464"/>
    <w:rsid w:val="00C67E23"/>
    <w:rsid w:val="00C70458"/>
    <w:rsid w:val="00C70CA3"/>
    <w:rsid w:val="00C7102C"/>
    <w:rsid w:val="00C7125D"/>
    <w:rsid w:val="00C71798"/>
    <w:rsid w:val="00C72185"/>
    <w:rsid w:val="00C721BD"/>
    <w:rsid w:val="00C72843"/>
    <w:rsid w:val="00C73410"/>
    <w:rsid w:val="00C7358A"/>
    <w:rsid w:val="00C749DE"/>
    <w:rsid w:val="00C74E70"/>
    <w:rsid w:val="00C75AED"/>
    <w:rsid w:val="00C7639E"/>
    <w:rsid w:val="00C76463"/>
    <w:rsid w:val="00C8087F"/>
    <w:rsid w:val="00C808B8"/>
    <w:rsid w:val="00C8107C"/>
    <w:rsid w:val="00C81152"/>
    <w:rsid w:val="00C81347"/>
    <w:rsid w:val="00C8176E"/>
    <w:rsid w:val="00C81AB6"/>
    <w:rsid w:val="00C81DE0"/>
    <w:rsid w:val="00C825D7"/>
    <w:rsid w:val="00C82769"/>
    <w:rsid w:val="00C83881"/>
    <w:rsid w:val="00C83B06"/>
    <w:rsid w:val="00C83D19"/>
    <w:rsid w:val="00C85166"/>
    <w:rsid w:val="00C85427"/>
    <w:rsid w:val="00C8549D"/>
    <w:rsid w:val="00C85D49"/>
    <w:rsid w:val="00C8607A"/>
    <w:rsid w:val="00C866B9"/>
    <w:rsid w:val="00C86AC3"/>
    <w:rsid w:val="00C870E0"/>
    <w:rsid w:val="00C90299"/>
    <w:rsid w:val="00C911D9"/>
    <w:rsid w:val="00C9157A"/>
    <w:rsid w:val="00C92855"/>
    <w:rsid w:val="00C9326C"/>
    <w:rsid w:val="00C9359D"/>
    <w:rsid w:val="00C949B0"/>
    <w:rsid w:val="00C94E35"/>
    <w:rsid w:val="00C951C2"/>
    <w:rsid w:val="00C9649A"/>
    <w:rsid w:val="00C96B0D"/>
    <w:rsid w:val="00CA08A2"/>
    <w:rsid w:val="00CA0D60"/>
    <w:rsid w:val="00CA0EC9"/>
    <w:rsid w:val="00CA130B"/>
    <w:rsid w:val="00CA15EF"/>
    <w:rsid w:val="00CA1BAE"/>
    <w:rsid w:val="00CA2311"/>
    <w:rsid w:val="00CA2432"/>
    <w:rsid w:val="00CA2C95"/>
    <w:rsid w:val="00CA39C2"/>
    <w:rsid w:val="00CA3ACE"/>
    <w:rsid w:val="00CA443F"/>
    <w:rsid w:val="00CA5248"/>
    <w:rsid w:val="00CA52BD"/>
    <w:rsid w:val="00CA5B47"/>
    <w:rsid w:val="00CA5D64"/>
    <w:rsid w:val="00CA5F33"/>
    <w:rsid w:val="00CA6E7A"/>
    <w:rsid w:val="00CB0027"/>
    <w:rsid w:val="00CB0A6D"/>
    <w:rsid w:val="00CB112C"/>
    <w:rsid w:val="00CB15E3"/>
    <w:rsid w:val="00CB23B0"/>
    <w:rsid w:val="00CB2E33"/>
    <w:rsid w:val="00CB407A"/>
    <w:rsid w:val="00CB4813"/>
    <w:rsid w:val="00CB48DF"/>
    <w:rsid w:val="00CB4DA3"/>
    <w:rsid w:val="00CB506D"/>
    <w:rsid w:val="00CB5172"/>
    <w:rsid w:val="00CB5889"/>
    <w:rsid w:val="00CB5DBC"/>
    <w:rsid w:val="00CB6498"/>
    <w:rsid w:val="00CB655E"/>
    <w:rsid w:val="00CB6BB3"/>
    <w:rsid w:val="00CC00AC"/>
    <w:rsid w:val="00CC0A31"/>
    <w:rsid w:val="00CC0BC7"/>
    <w:rsid w:val="00CC162E"/>
    <w:rsid w:val="00CC1A07"/>
    <w:rsid w:val="00CC32D2"/>
    <w:rsid w:val="00CC40C5"/>
    <w:rsid w:val="00CC4A27"/>
    <w:rsid w:val="00CC5120"/>
    <w:rsid w:val="00CC569E"/>
    <w:rsid w:val="00CC5B33"/>
    <w:rsid w:val="00CC642F"/>
    <w:rsid w:val="00CC6E5B"/>
    <w:rsid w:val="00CC704D"/>
    <w:rsid w:val="00CD1B87"/>
    <w:rsid w:val="00CD266B"/>
    <w:rsid w:val="00CD2EB8"/>
    <w:rsid w:val="00CD3314"/>
    <w:rsid w:val="00CD35F6"/>
    <w:rsid w:val="00CD4012"/>
    <w:rsid w:val="00CD4E27"/>
    <w:rsid w:val="00CD52A3"/>
    <w:rsid w:val="00CD6075"/>
    <w:rsid w:val="00CD6768"/>
    <w:rsid w:val="00CD682A"/>
    <w:rsid w:val="00CD682C"/>
    <w:rsid w:val="00CD6ED9"/>
    <w:rsid w:val="00CD6F51"/>
    <w:rsid w:val="00CD76AC"/>
    <w:rsid w:val="00CE0011"/>
    <w:rsid w:val="00CE02F3"/>
    <w:rsid w:val="00CE0B80"/>
    <w:rsid w:val="00CE0CDE"/>
    <w:rsid w:val="00CE16CF"/>
    <w:rsid w:val="00CE204C"/>
    <w:rsid w:val="00CE46C8"/>
    <w:rsid w:val="00CE475C"/>
    <w:rsid w:val="00CE4923"/>
    <w:rsid w:val="00CE73C5"/>
    <w:rsid w:val="00CF089A"/>
    <w:rsid w:val="00CF0AFA"/>
    <w:rsid w:val="00CF1291"/>
    <w:rsid w:val="00CF131A"/>
    <w:rsid w:val="00CF18E9"/>
    <w:rsid w:val="00CF1F80"/>
    <w:rsid w:val="00CF27A6"/>
    <w:rsid w:val="00CF2FBD"/>
    <w:rsid w:val="00CF320C"/>
    <w:rsid w:val="00CF3848"/>
    <w:rsid w:val="00CF3BFC"/>
    <w:rsid w:val="00CF4E9C"/>
    <w:rsid w:val="00CF5B13"/>
    <w:rsid w:val="00CF5C6E"/>
    <w:rsid w:val="00CF5E7A"/>
    <w:rsid w:val="00CF62D3"/>
    <w:rsid w:val="00CF683F"/>
    <w:rsid w:val="00CF68B3"/>
    <w:rsid w:val="00CF7162"/>
    <w:rsid w:val="00CF74B0"/>
    <w:rsid w:val="00D0030C"/>
    <w:rsid w:val="00D0090E"/>
    <w:rsid w:val="00D01842"/>
    <w:rsid w:val="00D02337"/>
    <w:rsid w:val="00D0245C"/>
    <w:rsid w:val="00D029A1"/>
    <w:rsid w:val="00D03122"/>
    <w:rsid w:val="00D03441"/>
    <w:rsid w:val="00D03450"/>
    <w:rsid w:val="00D0387D"/>
    <w:rsid w:val="00D04266"/>
    <w:rsid w:val="00D04383"/>
    <w:rsid w:val="00D04632"/>
    <w:rsid w:val="00D04774"/>
    <w:rsid w:val="00D04E2B"/>
    <w:rsid w:val="00D052B9"/>
    <w:rsid w:val="00D054D8"/>
    <w:rsid w:val="00D05627"/>
    <w:rsid w:val="00D0604C"/>
    <w:rsid w:val="00D06B5B"/>
    <w:rsid w:val="00D06C17"/>
    <w:rsid w:val="00D07ACF"/>
    <w:rsid w:val="00D10AA6"/>
    <w:rsid w:val="00D1148C"/>
    <w:rsid w:val="00D11560"/>
    <w:rsid w:val="00D12179"/>
    <w:rsid w:val="00D1276E"/>
    <w:rsid w:val="00D1283C"/>
    <w:rsid w:val="00D13060"/>
    <w:rsid w:val="00D1324D"/>
    <w:rsid w:val="00D135F9"/>
    <w:rsid w:val="00D138E9"/>
    <w:rsid w:val="00D13A30"/>
    <w:rsid w:val="00D1550A"/>
    <w:rsid w:val="00D158DE"/>
    <w:rsid w:val="00D159CB"/>
    <w:rsid w:val="00D15D00"/>
    <w:rsid w:val="00D161CD"/>
    <w:rsid w:val="00D16AD4"/>
    <w:rsid w:val="00D16C9A"/>
    <w:rsid w:val="00D16E6A"/>
    <w:rsid w:val="00D1777B"/>
    <w:rsid w:val="00D17BBE"/>
    <w:rsid w:val="00D17CF4"/>
    <w:rsid w:val="00D230DC"/>
    <w:rsid w:val="00D23932"/>
    <w:rsid w:val="00D23BBA"/>
    <w:rsid w:val="00D2443B"/>
    <w:rsid w:val="00D245AC"/>
    <w:rsid w:val="00D24D03"/>
    <w:rsid w:val="00D25501"/>
    <w:rsid w:val="00D25D14"/>
    <w:rsid w:val="00D266F6"/>
    <w:rsid w:val="00D26D28"/>
    <w:rsid w:val="00D26E25"/>
    <w:rsid w:val="00D27A17"/>
    <w:rsid w:val="00D301DB"/>
    <w:rsid w:val="00D31406"/>
    <w:rsid w:val="00D31B8A"/>
    <w:rsid w:val="00D31D3E"/>
    <w:rsid w:val="00D31F32"/>
    <w:rsid w:val="00D3208F"/>
    <w:rsid w:val="00D321C6"/>
    <w:rsid w:val="00D333A6"/>
    <w:rsid w:val="00D33EB4"/>
    <w:rsid w:val="00D34429"/>
    <w:rsid w:val="00D344C0"/>
    <w:rsid w:val="00D3495B"/>
    <w:rsid w:val="00D349A4"/>
    <w:rsid w:val="00D34D26"/>
    <w:rsid w:val="00D35DA8"/>
    <w:rsid w:val="00D36461"/>
    <w:rsid w:val="00D368BC"/>
    <w:rsid w:val="00D36945"/>
    <w:rsid w:val="00D4189D"/>
    <w:rsid w:val="00D42093"/>
    <w:rsid w:val="00D420B5"/>
    <w:rsid w:val="00D42A3D"/>
    <w:rsid w:val="00D43215"/>
    <w:rsid w:val="00D436CB"/>
    <w:rsid w:val="00D45388"/>
    <w:rsid w:val="00D45DA1"/>
    <w:rsid w:val="00D46064"/>
    <w:rsid w:val="00D4695F"/>
    <w:rsid w:val="00D47592"/>
    <w:rsid w:val="00D47869"/>
    <w:rsid w:val="00D47AD1"/>
    <w:rsid w:val="00D47EAD"/>
    <w:rsid w:val="00D515C2"/>
    <w:rsid w:val="00D51CF7"/>
    <w:rsid w:val="00D522D9"/>
    <w:rsid w:val="00D5255F"/>
    <w:rsid w:val="00D52960"/>
    <w:rsid w:val="00D53FB3"/>
    <w:rsid w:val="00D54888"/>
    <w:rsid w:val="00D54CB2"/>
    <w:rsid w:val="00D56C29"/>
    <w:rsid w:val="00D56D5A"/>
    <w:rsid w:val="00D56FFB"/>
    <w:rsid w:val="00D57263"/>
    <w:rsid w:val="00D573C5"/>
    <w:rsid w:val="00D57965"/>
    <w:rsid w:val="00D6019D"/>
    <w:rsid w:val="00D607B2"/>
    <w:rsid w:val="00D608DC"/>
    <w:rsid w:val="00D61863"/>
    <w:rsid w:val="00D61905"/>
    <w:rsid w:val="00D61B96"/>
    <w:rsid w:val="00D6268C"/>
    <w:rsid w:val="00D62939"/>
    <w:rsid w:val="00D62D67"/>
    <w:rsid w:val="00D62E57"/>
    <w:rsid w:val="00D62FA7"/>
    <w:rsid w:val="00D63123"/>
    <w:rsid w:val="00D639CD"/>
    <w:rsid w:val="00D63A75"/>
    <w:rsid w:val="00D6495E"/>
    <w:rsid w:val="00D65652"/>
    <w:rsid w:val="00D6573E"/>
    <w:rsid w:val="00D65BDC"/>
    <w:rsid w:val="00D66EB2"/>
    <w:rsid w:val="00D672A6"/>
    <w:rsid w:val="00D674A2"/>
    <w:rsid w:val="00D70AF0"/>
    <w:rsid w:val="00D715E9"/>
    <w:rsid w:val="00D71A29"/>
    <w:rsid w:val="00D71C03"/>
    <w:rsid w:val="00D72989"/>
    <w:rsid w:val="00D732A9"/>
    <w:rsid w:val="00D734C3"/>
    <w:rsid w:val="00D737B2"/>
    <w:rsid w:val="00D74364"/>
    <w:rsid w:val="00D7446E"/>
    <w:rsid w:val="00D751A4"/>
    <w:rsid w:val="00D755BE"/>
    <w:rsid w:val="00D75D46"/>
    <w:rsid w:val="00D76044"/>
    <w:rsid w:val="00D7626F"/>
    <w:rsid w:val="00D76FB4"/>
    <w:rsid w:val="00D7777A"/>
    <w:rsid w:val="00D77C31"/>
    <w:rsid w:val="00D80F03"/>
    <w:rsid w:val="00D8133A"/>
    <w:rsid w:val="00D81A37"/>
    <w:rsid w:val="00D81E68"/>
    <w:rsid w:val="00D823F9"/>
    <w:rsid w:val="00D82AED"/>
    <w:rsid w:val="00D82C3C"/>
    <w:rsid w:val="00D83B4C"/>
    <w:rsid w:val="00D8414D"/>
    <w:rsid w:val="00D84396"/>
    <w:rsid w:val="00D84EEA"/>
    <w:rsid w:val="00D85D87"/>
    <w:rsid w:val="00D87006"/>
    <w:rsid w:val="00D87691"/>
    <w:rsid w:val="00D87972"/>
    <w:rsid w:val="00D87EDB"/>
    <w:rsid w:val="00D90338"/>
    <w:rsid w:val="00D9067D"/>
    <w:rsid w:val="00D90686"/>
    <w:rsid w:val="00D907D4"/>
    <w:rsid w:val="00D908B7"/>
    <w:rsid w:val="00D90D3B"/>
    <w:rsid w:val="00D915D3"/>
    <w:rsid w:val="00D91F66"/>
    <w:rsid w:val="00D9218B"/>
    <w:rsid w:val="00D925B7"/>
    <w:rsid w:val="00D9300B"/>
    <w:rsid w:val="00D931E3"/>
    <w:rsid w:val="00D93224"/>
    <w:rsid w:val="00D937EB"/>
    <w:rsid w:val="00D93D86"/>
    <w:rsid w:val="00D9417B"/>
    <w:rsid w:val="00D94984"/>
    <w:rsid w:val="00D94A56"/>
    <w:rsid w:val="00D952E9"/>
    <w:rsid w:val="00D9586E"/>
    <w:rsid w:val="00D96E3B"/>
    <w:rsid w:val="00D96F5C"/>
    <w:rsid w:val="00DA0E23"/>
    <w:rsid w:val="00DA1DBA"/>
    <w:rsid w:val="00DA25FF"/>
    <w:rsid w:val="00DA31C3"/>
    <w:rsid w:val="00DA3935"/>
    <w:rsid w:val="00DA506A"/>
    <w:rsid w:val="00DA562F"/>
    <w:rsid w:val="00DA5D8D"/>
    <w:rsid w:val="00DA674A"/>
    <w:rsid w:val="00DA79B7"/>
    <w:rsid w:val="00DA7A42"/>
    <w:rsid w:val="00DA7F22"/>
    <w:rsid w:val="00DB0B99"/>
    <w:rsid w:val="00DB0CDA"/>
    <w:rsid w:val="00DB1F62"/>
    <w:rsid w:val="00DB2024"/>
    <w:rsid w:val="00DB25C7"/>
    <w:rsid w:val="00DB332F"/>
    <w:rsid w:val="00DB4901"/>
    <w:rsid w:val="00DB4E6A"/>
    <w:rsid w:val="00DB5403"/>
    <w:rsid w:val="00DB7880"/>
    <w:rsid w:val="00DB7BD6"/>
    <w:rsid w:val="00DC12F8"/>
    <w:rsid w:val="00DC1900"/>
    <w:rsid w:val="00DC1B30"/>
    <w:rsid w:val="00DC1DCC"/>
    <w:rsid w:val="00DC1F8C"/>
    <w:rsid w:val="00DC227A"/>
    <w:rsid w:val="00DC26DB"/>
    <w:rsid w:val="00DC2A5F"/>
    <w:rsid w:val="00DC3194"/>
    <w:rsid w:val="00DC38B8"/>
    <w:rsid w:val="00DC4A6A"/>
    <w:rsid w:val="00DC4EE3"/>
    <w:rsid w:val="00DC4F1D"/>
    <w:rsid w:val="00DC551D"/>
    <w:rsid w:val="00DC63EF"/>
    <w:rsid w:val="00DC6973"/>
    <w:rsid w:val="00DC6C2E"/>
    <w:rsid w:val="00DC6D0D"/>
    <w:rsid w:val="00DC70A9"/>
    <w:rsid w:val="00DC7246"/>
    <w:rsid w:val="00DD00DC"/>
    <w:rsid w:val="00DD1A20"/>
    <w:rsid w:val="00DD2405"/>
    <w:rsid w:val="00DD26D9"/>
    <w:rsid w:val="00DD2F85"/>
    <w:rsid w:val="00DD3318"/>
    <w:rsid w:val="00DD3701"/>
    <w:rsid w:val="00DD4C6A"/>
    <w:rsid w:val="00DD5235"/>
    <w:rsid w:val="00DD58AC"/>
    <w:rsid w:val="00DD5FCF"/>
    <w:rsid w:val="00DD653D"/>
    <w:rsid w:val="00DD6A57"/>
    <w:rsid w:val="00DD7961"/>
    <w:rsid w:val="00DE11F5"/>
    <w:rsid w:val="00DE1348"/>
    <w:rsid w:val="00DE14BA"/>
    <w:rsid w:val="00DE16A4"/>
    <w:rsid w:val="00DE2DF4"/>
    <w:rsid w:val="00DE2E2F"/>
    <w:rsid w:val="00DE396B"/>
    <w:rsid w:val="00DE414C"/>
    <w:rsid w:val="00DE4849"/>
    <w:rsid w:val="00DE4B1A"/>
    <w:rsid w:val="00DE5314"/>
    <w:rsid w:val="00DE5B21"/>
    <w:rsid w:val="00DE5C32"/>
    <w:rsid w:val="00DE67E7"/>
    <w:rsid w:val="00DE7085"/>
    <w:rsid w:val="00DF0DDE"/>
    <w:rsid w:val="00DF0E08"/>
    <w:rsid w:val="00DF1457"/>
    <w:rsid w:val="00DF30F2"/>
    <w:rsid w:val="00DF3CBA"/>
    <w:rsid w:val="00DF3CF3"/>
    <w:rsid w:val="00DF418A"/>
    <w:rsid w:val="00DF41EB"/>
    <w:rsid w:val="00DF4863"/>
    <w:rsid w:val="00DF4B98"/>
    <w:rsid w:val="00DF4D5D"/>
    <w:rsid w:val="00DF6067"/>
    <w:rsid w:val="00DF6D36"/>
    <w:rsid w:val="00DF6EF1"/>
    <w:rsid w:val="00DF7185"/>
    <w:rsid w:val="00DF7DB9"/>
    <w:rsid w:val="00E00E62"/>
    <w:rsid w:val="00E01002"/>
    <w:rsid w:val="00E013FE"/>
    <w:rsid w:val="00E01D8A"/>
    <w:rsid w:val="00E02387"/>
    <w:rsid w:val="00E02D88"/>
    <w:rsid w:val="00E04AC6"/>
    <w:rsid w:val="00E04D4A"/>
    <w:rsid w:val="00E0547C"/>
    <w:rsid w:val="00E05610"/>
    <w:rsid w:val="00E058FD"/>
    <w:rsid w:val="00E05E92"/>
    <w:rsid w:val="00E0614F"/>
    <w:rsid w:val="00E06760"/>
    <w:rsid w:val="00E07DD6"/>
    <w:rsid w:val="00E101B8"/>
    <w:rsid w:val="00E1029A"/>
    <w:rsid w:val="00E103BB"/>
    <w:rsid w:val="00E1135F"/>
    <w:rsid w:val="00E13A54"/>
    <w:rsid w:val="00E13ED0"/>
    <w:rsid w:val="00E1465C"/>
    <w:rsid w:val="00E14983"/>
    <w:rsid w:val="00E14F82"/>
    <w:rsid w:val="00E160A7"/>
    <w:rsid w:val="00E16DD2"/>
    <w:rsid w:val="00E17BDB"/>
    <w:rsid w:val="00E17E3D"/>
    <w:rsid w:val="00E20857"/>
    <w:rsid w:val="00E216E8"/>
    <w:rsid w:val="00E22A90"/>
    <w:rsid w:val="00E232AC"/>
    <w:rsid w:val="00E238EA"/>
    <w:rsid w:val="00E24273"/>
    <w:rsid w:val="00E245C2"/>
    <w:rsid w:val="00E24C28"/>
    <w:rsid w:val="00E25386"/>
    <w:rsid w:val="00E2679D"/>
    <w:rsid w:val="00E26AC8"/>
    <w:rsid w:val="00E272AB"/>
    <w:rsid w:val="00E2777A"/>
    <w:rsid w:val="00E278E7"/>
    <w:rsid w:val="00E27E0C"/>
    <w:rsid w:val="00E30174"/>
    <w:rsid w:val="00E3052D"/>
    <w:rsid w:val="00E306F1"/>
    <w:rsid w:val="00E30C7F"/>
    <w:rsid w:val="00E30D2C"/>
    <w:rsid w:val="00E31BC8"/>
    <w:rsid w:val="00E3270A"/>
    <w:rsid w:val="00E33419"/>
    <w:rsid w:val="00E3374D"/>
    <w:rsid w:val="00E3419E"/>
    <w:rsid w:val="00E34D91"/>
    <w:rsid w:val="00E37041"/>
    <w:rsid w:val="00E37386"/>
    <w:rsid w:val="00E37A41"/>
    <w:rsid w:val="00E4019D"/>
    <w:rsid w:val="00E41AAE"/>
    <w:rsid w:val="00E425FB"/>
    <w:rsid w:val="00E43740"/>
    <w:rsid w:val="00E43C42"/>
    <w:rsid w:val="00E43F61"/>
    <w:rsid w:val="00E44282"/>
    <w:rsid w:val="00E44723"/>
    <w:rsid w:val="00E44B59"/>
    <w:rsid w:val="00E45075"/>
    <w:rsid w:val="00E45794"/>
    <w:rsid w:val="00E45DF4"/>
    <w:rsid w:val="00E474A8"/>
    <w:rsid w:val="00E478D0"/>
    <w:rsid w:val="00E479D6"/>
    <w:rsid w:val="00E518B7"/>
    <w:rsid w:val="00E51D66"/>
    <w:rsid w:val="00E51E1E"/>
    <w:rsid w:val="00E51F99"/>
    <w:rsid w:val="00E52A65"/>
    <w:rsid w:val="00E52DD1"/>
    <w:rsid w:val="00E531CB"/>
    <w:rsid w:val="00E535E9"/>
    <w:rsid w:val="00E5402B"/>
    <w:rsid w:val="00E5403C"/>
    <w:rsid w:val="00E54303"/>
    <w:rsid w:val="00E54597"/>
    <w:rsid w:val="00E54AC0"/>
    <w:rsid w:val="00E54C30"/>
    <w:rsid w:val="00E55B65"/>
    <w:rsid w:val="00E56356"/>
    <w:rsid w:val="00E56AA7"/>
    <w:rsid w:val="00E57982"/>
    <w:rsid w:val="00E57CE7"/>
    <w:rsid w:val="00E60EFA"/>
    <w:rsid w:val="00E61628"/>
    <w:rsid w:val="00E6173D"/>
    <w:rsid w:val="00E61D69"/>
    <w:rsid w:val="00E61EEE"/>
    <w:rsid w:val="00E628BD"/>
    <w:rsid w:val="00E64F3B"/>
    <w:rsid w:val="00E65268"/>
    <w:rsid w:val="00E65E21"/>
    <w:rsid w:val="00E66702"/>
    <w:rsid w:val="00E66968"/>
    <w:rsid w:val="00E66FF0"/>
    <w:rsid w:val="00E67894"/>
    <w:rsid w:val="00E67F6E"/>
    <w:rsid w:val="00E70533"/>
    <w:rsid w:val="00E70A82"/>
    <w:rsid w:val="00E714A8"/>
    <w:rsid w:val="00E71696"/>
    <w:rsid w:val="00E71BC2"/>
    <w:rsid w:val="00E71E96"/>
    <w:rsid w:val="00E72365"/>
    <w:rsid w:val="00E72682"/>
    <w:rsid w:val="00E72EC3"/>
    <w:rsid w:val="00E73ADA"/>
    <w:rsid w:val="00E749CA"/>
    <w:rsid w:val="00E74F20"/>
    <w:rsid w:val="00E750AB"/>
    <w:rsid w:val="00E7527C"/>
    <w:rsid w:val="00E75962"/>
    <w:rsid w:val="00E75FB0"/>
    <w:rsid w:val="00E76214"/>
    <w:rsid w:val="00E76251"/>
    <w:rsid w:val="00E77D04"/>
    <w:rsid w:val="00E8097B"/>
    <w:rsid w:val="00E80A39"/>
    <w:rsid w:val="00E81582"/>
    <w:rsid w:val="00E82178"/>
    <w:rsid w:val="00E82727"/>
    <w:rsid w:val="00E82864"/>
    <w:rsid w:val="00E83630"/>
    <w:rsid w:val="00E83CB0"/>
    <w:rsid w:val="00E85FE0"/>
    <w:rsid w:val="00E86D98"/>
    <w:rsid w:val="00E8767C"/>
    <w:rsid w:val="00E87866"/>
    <w:rsid w:val="00E878DF"/>
    <w:rsid w:val="00E878EC"/>
    <w:rsid w:val="00E87C79"/>
    <w:rsid w:val="00E87D40"/>
    <w:rsid w:val="00E90462"/>
    <w:rsid w:val="00E90CE6"/>
    <w:rsid w:val="00E92437"/>
    <w:rsid w:val="00E93145"/>
    <w:rsid w:val="00E93BE6"/>
    <w:rsid w:val="00E9433A"/>
    <w:rsid w:val="00E94C77"/>
    <w:rsid w:val="00E951FF"/>
    <w:rsid w:val="00E956D9"/>
    <w:rsid w:val="00E95AFD"/>
    <w:rsid w:val="00E95CD5"/>
    <w:rsid w:val="00E97D07"/>
    <w:rsid w:val="00EA00DF"/>
    <w:rsid w:val="00EA1021"/>
    <w:rsid w:val="00EA1142"/>
    <w:rsid w:val="00EA2F74"/>
    <w:rsid w:val="00EA3463"/>
    <w:rsid w:val="00EA39D0"/>
    <w:rsid w:val="00EA3A37"/>
    <w:rsid w:val="00EA3B80"/>
    <w:rsid w:val="00EA3CA4"/>
    <w:rsid w:val="00EA41D7"/>
    <w:rsid w:val="00EA4BC9"/>
    <w:rsid w:val="00EA5094"/>
    <w:rsid w:val="00EA50F6"/>
    <w:rsid w:val="00EA5A38"/>
    <w:rsid w:val="00EA665C"/>
    <w:rsid w:val="00EA7DEA"/>
    <w:rsid w:val="00EA7F19"/>
    <w:rsid w:val="00EA7F8B"/>
    <w:rsid w:val="00EB0552"/>
    <w:rsid w:val="00EB09E4"/>
    <w:rsid w:val="00EB0A1A"/>
    <w:rsid w:val="00EB2910"/>
    <w:rsid w:val="00EB2CC9"/>
    <w:rsid w:val="00EB321F"/>
    <w:rsid w:val="00EB36E3"/>
    <w:rsid w:val="00EB3E64"/>
    <w:rsid w:val="00EB45EA"/>
    <w:rsid w:val="00EB492D"/>
    <w:rsid w:val="00EB5A18"/>
    <w:rsid w:val="00EB6664"/>
    <w:rsid w:val="00EB6B7F"/>
    <w:rsid w:val="00EC03A0"/>
    <w:rsid w:val="00EC261B"/>
    <w:rsid w:val="00EC3163"/>
    <w:rsid w:val="00EC3528"/>
    <w:rsid w:val="00EC3C78"/>
    <w:rsid w:val="00EC45D0"/>
    <w:rsid w:val="00EC47D5"/>
    <w:rsid w:val="00EC4833"/>
    <w:rsid w:val="00EC55C8"/>
    <w:rsid w:val="00EC73D7"/>
    <w:rsid w:val="00ED01F0"/>
    <w:rsid w:val="00ED0FDB"/>
    <w:rsid w:val="00ED1C1F"/>
    <w:rsid w:val="00ED1C45"/>
    <w:rsid w:val="00ED2335"/>
    <w:rsid w:val="00ED25D9"/>
    <w:rsid w:val="00ED2757"/>
    <w:rsid w:val="00ED2F2E"/>
    <w:rsid w:val="00ED32F4"/>
    <w:rsid w:val="00ED3FB3"/>
    <w:rsid w:val="00ED5A08"/>
    <w:rsid w:val="00ED5FDA"/>
    <w:rsid w:val="00ED6545"/>
    <w:rsid w:val="00ED6BBF"/>
    <w:rsid w:val="00ED6D0B"/>
    <w:rsid w:val="00ED701D"/>
    <w:rsid w:val="00ED7E72"/>
    <w:rsid w:val="00EE0503"/>
    <w:rsid w:val="00EE062A"/>
    <w:rsid w:val="00EE07A3"/>
    <w:rsid w:val="00EE09CF"/>
    <w:rsid w:val="00EE0A97"/>
    <w:rsid w:val="00EE17CD"/>
    <w:rsid w:val="00EE1829"/>
    <w:rsid w:val="00EE1D26"/>
    <w:rsid w:val="00EE2642"/>
    <w:rsid w:val="00EE31D5"/>
    <w:rsid w:val="00EE3290"/>
    <w:rsid w:val="00EE40CF"/>
    <w:rsid w:val="00EE4B58"/>
    <w:rsid w:val="00EE588C"/>
    <w:rsid w:val="00EE5BF5"/>
    <w:rsid w:val="00EE6D3F"/>
    <w:rsid w:val="00EE7469"/>
    <w:rsid w:val="00EE7BC8"/>
    <w:rsid w:val="00EF0B69"/>
    <w:rsid w:val="00EF1425"/>
    <w:rsid w:val="00EF1B03"/>
    <w:rsid w:val="00EF1E90"/>
    <w:rsid w:val="00EF21F1"/>
    <w:rsid w:val="00EF2863"/>
    <w:rsid w:val="00EF364B"/>
    <w:rsid w:val="00EF3793"/>
    <w:rsid w:val="00EF3BDB"/>
    <w:rsid w:val="00EF3BFA"/>
    <w:rsid w:val="00EF46DD"/>
    <w:rsid w:val="00EF51F0"/>
    <w:rsid w:val="00EF5B82"/>
    <w:rsid w:val="00EF5F2D"/>
    <w:rsid w:val="00EF6D4F"/>
    <w:rsid w:val="00EF71EC"/>
    <w:rsid w:val="00EF79AC"/>
    <w:rsid w:val="00F00741"/>
    <w:rsid w:val="00F008F5"/>
    <w:rsid w:val="00F00F6F"/>
    <w:rsid w:val="00F01826"/>
    <w:rsid w:val="00F02412"/>
    <w:rsid w:val="00F024E2"/>
    <w:rsid w:val="00F024FC"/>
    <w:rsid w:val="00F0283D"/>
    <w:rsid w:val="00F028A0"/>
    <w:rsid w:val="00F02F96"/>
    <w:rsid w:val="00F03943"/>
    <w:rsid w:val="00F03DA6"/>
    <w:rsid w:val="00F046CA"/>
    <w:rsid w:val="00F04CF4"/>
    <w:rsid w:val="00F050D1"/>
    <w:rsid w:val="00F052A4"/>
    <w:rsid w:val="00F05912"/>
    <w:rsid w:val="00F0622E"/>
    <w:rsid w:val="00F10AAD"/>
    <w:rsid w:val="00F11302"/>
    <w:rsid w:val="00F113A5"/>
    <w:rsid w:val="00F12199"/>
    <w:rsid w:val="00F12737"/>
    <w:rsid w:val="00F1273A"/>
    <w:rsid w:val="00F12D89"/>
    <w:rsid w:val="00F13CEC"/>
    <w:rsid w:val="00F14147"/>
    <w:rsid w:val="00F14A61"/>
    <w:rsid w:val="00F14A8A"/>
    <w:rsid w:val="00F16362"/>
    <w:rsid w:val="00F1649A"/>
    <w:rsid w:val="00F1657B"/>
    <w:rsid w:val="00F169E2"/>
    <w:rsid w:val="00F17342"/>
    <w:rsid w:val="00F20659"/>
    <w:rsid w:val="00F206D2"/>
    <w:rsid w:val="00F20810"/>
    <w:rsid w:val="00F2090C"/>
    <w:rsid w:val="00F20B5C"/>
    <w:rsid w:val="00F20F15"/>
    <w:rsid w:val="00F217CF"/>
    <w:rsid w:val="00F21A5B"/>
    <w:rsid w:val="00F21D73"/>
    <w:rsid w:val="00F22EEE"/>
    <w:rsid w:val="00F23133"/>
    <w:rsid w:val="00F23AE5"/>
    <w:rsid w:val="00F241DA"/>
    <w:rsid w:val="00F24628"/>
    <w:rsid w:val="00F246C6"/>
    <w:rsid w:val="00F24F2E"/>
    <w:rsid w:val="00F2574D"/>
    <w:rsid w:val="00F25912"/>
    <w:rsid w:val="00F2664C"/>
    <w:rsid w:val="00F270ED"/>
    <w:rsid w:val="00F27465"/>
    <w:rsid w:val="00F30786"/>
    <w:rsid w:val="00F30E42"/>
    <w:rsid w:val="00F3134B"/>
    <w:rsid w:val="00F317DB"/>
    <w:rsid w:val="00F31801"/>
    <w:rsid w:val="00F31968"/>
    <w:rsid w:val="00F31EB2"/>
    <w:rsid w:val="00F32441"/>
    <w:rsid w:val="00F32497"/>
    <w:rsid w:val="00F33562"/>
    <w:rsid w:val="00F339AD"/>
    <w:rsid w:val="00F33F97"/>
    <w:rsid w:val="00F340C9"/>
    <w:rsid w:val="00F346E7"/>
    <w:rsid w:val="00F34EBF"/>
    <w:rsid w:val="00F35112"/>
    <w:rsid w:val="00F35585"/>
    <w:rsid w:val="00F35C79"/>
    <w:rsid w:val="00F36561"/>
    <w:rsid w:val="00F36B2B"/>
    <w:rsid w:val="00F371C7"/>
    <w:rsid w:val="00F372CC"/>
    <w:rsid w:val="00F400F2"/>
    <w:rsid w:val="00F401EF"/>
    <w:rsid w:val="00F40382"/>
    <w:rsid w:val="00F408DE"/>
    <w:rsid w:val="00F40D33"/>
    <w:rsid w:val="00F41791"/>
    <w:rsid w:val="00F41815"/>
    <w:rsid w:val="00F42BC3"/>
    <w:rsid w:val="00F42EE1"/>
    <w:rsid w:val="00F430EE"/>
    <w:rsid w:val="00F4310B"/>
    <w:rsid w:val="00F43F76"/>
    <w:rsid w:val="00F44259"/>
    <w:rsid w:val="00F446B7"/>
    <w:rsid w:val="00F44DE7"/>
    <w:rsid w:val="00F455EA"/>
    <w:rsid w:val="00F45A70"/>
    <w:rsid w:val="00F45F59"/>
    <w:rsid w:val="00F46464"/>
    <w:rsid w:val="00F47569"/>
    <w:rsid w:val="00F47B80"/>
    <w:rsid w:val="00F502D8"/>
    <w:rsid w:val="00F50520"/>
    <w:rsid w:val="00F50E04"/>
    <w:rsid w:val="00F511EB"/>
    <w:rsid w:val="00F515F1"/>
    <w:rsid w:val="00F5201C"/>
    <w:rsid w:val="00F52CCD"/>
    <w:rsid w:val="00F53466"/>
    <w:rsid w:val="00F53BE3"/>
    <w:rsid w:val="00F53E4B"/>
    <w:rsid w:val="00F53F25"/>
    <w:rsid w:val="00F5401D"/>
    <w:rsid w:val="00F565DD"/>
    <w:rsid w:val="00F56679"/>
    <w:rsid w:val="00F5675F"/>
    <w:rsid w:val="00F56E09"/>
    <w:rsid w:val="00F573F4"/>
    <w:rsid w:val="00F5748F"/>
    <w:rsid w:val="00F606B4"/>
    <w:rsid w:val="00F60BB7"/>
    <w:rsid w:val="00F60DD4"/>
    <w:rsid w:val="00F60EC3"/>
    <w:rsid w:val="00F6113C"/>
    <w:rsid w:val="00F6181F"/>
    <w:rsid w:val="00F61C57"/>
    <w:rsid w:val="00F6250C"/>
    <w:rsid w:val="00F629C6"/>
    <w:rsid w:val="00F634F0"/>
    <w:rsid w:val="00F639DC"/>
    <w:rsid w:val="00F63C9F"/>
    <w:rsid w:val="00F640A4"/>
    <w:rsid w:val="00F643A8"/>
    <w:rsid w:val="00F67D43"/>
    <w:rsid w:val="00F7024A"/>
    <w:rsid w:val="00F70381"/>
    <w:rsid w:val="00F70527"/>
    <w:rsid w:val="00F713AF"/>
    <w:rsid w:val="00F71562"/>
    <w:rsid w:val="00F719AA"/>
    <w:rsid w:val="00F71C9E"/>
    <w:rsid w:val="00F72252"/>
    <w:rsid w:val="00F726D5"/>
    <w:rsid w:val="00F72D79"/>
    <w:rsid w:val="00F72F8C"/>
    <w:rsid w:val="00F7355C"/>
    <w:rsid w:val="00F7443F"/>
    <w:rsid w:val="00F74938"/>
    <w:rsid w:val="00F74F91"/>
    <w:rsid w:val="00F75EF2"/>
    <w:rsid w:val="00F760B4"/>
    <w:rsid w:val="00F7671F"/>
    <w:rsid w:val="00F776D2"/>
    <w:rsid w:val="00F77BF1"/>
    <w:rsid w:val="00F809FB"/>
    <w:rsid w:val="00F80BE0"/>
    <w:rsid w:val="00F80DBB"/>
    <w:rsid w:val="00F81582"/>
    <w:rsid w:val="00F81C06"/>
    <w:rsid w:val="00F8283B"/>
    <w:rsid w:val="00F83872"/>
    <w:rsid w:val="00F840E6"/>
    <w:rsid w:val="00F841B9"/>
    <w:rsid w:val="00F843C9"/>
    <w:rsid w:val="00F84C79"/>
    <w:rsid w:val="00F855DE"/>
    <w:rsid w:val="00F86364"/>
    <w:rsid w:val="00F90B7E"/>
    <w:rsid w:val="00F90E5C"/>
    <w:rsid w:val="00F915EB"/>
    <w:rsid w:val="00F91A09"/>
    <w:rsid w:val="00F91CBF"/>
    <w:rsid w:val="00F91F11"/>
    <w:rsid w:val="00F92A61"/>
    <w:rsid w:val="00F9311B"/>
    <w:rsid w:val="00F93540"/>
    <w:rsid w:val="00F93B88"/>
    <w:rsid w:val="00F942C3"/>
    <w:rsid w:val="00F95886"/>
    <w:rsid w:val="00F9677C"/>
    <w:rsid w:val="00F9692B"/>
    <w:rsid w:val="00F96A8C"/>
    <w:rsid w:val="00F96C41"/>
    <w:rsid w:val="00F97550"/>
    <w:rsid w:val="00FA095F"/>
    <w:rsid w:val="00FA098C"/>
    <w:rsid w:val="00FA1596"/>
    <w:rsid w:val="00FA1619"/>
    <w:rsid w:val="00FA1DF8"/>
    <w:rsid w:val="00FA1F9E"/>
    <w:rsid w:val="00FA294E"/>
    <w:rsid w:val="00FA3F3F"/>
    <w:rsid w:val="00FA51F3"/>
    <w:rsid w:val="00FA621B"/>
    <w:rsid w:val="00FA6CF5"/>
    <w:rsid w:val="00FA7261"/>
    <w:rsid w:val="00FA7600"/>
    <w:rsid w:val="00FA7A98"/>
    <w:rsid w:val="00FA7BAA"/>
    <w:rsid w:val="00FA7FB4"/>
    <w:rsid w:val="00FB0A4A"/>
    <w:rsid w:val="00FB11DC"/>
    <w:rsid w:val="00FB1A24"/>
    <w:rsid w:val="00FB1D99"/>
    <w:rsid w:val="00FB2EBF"/>
    <w:rsid w:val="00FB45CA"/>
    <w:rsid w:val="00FB4BB1"/>
    <w:rsid w:val="00FB4F99"/>
    <w:rsid w:val="00FB4FE7"/>
    <w:rsid w:val="00FB5992"/>
    <w:rsid w:val="00FB59EC"/>
    <w:rsid w:val="00FB66F1"/>
    <w:rsid w:val="00FB70F9"/>
    <w:rsid w:val="00FC0810"/>
    <w:rsid w:val="00FC1775"/>
    <w:rsid w:val="00FC18D9"/>
    <w:rsid w:val="00FC1919"/>
    <w:rsid w:val="00FC1C34"/>
    <w:rsid w:val="00FC26A4"/>
    <w:rsid w:val="00FC2DE2"/>
    <w:rsid w:val="00FC35E6"/>
    <w:rsid w:val="00FC3CAF"/>
    <w:rsid w:val="00FC42E9"/>
    <w:rsid w:val="00FC4BA8"/>
    <w:rsid w:val="00FC4DE5"/>
    <w:rsid w:val="00FC510A"/>
    <w:rsid w:val="00FC53F0"/>
    <w:rsid w:val="00FC554C"/>
    <w:rsid w:val="00FC5AA6"/>
    <w:rsid w:val="00FC6868"/>
    <w:rsid w:val="00FC71FC"/>
    <w:rsid w:val="00FD0663"/>
    <w:rsid w:val="00FD089D"/>
    <w:rsid w:val="00FD0BAA"/>
    <w:rsid w:val="00FD11F8"/>
    <w:rsid w:val="00FD152E"/>
    <w:rsid w:val="00FD1A9C"/>
    <w:rsid w:val="00FD1E8B"/>
    <w:rsid w:val="00FD2695"/>
    <w:rsid w:val="00FD2BEF"/>
    <w:rsid w:val="00FD3090"/>
    <w:rsid w:val="00FD359F"/>
    <w:rsid w:val="00FD39E7"/>
    <w:rsid w:val="00FD3BFD"/>
    <w:rsid w:val="00FD3D26"/>
    <w:rsid w:val="00FD5922"/>
    <w:rsid w:val="00FD6AE4"/>
    <w:rsid w:val="00FD7B69"/>
    <w:rsid w:val="00FE0316"/>
    <w:rsid w:val="00FE142D"/>
    <w:rsid w:val="00FE2417"/>
    <w:rsid w:val="00FE2472"/>
    <w:rsid w:val="00FE24A8"/>
    <w:rsid w:val="00FE26DB"/>
    <w:rsid w:val="00FE46EE"/>
    <w:rsid w:val="00FE46FD"/>
    <w:rsid w:val="00FE5F62"/>
    <w:rsid w:val="00FE6311"/>
    <w:rsid w:val="00FE636E"/>
    <w:rsid w:val="00FE692B"/>
    <w:rsid w:val="00FE6D10"/>
    <w:rsid w:val="00FE7D68"/>
    <w:rsid w:val="00FF0E6E"/>
    <w:rsid w:val="00FF16B8"/>
    <w:rsid w:val="00FF33FC"/>
    <w:rsid w:val="00FF37A1"/>
    <w:rsid w:val="00FF3832"/>
    <w:rsid w:val="00FF415F"/>
    <w:rsid w:val="00FF4FEF"/>
    <w:rsid w:val="00FF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09860"/>
  <w15:chartTrackingRefBased/>
  <w15:docId w15:val="{F8DF71C2-1561-4735-8B17-99D0A1D0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Normal Inden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page number" w:uiPriority="99"/>
    <w:lsdException w:name="endnote reference" w:uiPriority="99"/>
    <w:lsdException w:name="List Bullet" w:uiPriority="99"/>
    <w:lsdException w:name="List Bullet 2" w:uiPriority="99"/>
    <w:lsdException w:name="Title" w:qFormat="1"/>
    <w:lsdException w:name="Default Paragraph Font" w:uiPriority="1"/>
    <w:lsdException w:name="Body Text" w:uiPriority="99"/>
    <w:lsdException w:name="Body Text Indent" w:uiPriority="99"/>
    <w:lsdException w:name="Subtitle"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B84"/>
    <w:pPr>
      <w:spacing w:before="120"/>
    </w:pPr>
    <w:rPr>
      <w:rFonts w:ascii="Calibri" w:eastAsia="MS Mincho" w:hAnsi="Calibri"/>
      <w:color w:val="262626"/>
      <w:sz w:val="24"/>
      <w:szCs w:val="24"/>
    </w:rPr>
  </w:style>
  <w:style w:type="paragraph" w:styleId="Heading1">
    <w:name w:val="heading 1"/>
    <w:basedOn w:val="Normal"/>
    <w:next w:val="Normal"/>
    <w:link w:val="Heading1Char"/>
    <w:uiPriority w:val="99"/>
    <w:qFormat/>
    <w:rsid w:val="0038469A"/>
    <w:pPr>
      <w:keepNext/>
      <w:pBdr>
        <w:bottom w:val="single" w:sz="12" w:space="1" w:color="17365D"/>
      </w:pBdr>
      <w:spacing w:before="960"/>
      <w:outlineLvl w:val="0"/>
    </w:pPr>
    <w:rPr>
      <w:rFonts w:cs="Arial"/>
      <w:b/>
      <w:bCs/>
      <w:smallCaps/>
      <w:color w:val="17365D"/>
      <w:kern w:val="32"/>
      <w:sz w:val="48"/>
      <w:szCs w:val="32"/>
    </w:rPr>
  </w:style>
  <w:style w:type="paragraph" w:styleId="Heading2">
    <w:name w:val="heading 2"/>
    <w:basedOn w:val="Normal"/>
    <w:next w:val="Normal"/>
    <w:link w:val="Heading2Char"/>
    <w:uiPriority w:val="99"/>
    <w:qFormat/>
    <w:rsid w:val="00AF25D6"/>
    <w:pPr>
      <w:keepNext/>
      <w:spacing w:before="360"/>
      <w:outlineLvl w:val="1"/>
    </w:pPr>
    <w:rPr>
      <w:rFonts w:cs="Arial"/>
      <w:b/>
      <w:bCs/>
      <w:iCs/>
      <w:color w:val="DE6F33"/>
      <w:sz w:val="36"/>
      <w:szCs w:val="28"/>
    </w:rPr>
  </w:style>
  <w:style w:type="paragraph" w:styleId="Heading3">
    <w:name w:val="heading 3"/>
    <w:basedOn w:val="Normal"/>
    <w:next w:val="Normal"/>
    <w:link w:val="Heading3Char"/>
    <w:uiPriority w:val="99"/>
    <w:qFormat/>
    <w:rsid w:val="0038469A"/>
    <w:pPr>
      <w:keepNext/>
      <w:spacing w:before="360"/>
      <w:outlineLvl w:val="2"/>
    </w:pPr>
    <w:rPr>
      <w:rFonts w:cs="Arial"/>
      <w:b/>
      <w:bCs/>
      <w:color w:val="0F243E"/>
      <w:sz w:val="28"/>
    </w:rPr>
  </w:style>
  <w:style w:type="paragraph" w:styleId="Heading4">
    <w:name w:val="heading 4"/>
    <w:basedOn w:val="Normal"/>
    <w:next w:val="Normal"/>
    <w:link w:val="Heading4Char"/>
    <w:uiPriority w:val="99"/>
    <w:qFormat/>
    <w:rsid w:val="0038469A"/>
    <w:pPr>
      <w:keepNext/>
      <w:outlineLvl w:val="3"/>
    </w:pPr>
    <w:rPr>
      <w:rFonts w:ascii="Verdana" w:hAnsi="Verdana"/>
      <w:b/>
      <w:bCs/>
      <w:color w:val="DE6F33"/>
      <w:sz w:val="20"/>
      <w:szCs w:val="28"/>
    </w:rPr>
  </w:style>
  <w:style w:type="paragraph" w:styleId="Heading5">
    <w:name w:val="heading 5"/>
    <w:basedOn w:val="Normal"/>
    <w:next w:val="Normal"/>
    <w:link w:val="Heading5Char"/>
    <w:uiPriority w:val="99"/>
    <w:qFormat/>
    <w:rsid w:val="0038469A"/>
    <w:pPr>
      <w:outlineLvl w:val="4"/>
    </w:pPr>
    <w:rPr>
      <w:rFonts w:ascii="Verdana" w:hAnsi="Verdana"/>
      <w:bCs/>
      <w:i/>
      <w:iCs/>
      <w:color w:val="DE6F33"/>
      <w:sz w:val="20"/>
      <w:szCs w:val="26"/>
    </w:rPr>
  </w:style>
  <w:style w:type="paragraph" w:styleId="Heading6">
    <w:name w:val="heading 6"/>
    <w:basedOn w:val="Normal"/>
    <w:next w:val="Normal"/>
    <w:link w:val="Heading6Char"/>
    <w:uiPriority w:val="99"/>
    <w:qFormat/>
    <w:rsid w:val="0038469A"/>
    <w:pPr>
      <w:spacing w:after="60"/>
      <w:outlineLvl w:val="5"/>
    </w:pPr>
    <w:rPr>
      <w:rFonts w:ascii="Verdana" w:hAnsi="Verdana"/>
      <w:b/>
      <w:bCs/>
      <w:sz w:val="20"/>
      <w:szCs w:val="22"/>
    </w:rPr>
  </w:style>
  <w:style w:type="paragraph" w:styleId="Heading7">
    <w:name w:val="heading 7"/>
    <w:basedOn w:val="Normal"/>
    <w:next w:val="Normal"/>
    <w:link w:val="Heading7Char"/>
    <w:uiPriority w:val="99"/>
    <w:qFormat/>
    <w:rsid w:val="0038469A"/>
    <w:pPr>
      <w:spacing w:after="60"/>
      <w:outlineLvl w:val="6"/>
    </w:pPr>
  </w:style>
  <w:style w:type="paragraph" w:styleId="Heading8">
    <w:name w:val="heading 8"/>
    <w:basedOn w:val="Normal"/>
    <w:next w:val="Normal"/>
    <w:link w:val="Heading8Char"/>
    <w:uiPriority w:val="99"/>
    <w:qFormat/>
    <w:rsid w:val="0038469A"/>
    <w:pPr>
      <w:spacing w:after="60"/>
      <w:outlineLvl w:val="7"/>
    </w:pPr>
    <w:rPr>
      <w:i/>
      <w:iCs/>
    </w:rPr>
  </w:style>
  <w:style w:type="paragraph" w:styleId="Heading9">
    <w:name w:val="heading 9"/>
    <w:basedOn w:val="Normal"/>
    <w:next w:val="Normal"/>
    <w:link w:val="Heading9Char"/>
    <w:uiPriority w:val="99"/>
    <w:qFormat/>
    <w:rsid w:val="0038469A"/>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8469A"/>
    <w:rPr>
      <w:rFonts w:ascii="Calibri" w:eastAsia="MS Mincho" w:hAnsi="Calibri" w:cs="Arial"/>
      <w:b/>
      <w:bCs/>
      <w:smallCaps/>
      <w:color w:val="17365D"/>
      <w:kern w:val="32"/>
      <w:sz w:val="48"/>
      <w:szCs w:val="32"/>
    </w:rPr>
  </w:style>
  <w:style w:type="paragraph" w:styleId="Header">
    <w:name w:val="header"/>
    <w:basedOn w:val="Normal"/>
    <w:link w:val="HeaderChar"/>
    <w:uiPriority w:val="99"/>
    <w:rsid w:val="0038469A"/>
    <w:pPr>
      <w:tabs>
        <w:tab w:val="center" w:pos="4320"/>
        <w:tab w:val="right" w:pos="8640"/>
      </w:tabs>
    </w:pPr>
  </w:style>
  <w:style w:type="character" w:customStyle="1" w:styleId="HeaderChar">
    <w:name w:val="Header Char"/>
    <w:link w:val="Header"/>
    <w:uiPriority w:val="99"/>
    <w:rsid w:val="0038469A"/>
    <w:rPr>
      <w:rFonts w:ascii="Calibri" w:eastAsia="MS Mincho" w:hAnsi="Calibri"/>
      <w:color w:val="262626"/>
      <w:sz w:val="22"/>
      <w:szCs w:val="24"/>
    </w:rPr>
  </w:style>
  <w:style w:type="paragraph" w:styleId="Footer">
    <w:name w:val="footer"/>
    <w:basedOn w:val="Normal"/>
    <w:link w:val="FooterChar"/>
    <w:uiPriority w:val="99"/>
    <w:rsid w:val="0038469A"/>
    <w:pPr>
      <w:tabs>
        <w:tab w:val="center" w:pos="4320"/>
        <w:tab w:val="right" w:pos="8640"/>
      </w:tabs>
    </w:pPr>
  </w:style>
  <w:style w:type="character" w:customStyle="1" w:styleId="FooterChar">
    <w:name w:val="Footer Char"/>
    <w:link w:val="Footer"/>
    <w:uiPriority w:val="99"/>
    <w:rsid w:val="0038469A"/>
    <w:rPr>
      <w:rFonts w:ascii="Calibri" w:eastAsia="MS Mincho" w:hAnsi="Calibri"/>
      <w:color w:val="262626"/>
      <w:sz w:val="22"/>
      <w:szCs w:val="24"/>
    </w:rPr>
  </w:style>
  <w:style w:type="paragraph" w:styleId="NormalWeb">
    <w:name w:val="Normal (Web)"/>
    <w:basedOn w:val="Normal"/>
    <w:uiPriority w:val="99"/>
    <w:rsid w:val="0038469A"/>
    <w:pPr>
      <w:spacing w:beforeAutospacing="1" w:afterAutospacing="1"/>
    </w:pPr>
    <w:rPr>
      <w:rFonts w:ascii="Arial Unicode MS" w:hAnsi="Arial Unicode MS" w:cs="Arial Unicode MS"/>
    </w:rPr>
  </w:style>
  <w:style w:type="paragraph" w:styleId="BalloonText">
    <w:name w:val="Balloon Text"/>
    <w:basedOn w:val="Normal"/>
    <w:link w:val="BalloonTextChar"/>
    <w:uiPriority w:val="99"/>
    <w:rsid w:val="0038469A"/>
    <w:rPr>
      <w:rFonts w:ascii="Tahoma" w:hAnsi="Tahoma" w:cs="Tahoma"/>
      <w:sz w:val="16"/>
      <w:szCs w:val="16"/>
    </w:rPr>
  </w:style>
  <w:style w:type="character" w:customStyle="1" w:styleId="BalloonTextChar">
    <w:name w:val="Balloon Text Char"/>
    <w:link w:val="BalloonText"/>
    <w:uiPriority w:val="99"/>
    <w:rsid w:val="0038469A"/>
    <w:rPr>
      <w:rFonts w:ascii="Tahoma" w:eastAsia="MS Mincho" w:hAnsi="Tahoma" w:cs="Tahoma"/>
      <w:color w:val="262626"/>
      <w:sz w:val="16"/>
      <w:szCs w:val="16"/>
    </w:rPr>
  </w:style>
  <w:style w:type="character" w:styleId="CommentReference">
    <w:name w:val="annotation reference"/>
    <w:uiPriority w:val="99"/>
    <w:rsid w:val="0038469A"/>
    <w:rPr>
      <w:rFonts w:cs="Times New Roman"/>
      <w:sz w:val="16"/>
      <w:szCs w:val="16"/>
    </w:rPr>
  </w:style>
  <w:style w:type="paragraph" w:styleId="CommentText">
    <w:name w:val="annotation text"/>
    <w:basedOn w:val="Normal"/>
    <w:link w:val="CommentTextChar"/>
    <w:uiPriority w:val="99"/>
    <w:rsid w:val="0038469A"/>
  </w:style>
  <w:style w:type="character" w:customStyle="1" w:styleId="CommentTextChar">
    <w:name w:val="Comment Text Char"/>
    <w:link w:val="CommentText"/>
    <w:uiPriority w:val="99"/>
    <w:rsid w:val="0038469A"/>
    <w:rPr>
      <w:rFonts w:ascii="Calibri" w:eastAsia="MS Mincho" w:hAnsi="Calibri"/>
      <w:color w:val="262626"/>
      <w:sz w:val="22"/>
      <w:szCs w:val="24"/>
    </w:rPr>
  </w:style>
  <w:style w:type="paragraph" w:styleId="CommentSubject">
    <w:name w:val="annotation subject"/>
    <w:basedOn w:val="CommentText"/>
    <w:next w:val="CommentText"/>
    <w:link w:val="CommentSubjectChar"/>
    <w:uiPriority w:val="99"/>
    <w:rsid w:val="0038469A"/>
    <w:rPr>
      <w:b/>
      <w:bCs/>
      <w:sz w:val="20"/>
      <w:szCs w:val="20"/>
    </w:rPr>
  </w:style>
  <w:style w:type="character" w:customStyle="1" w:styleId="CommentSubjectChar">
    <w:name w:val="Comment Subject Char"/>
    <w:link w:val="CommentSubject"/>
    <w:uiPriority w:val="99"/>
    <w:rsid w:val="0038469A"/>
    <w:rPr>
      <w:rFonts w:ascii="Calibri" w:eastAsia="MS Mincho" w:hAnsi="Calibri"/>
      <w:b/>
      <w:bCs/>
      <w:color w:val="262626"/>
    </w:rPr>
  </w:style>
  <w:style w:type="character" w:customStyle="1" w:styleId="Heading2Char">
    <w:name w:val="Heading 2 Char"/>
    <w:link w:val="Heading2"/>
    <w:uiPriority w:val="99"/>
    <w:rsid w:val="00AF25D6"/>
    <w:rPr>
      <w:rFonts w:ascii="Calibri" w:eastAsia="MS Mincho" w:hAnsi="Calibri" w:cs="Arial"/>
      <w:b/>
      <w:bCs/>
      <w:iCs/>
      <w:color w:val="DE6F33"/>
      <w:sz w:val="36"/>
      <w:szCs w:val="28"/>
    </w:rPr>
  </w:style>
  <w:style w:type="character" w:customStyle="1" w:styleId="Heading3Char">
    <w:name w:val="Heading 3 Char"/>
    <w:link w:val="Heading3"/>
    <w:uiPriority w:val="99"/>
    <w:rsid w:val="0038469A"/>
    <w:rPr>
      <w:rFonts w:ascii="Calibri" w:eastAsia="MS Mincho" w:hAnsi="Calibri" w:cs="Arial"/>
      <w:b/>
      <w:bCs/>
      <w:color w:val="0F243E"/>
      <w:sz w:val="28"/>
      <w:szCs w:val="24"/>
    </w:rPr>
  </w:style>
  <w:style w:type="character" w:customStyle="1" w:styleId="Heading4Char">
    <w:name w:val="Heading 4 Char"/>
    <w:link w:val="Heading4"/>
    <w:uiPriority w:val="99"/>
    <w:rsid w:val="0038469A"/>
    <w:rPr>
      <w:rFonts w:ascii="Verdana" w:eastAsia="MS Mincho" w:hAnsi="Verdana"/>
      <w:b/>
      <w:bCs/>
      <w:color w:val="DE6F33"/>
      <w:szCs w:val="28"/>
    </w:rPr>
  </w:style>
  <w:style w:type="character" w:customStyle="1" w:styleId="Heading5Char">
    <w:name w:val="Heading 5 Char"/>
    <w:link w:val="Heading5"/>
    <w:uiPriority w:val="99"/>
    <w:rsid w:val="0038469A"/>
    <w:rPr>
      <w:rFonts w:ascii="Verdana" w:eastAsia="MS Mincho" w:hAnsi="Verdana"/>
      <w:bCs/>
      <w:i/>
      <w:iCs/>
      <w:color w:val="DE6F33"/>
      <w:szCs w:val="26"/>
    </w:rPr>
  </w:style>
  <w:style w:type="character" w:customStyle="1" w:styleId="Heading6Char">
    <w:name w:val="Heading 6 Char"/>
    <w:link w:val="Heading6"/>
    <w:uiPriority w:val="99"/>
    <w:rsid w:val="0038469A"/>
    <w:rPr>
      <w:rFonts w:ascii="Verdana" w:eastAsia="MS Mincho" w:hAnsi="Verdana"/>
      <w:b/>
      <w:bCs/>
      <w:color w:val="262626"/>
      <w:szCs w:val="22"/>
    </w:rPr>
  </w:style>
  <w:style w:type="character" w:customStyle="1" w:styleId="Heading7Char">
    <w:name w:val="Heading 7 Char"/>
    <w:link w:val="Heading7"/>
    <w:uiPriority w:val="99"/>
    <w:rsid w:val="0038469A"/>
    <w:rPr>
      <w:rFonts w:ascii="Calibri" w:eastAsia="MS Mincho" w:hAnsi="Calibri"/>
      <w:color w:val="262626"/>
      <w:sz w:val="22"/>
      <w:szCs w:val="24"/>
    </w:rPr>
  </w:style>
  <w:style w:type="character" w:customStyle="1" w:styleId="Heading8Char">
    <w:name w:val="Heading 8 Char"/>
    <w:link w:val="Heading8"/>
    <w:uiPriority w:val="99"/>
    <w:rsid w:val="0038469A"/>
    <w:rPr>
      <w:rFonts w:ascii="Calibri" w:eastAsia="MS Mincho" w:hAnsi="Calibri"/>
      <w:i/>
      <w:iCs/>
      <w:color w:val="262626"/>
      <w:sz w:val="22"/>
      <w:szCs w:val="24"/>
    </w:rPr>
  </w:style>
  <w:style w:type="character" w:customStyle="1" w:styleId="Heading9Char">
    <w:name w:val="Heading 9 Char"/>
    <w:link w:val="Heading9"/>
    <w:uiPriority w:val="99"/>
    <w:rsid w:val="0038469A"/>
    <w:rPr>
      <w:rFonts w:ascii="Arial" w:eastAsia="MS Mincho" w:hAnsi="Arial" w:cs="Arial"/>
      <w:color w:val="262626"/>
      <w:sz w:val="22"/>
      <w:szCs w:val="22"/>
    </w:rPr>
  </w:style>
  <w:style w:type="paragraph" w:customStyle="1" w:styleId="SubSubSectionTitle">
    <w:name w:val="SubSubSectionTitle"/>
    <w:basedOn w:val="Normal"/>
    <w:autoRedefine/>
    <w:uiPriority w:val="99"/>
    <w:rsid w:val="0038469A"/>
    <w:pPr>
      <w:ind w:left="864"/>
      <w:outlineLvl w:val="4"/>
    </w:pPr>
  </w:style>
  <w:style w:type="paragraph" w:customStyle="1" w:styleId="ProgrammingInstruction">
    <w:name w:val="ProgrammingInstruction"/>
    <w:basedOn w:val="Normal"/>
    <w:autoRedefine/>
    <w:uiPriority w:val="99"/>
    <w:rsid w:val="0038469A"/>
    <w:pPr>
      <w:ind w:left="1008"/>
      <w:outlineLvl w:val="6"/>
    </w:pPr>
    <w:rPr>
      <w:color w:val="00FFFF"/>
      <w:sz w:val="26"/>
      <w:szCs w:val="26"/>
    </w:rPr>
  </w:style>
  <w:style w:type="paragraph" w:customStyle="1" w:styleId="BodyText">
    <w:name w:val="BodyText"/>
    <w:basedOn w:val="Normal"/>
    <w:autoRedefine/>
    <w:uiPriority w:val="99"/>
    <w:rsid w:val="0038469A"/>
    <w:pPr>
      <w:outlineLvl w:val="5"/>
    </w:pPr>
  </w:style>
  <w:style w:type="paragraph" w:customStyle="1" w:styleId="ModuleTitle">
    <w:name w:val="ModuleTitle"/>
    <w:basedOn w:val="Normal"/>
    <w:next w:val="SectionTitle"/>
    <w:autoRedefine/>
    <w:uiPriority w:val="99"/>
    <w:rsid w:val="0038469A"/>
    <w:pPr>
      <w:tabs>
        <w:tab w:val="num" w:pos="720"/>
      </w:tabs>
      <w:ind w:left="720" w:hanging="360"/>
      <w:outlineLvl w:val="1"/>
    </w:pPr>
    <w:rPr>
      <w:b/>
      <w:bCs/>
      <w:sz w:val="28"/>
      <w:szCs w:val="28"/>
    </w:rPr>
  </w:style>
  <w:style w:type="paragraph" w:customStyle="1" w:styleId="SectionTitle">
    <w:name w:val="SectionTitle"/>
    <w:basedOn w:val="Normal"/>
    <w:autoRedefine/>
    <w:uiPriority w:val="99"/>
    <w:rsid w:val="0038469A"/>
    <w:pPr>
      <w:spacing w:before="480"/>
      <w:outlineLvl w:val="2"/>
    </w:pPr>
    <w:rPr>
      <w:rFonts w:ascii="Verdana" w:hAnsi="Verdana"/>
      <w:b/>
      <w:color w:val="DE6F33"/>
      <w:sz w:val="28"/>
      <w:szCs w:val="28"/>
    </w:rPr>
  </w:style>
  <w:style w:type="paragraph" w:customStyle="1" w:styleId="Objective0">
    <w:name w:val="Objective"/>
    <w:autoRedefine/>
    <w:uiPriority w:val="99"/>
    <w:rsid w:val="0038469A"/>
    <w:pPr>
      <w:spacing w:before="120" w:after="120"/>
      <w:ind w:left="576"/>
      <w:outlineLvl w:val="4"/>
    </w:pPr>
    <w:rPr>
      <w:rFonts w:eastAsia="MS Mincho"/>
      <w:sz w:val="24"/>
      <w:szCs w:val="24"/>
    </w:rPr>
  </w:style>
  <w:style w:type="paragraph" w:customStyle="1" w:styleId="CourseTitle">
    <w:name w:val="CourseTitle"/>
    <w:basedOn w:val="Normal"/>
    <w:autoRedefine/>
    <w:uiPriority w:val="99"/>
    <w:rsid w:val="0038469A"/>
    <w:pPr>
      <w:tabs>
        <w:tab w:val="num" w:pos="720"/>
      </w:tabs>
      <w:spacing w:after="120"/>
      <w:ind w:left="720" w:hanging="360"/>
      <w:outlineLvl w:val="0"/>
    </w:pPr>
    <w:rPr>
      <w:sz w:val="32"/>
      <w:szCs w:val="32"/>
    </w:rPr>
  </w:style>
  <w:style w:type="paragraph" w:customStyle="1" w:styleId="SubSectionTitle">
    <w:name w:val="SubSectionTitle"/>
    <w:basedOn w:val="Normal"/>
    <w:autoRedefine/>
    <w:uiPriority w:val="99"/>
    <w:rsid w:val="0038469A"/>
    <w:pPr>
      <w:outlineLvl w:val="3"/>
    </w:pPr>
    <w:rPr>
      <w:b/>
      <w:bCs/>
      <w:szCs w:val="22"/>
    </w:rPr>
  </w:style>
  <w:style w:type="paragraph" w:customStyle="1" w:styleId="Image">
    <w:name w:val="Image"/>
    <w:basedOn w:val="ModuleTitle"/>
    <w:uiPriority w:val="99"/>
    <w:rsid w:val="0038469A"/>
    <w:pPr>
      <w:ind w:left="864" w:firstLine="0"/>
      <w:outlineLvl w:val="5"/>
    </w:pPr>
  </w:style>
  <w:style w:type="character" w:customStyle="1" w:styleId="NavigationLink">
    <w:name w:val="NavigationLink"/>
    <w:uiPriority w:val="99"/>
    <w:rsid w:val="0038469A"/>
    <w:rPr>
      <w:rFonts w:cs="Times New Roman"/>
      <w:color w:val="000080"/>
      <w:u w:val="none" w:color="000080"/>
    </w:rPr>
  </w:style>
  <w:style w:type="paragraph" w:customStyle="1" w:styleId="MultipleChoiceQuestion">
    <w:name w:val="MultipleChoiceQuestion"/>
    <w:basedOn w:val="Normal"/>
    <w:link w:val="MultipleChoiceQuestionChar"/>
    <w:autoRedefine/>
    <w:uiPriority w:val="99"/>
    <w:rsid w:val="0038469A"/>
    <w:pPr>
      <w:ind w:left="864"/>
      <w:outlineLvl w:val="5"/>
    </w:pPr>
  </w:style>
  <w:style w:type="character" w:customStyle="1" w:styleId="MultipleChoiceQuestionChar">
    <w:name w:val="MultipleChoiceQuestion Char"/>
    <w:link w:val="MultipleChoiceQuestion"/>
    <w:uiPriority w:val="99"/>
    <w:locked/>
    <w:rsid w:val="0038469A"/>
    <w:rPr>
      <w:rFonts w:ascii="Calibri" w:eastAsia="MS Mincho" w:hAnsi="Calibri"/>
      <w:color w:val="262626"/>
      <w:sz w:val="22"/>
      <w:szCs w:val="24"/>
    </w:rPr>
  </w:style>
  <w:style w:type="paragraph" w:customStyle="1" w:styleId="MCIncorrectAnswer">
    <w:name w:val="MCIncorrectAnswer"/>
    <w:basedOn w:val="Normal"/>
    <w:link w:val="MCIncorrectAnswerChar"/>
    <w:autoRedefine/>
    <w:uiPriority w:val="99"/>
    <w:rsid w:val="0038469A"/>
    <w:pPr>
      <w:ind w:left="1008"/>
      <w:outlineLvl w:val="6"/>
    </w:pPr>
  </w:style>
  <w:style w:type="character" w:customStyle="1" w:styleId="MCIncorrectAnswerChar">
    <w:name w:val="MCIncorrectAnswer Char"/>
    <w:link w:val="MCIncorrectAnswer"/>
    <w:uiPriority w:val="99"/>
    <w:locked/>
    <w:rsid w:val="0038469A"/>
    <w:rPr>
      <w:rFonts w:ascii="Calibri" w:eastAsia="MS Mincho" w:hAnsi="Calibri"/>
      <w:color w:val="262626"/>
      <w:sz w:val="22"/>
      <w:szCs w:val="24"/>
    </w:rPr>
  </w:style>
  <w:style w:type="paragraph" w:customStyle="1" w:styleId="MCCorrectAnswer">
    <w:name w:val="MCCorrectAnswer"/>
    <w:basedOn w:val="Normal"/>
    <w:autoRedefine/>
    <w:uiPriority w:val="99"/>
    <w:rsid w:val="0038469A"/>
    <w:pPr>
      <w:ind w:left="1008" w:hanging="18"/>
      <w:outlineLvl w:val="6"/>
    </w:pPr>
    <w:rPr>
      <w:color w:val="808000"/>
    </w:rPr>
  </w:style>
  <w:style w:type="paragraph" w:customStyle="1" w:styleId="OrderingQuestion">
    <w:name w:val="OrderingQuestion"/>
    <w:basedOn w:val="Normal"/>
    <w:next w:val="OrderingQuestionAnswer"/>
    <w:autoRedefine/>
    <w:uiPriority w:val="99"/>
    <w:rsid w:val="0038469A"/>
    <w:pPr>
      <w:ind w:left="864"/>
      <w:outlineLvl w:val="5"/>
    </w:pPr>
    <w:rPr>
      <w:b/>
      <w:bCs/>
    </w:rPr>
  </w:style>
  <w:style w:type="paragraph" w:customStyle="1" w:styleId="OrderingQuestionAnswer">
    <w:name w:val="OrderingQuestionAnswer"/>
    <w:basedOn w:val="Normal"/>
    <w:autoRedefine/>
    <w:uiPriority w:val="99"/>
    <w:rsid w:val="0038469A"/>
    <w:pPr>
      <w:ind w:left="1008"/>
      <w:outlineLvl w:val="6"/>
    </w:pPr>
  </w:style>
  <w:style w:type="paragraph" w:customStyle="1" w:styleId="ListTitle">
    <w:name w:val="ListTitle"/>
    <w:next w:val="ListItem"/>
    <w:autoRedefine/>
    <w:uiPriority w:val="99"/>
    <w:rsid w:val="0038469A"/>
    <w:pPr>
      <w:spacing w:before="240"/>
      <w:outlineLvl w:val="5"/>
    </w:pPr>
    <w:rPr>
      <w:rFonts w:eastAsia="MS Mincho"/>
      <w:b/>
      <w:bCs/>
      <w:i/>
      <w:iCs/>
      <w:color w:val="000080"/>
      <w:sz w:val="28"/>
      <w:szCs w:val="28"/>
    </w:rPr>
  </w:style>
  <w:style w:type="paragraph" w:customStyle="1" w:styleId="ListItem">
    <w:name w:val="ListItem"/>
    <w:uiPriority w:val="99"/>
    <w:rsid w:val="0038469A"/>
    <w:pPr>
      <w:numPr>
        <w:numId w:val="15"/>
      </w:numPr>
      <w:spacing w:before="240" w:after="240"/>
      <w:ind w:firstLine="0"/>
    </w:pPr>
    <w:rPr>
      <w:rFonts w:eastAsia="MS Mincho"/>
      <w:sz w:val="24"/>
      <w:szCs w:val="24"/>
    </w:rPr>
  </w:style>
  <w:style w:type="paragraph" w:customStyle="1" w:styleId="OQCorrectFeedback">
    <w:name w:val="OQCorrectFeedback"/>
    <w:basedOn w:val="Normal"/>
    <w:autoRedefine/>
    <w:uiPriority w:val="99"/>
    <w:rsid w:val="0038469A"/>
    <w:pPr>
      <w:ind w:left="1008"/>
      <w:outlineLvl w:val="6"/>
    </w:pPr>
    <w:rPr>
      <w:color w:val="00FF00"/>
    </w:rPr>
  </w:style>
  <w:style w:type="paragraph" w:customStyle="1" w:styleId="OQIncorrectFeedback">
    <w:name w:val="OQIncorrectFeedback"/>
    <w:basedOn w:val="Normal"/>
    <w:uiPriority w:val="99"/>
    <w:rsid w:val="0038469A"/>
    <w:pPr>
      <w:ind w:left="1008"/>
    </w:pPr>
    <w:rPr>
      <w:color w:val="FF0000"/>
    </w:rPr>
  </w:style>
  <w:style w:type="paragraph" w:customStyle="1" w:styleId="MediaObject">
    <w:name w:val="MediaObject"/>
    <w:basedOn w:val="Normal"/>
    <w:uiPriority w:val="99"/>
    <w:rsid w:val="0038469A"/>
    <w:pPr>
      <w:ind w:left="864"/>
      <w:outlineLvl w:val="5"/>
    </w:pPr>
  </w:style>
  <w:style w:type="paragraph" w:customStyle="1" w:styleId="DataGraph">
    <w:name w:val="DataGraph"/>
    <w:basedOn w:val="Normal"/>
    <w:autoRedefine/>
    <w:uiPriority w:val="99"/>
    <w:rsid w:val="0038469A"/>
    <w:pPr>
      <w:numPr>
        <w:numId w:val="3"/>
      </w:numPr>
      <w:outlineLvl w:val="5"/>
    </w:pPr>
  </w:style>
  <w:style w:type="paragraph" w:customStyle="1" w:styleId="TitleGraphics1">
    <w:name w:val="TitleGraphics1"/>
    <w:basedOn w:val="Normal"/>
    <w:uiPriority w:val="99"/>
    <w:rsid w:val="0038469A"/>
    <w:pPr>
      <w:ind w:left="864"/>
      <w:outlineLvl w:val="5"/>
    </w:pPr>
  </w:style>
  <w:style w:type="paragraph" w:customStyle="1" w:styleId="TitleGraphics2">
    <w:name w:val="TitleGraphics2"/>
    <w:basedOn w:val="Normal"/>
    <w:uiPriority w:val="99"/>
    <w:rsid w:val="0038469A"/>
    <w:pPr>
      <w:ind w:left="1008"/>
      <w:outlineLvl w:val="6"/>
    </w:pPr>
  </w:style>
  <w:style w:type="paragraph" w:customStyle="1" w:styleId="Bullet10">
    <w:name w:val="Bullet1"/>
    <w:basedOn w:val="Normal"/>
    <w:autoRedefine/>
    <w:uiPriority w:val="99"/>
    <w:rsid w:val="0038469A"/>
    <w:pPr>
      <w:tabs>
        <w:tab w:val="num" w:pos="2304"/>
      </w:tabs>
      <w:ind w:left="2304" w:hanging="360"/>
      <w:contextualSpacing/>
      <w:outlineLvl w:val="5"/>
    </w:pPr>
  </w:style>
  <w:style w:type="paragraph" w:customStyle="1" w:styleId="Bullet2">
    <w:name w:val="Bullet2"/>
    <w:basedOn w:val="Normal"/>
    <w:autoRedefine/>
    <w:uiPriority w:val="99"/>
    <w:rsid w:val="0038469A"/>
    <w:pPr>
      <w:tabs>
        <w:tab w:val="num" w:pos="720"/>
      </w:tabs>
      <w:ind w:left="720" w:hanging="360"/>
      <w:outlineLvl w:val="6"/>
    </w:pPr>
  </w:style>
  <w:style w:type="paragraph" w:customStyle="1" w:styleId="Bullet30">
    <w:name w:val="Bullet3"/>
    <w:basedOn w:val="Normal"/>
    <w:uiPriority w:val="99"/>
    <w:rsid w:val="0038469A"/>
    <w:pPr>
      <w:tabs>
        <w:tab w:val="num" w:pos="720"/>
      </w:tabs>
      <w:ind w:left="1152" w:hanging="360"/>
      <w:outlineLvl w:val="7"/>
    </w:pPr>
  </w:style>
  <w:style w:type="paragraph" w:customStyle="1" w:styleId="TopLink">
    <w:name w:val="TopLink"/>
    <w:basedOn w:val="Normal"/>
    <w:uiPriority w:val="99"/>
    <w:rsid w:val="0038469A"/>
    <w:pPr>
      <w:ind w:left="864"/>
      <w:outlineLvl w:val="5"/>
    </w:pPr>
  </w:style>
  <w:style w:type="paragraph" w:customStyle="1" w:styleId="MatchingQuestion">
    <w:name w:val="MatchingQuestion"/>
    <w:basedOn w:val="Normal"/>
    <w:autoRedefine/>
    <w:uiPriority w:val="99"/>
    <w:rsid w:val="0038469A"/>
    <w:pPr>
      <w:ind w:left="864"/>
      <w:outlineLvl w:val="5"/>
    </w:pPr>
  </w:style>
  <w:style w:type="paragraph" w:customStyle="1" w:styleId="MatchingAnswer">
    <w:name w:val="MatchingAnswer"/>
    <w:basedOn w:val="Normal"/>
    <w:autoRedefine/>
    <w:uiPriority w:val="99"/>
    <w:rsid w:val="0038469A"/>
    <w:pPr>
      <w:ind w:left="1008"/>
      <w:outlineLvl w:val="6"/>
    </w:pPr>
    <w:rPr>
      <w:u w:val="single"/>
    </w:rPr>
  </w:style>
  <w:style w:type="paragraph" w:customStyle="1" w:styleId="MatchingTarget">
    <w:name w:val="MatchingTarget"/>
    <w:basedOn w:val="Normal"/>
    <w:autoRedefine/>
    <w:uiPriority w:val="99"/>
    <w:rsid w:val="0038469A"/>
    <w:pPr>
      <w:ind w:left="1008"/>
      <w:outlineLvl w:val="6"/>
    </w:pPr>
  </w:style>
  <w:style w:type="paragraph" w:customStyle="1" w:styleId="MCCorrectFeedback">
    <w:name w:val="MCCorrectFeedback"/>
    <w:basedOn w:val="Normal"/>
    <w:link w:val="MCCorrectFeedbackChar"/>
    <w:autoRedefine/>
    <w:uiPriority w:val="99"/>
    <w:rsid w:val="0038469A"/>
    <w:pPr>
      <w:ind w:left="1008"/>
      <w:outlineLvl w:val="6"/>
    </w:pPr>
    <w:rPr>
      <w:color w:val="00FF00"/>
    </w:rPr>
  </w:style>
  <w:style w:type="character" w:customStyle="1" w:styleId="MCCorrectFeedbackChar">
    <w:name w:val="MCCorrectFeedback Char"/>
    <w:link w:val="MCCorrectFeedback"/>
    <w:uiPriority w:val="99"/>
    <w:locked/>
    <w:rsid w:val="0038469A"/>
    <w:rPr>
      <w:rFonts w:ascii="Calibri" w:eastAsia="MS Mincho" w:hAnsi="Calibri"/>
      <w:color w:val="00FF00"/>
      <w:sz w:val="22"/>
      <w:szCs w:val="24"/>
    </w:rPr>
  </w:style>
  <w:style w:type="paragraph" w:customStyle="1" w:styleId="MCIncorrectFeedback">
    <w:name w:val="MCIncorrectFeedback"/>
    <w:basedOn w:val="MCCorrectFeedback"/>
    <w:link w:val="MCIncorrectFeedbackChar"/>
    <w:autoRedefine/>
    <w:uiPriority w:val="99"/>
    <w:rsid w:val="0038469A"/>
    <w:rPr>
      <w:color w:val="FF0000"/>
    </w:rPr>
  </w:style>
  <w:style w:type="character" w:customStyle="1" w:styleId="MCIncorrectFeedbackChar">
    <w:name w:val="MCIncorrectFeedback Char"/>
    <w:link w:val="MCIncorrectFeedback"/>
    <w:uiPriority w:val="99"/>
    <w:locked/>
    <w:rsid w:val="0038469A"/>
    <w:rPr>
      <w:rFonts w:ascii="Calibri" w:eastAsia="MS Mincho" w:hAnsi="Calibri"/>
      <w:color w:val="FF0000"/>
      <w:sz w:val="22"/>
      <w:szCs w:val="24"/>
    </w:rPr>
  </w:style>
  <w:style w:type="paragraph" w:customStyle="1" w:styleId="MatchingIncorrectFeedback">
    <w:name w:val="MatchingIncorrectFeedback"/>
    <w:basedOn w:val="Normal"/>
    <w:uiPriority w:val="99"/>
    <w:rsid w:val="0038469A"/>
    <w:pPr>
      <w:ind w:left="1008"/>
      <w:outlineLvl w:val="6"/>
    </w:pPr>
    <w:rPr>
      <w:color w:val="FF0000"/>
    </w:rPr>
  </w:style>
  <w:style w:type="paragraph" w:customStyle="1" w:styleId="MatchingCorrectFeedback">
    <w:name w:val="MatchingCorrectFeedback"/>
    <w:basedOn w:val="MatchingIncorrectFeedback"/>
    <w:uiPriority w:val="99"/>
    <w:rsid w:val="0038469A"/>
    <w:rPr>
      <w:color w:val="00FF00"/>
    </w:rPr>
  </w:style>
  <w:style w:type="character" w:customStyle="1" w:styleId="NavigationTarget">
    <w:name w:val="NavigationTarget"/>
    <w:uiPriority w:val="99"/>
    <w:rsid w:val="0038469A"/>
    <w:rPr>
      <w:rFonts w:cs="Times New Roman"/>
      <w:color w:val="0000FF"/>
    </w:rPr>
  </w:style>
  <w:style w:type="character" w:styleId="Hyperlink">
    <w:name w:val="Hyperlink"/>
    <w:uiPriority w:val="99"/>
    <w:rsid w:val="0038469A"/>
    <w:rPr>
      <w:rFonts w:cs="Times New Roman"/>
      <w:color w:val="0000FF"/>
      <w:u w:val="single"/>
    </w:rPr>
  </w:style>
  <w:style w:type="paragraph" w:customStyle="1" w:styleId="Glossary">
    <w:name w:val="Glossary"/>
    <w:basedOn w:val="Bullet10"/>
    <w:uiPriority w:val="99"/>
    <w:rsid w:val="0038469A"/>
  </w:style>
  <w:style w:type="paragraph" w:customStyle="1" w:styleId="Bullet1space">
    <w:name w:val="Bullet1space"/>
    <w:basedOn w:val="Bullet10"/>
    <w:link w:val="Bullet1spaceChar"/>
    <w:autoRedefine/>
    <w:uiPriority w:val="99"/>
    <w:rsid w:val="0038469A"/>
    <w:pPr>
      <w:tabs>
        <w:tab w:val="num" w:pos="1260"/>
      </w:tabs>
      <w:ind w:left="1224"/>
      <w:contextualSpacing w:val="0"/>
    </w:pPr>
  </w:style>
  <w:style w:type="character" w:customStyle="1" w:styleId="Bullet1spaceChar">
    <w:name w:val="Bullet1space Char"/>
    <w:link w:val="Bullet1space"/>
    <w:uiPriority w:val="99"/>
    <w:locked/>
    <w:rsid w:val="0038469A"/>
    <w:rPr>
      <w:rFonts w:ascii="Calibri" w:eastAsia="MS Mincho" w:hAnsi="Calibri"/>
      <w:color w:val="262626"/>
      <w:sz w:val="22"/>
      <w:szCs w:val="24"/>
    </w:rPr>
  </w:style>
  <w:style w:type="character" w:customStyle="1" w:styleId="GlossaryLink">
    <w:name w:val="GlossaryLink"/>
    <w:uiPriority w:val="99"/>
    <w:rsid w:val="0038469A"/>
    <w:rPr>
      <w:rFonts w:cs="Times New Roman"/>
      <w:shd w:val="clear" w:color="auto" w:fill="auto"/>
    </w:rPr>
  </w:style>
  <w:style w:type="paragraph" w:customStyle="1" w:styleId="Next">
    <w:name w:val="Next"/>
    <w:basedOn w:val="BodyText"/>
    <w:autoRedefine/>
    <w:uiPriority w:val="99"/>
    <w:rsid w:val="0038469A"/>
    <w:rPr>
      <w:rFonts w:ascii="Arial" w:hAnsi="Arial" w:cs="Arial"/>
    </w:rPr>
  </w:style>
  <w:style w:type="paragraph" w:customStyle="1" w:styleId="Bullet1">
    <w:name w:val="Bullet 1"/>
    <w:basedOn w:val="Normal"/>
    <w:link w:val="Bullet1Char"/>
    <w:autoRedefine/>
    <w:rsid w:val="0038469A"/>
    <w:pPr>
      <w:numPr>
        <w:numId w:val="25"/>
      </w:numPr>
      <w:tabs>
        <w:tab w:val="clear" w:pos="360"/>
        <w:tab w:val="num" w:pos="1440"/>
      </w:tabs>
      <w:ind w:left="1440"/>
    </w:pPr>
  </w:style>
  <w:style w:type="character" w:customStyle="1" w:styleId="Bullet1Char">
    <w:name w:val="Bullet 1 Char"/>
    <w:link w:val="Bullet1"/>
    <w:locked/>
    <w:rsid w:val="0038469A"/>
    <w:rPr>
      <w:rFonts w:ascii="Calibri" w:eastAsia="MS Mincho" w:hAnsi="Calibri"/>
      <w:color w:val="262626"/>
      <w:sz w:val="22"/>
      <w:szCs w:val="24"/>
    </w:rPr>
  </w:style>
  <w:style w:type="paragraph" w:customStyle="1" w:styleId="Bullet20">
    <w:name w:val="Bullet 2"/>
    <w:basedOn w:val="Normal"/>
    <w:link w:val="Bullet2Char"/>
    <w:autoRedefine/>
    <w:rsid w:val="0038469A"/>
    <w:pPr>
      <w:tabs>
        <w:tab w:val="num" w:pos="1613"/>
      </w:tabs>
      <w:ind w:left="1613" w:hanging="360"/>
    </w:pPr>
  </w:style>
  <w:style w:type="character" w:customStyle="1" w:styleId="Bullet2Char">
    <w:name w:val="Bullet 2 Char"/>
    <w:link w:val="Bullet20"/>
    <w:rsid w:val="0038469A"/>
    <w:rPr>
      <w:rFonts w:ascii="Calibri" w:eastAsia="MS Mincho" w:hAnsi="Calibri"/>
      <w:color w:val="262626"/>
      <w:sz w:val="22"/>
      <w:szCs w:val="24"/>
    </w:rPr>
  </w:style>
  <w:style w:type="paragraph" w:customStyle="1" w:styleId="Bullet3">
    <w:name w:val="Bullet 3"/>
    <w:basedOn w:val="Normal"/>
    <w:uiPriority w:val="99"/>
    <w:rsid w:val="0038469A"/>
    <w:pPr>
      <w:numPr>
        <w:numId w:val="4"/>
      </w:numPr>
      <w:tabs>
        <w:tab w:val="left" w:pos="2160"/>
      </w:tabs>
      <w:ind w:left="2160" w:hanging="360"/>
    </w:pPr>
    <w:rPr>
      <w:szCs w:val="22"/>
    </w:rPr>
  </w:style>
  <w:style w:type="paragraph" w:customStyle="1" w:styleId="PageTitle">
    <w:name w:val="PageTitle"/>
    <w:basedOn w:val="Heading1"/>
    <w:uiPriority w:val="99"/>
    <w:rsid w:val="0038469A"/>
    <w:pPr>
      <w:keepNext w:val="0"/>
      <w:pBdr>
        <w:bottom w:val="dotted" w:sz="4" w:space="1" w:color="008080"/>
      </w:pBdr>
      <w:tabs>
        <w:tab w:val="left" w:pos="1080"/>
      </w:tabs>
      <w:spacing w:before="480"/>
      <w:ind w:right="2808"/>
    </w:pPr>
    <w:rPr>
      <w:color w:val="000080"/>
    </w:rPr>
  </w:style>
  <w:style w:type="character" w:styleId="PageNumber">
    <w:name w:val="page number"/>
    <w:uiPriority w:val="99"/>
    <w:rsid w:val="0038469A"/>
    <w:rPr>
      <w:rFonts w:cs="Times New Roman"/>
    </w:rPr>
  </w:style>
  <w:style w:type="character" w:styleId="FollowedHyperlink">
    <w:name w:val="FollowedHyperlink"/>
    <w:uiPriority w:val="99"/>
    <w:rsid w:val="0038469A"/>
    <w:rPr>
      <w:rFonts w:cs="Times New Roman"/>
      <w:color w:val="0000FF"/>
      <w:u w:val="single"/>
    </w:rPr>
  </w:style>
  <w:style w:type="paragraph" w:customStyle="1" w:styleId="RolloverTarget">
    <w:name w:val="RolloverTarget"/>
    <w:basedOn w:val="Bullet1space"/>
    <w:rsid w:val="0038469A"/>
  </w:style>
  <w:style w:type="paragraph" w:customStyle="1" w:styleId="RolloverTargetBullet1">
    <w:name w:val="RolloverTargetBullet1"/>
    <w:basedOn w:val="Bullet1space"/>
    <w:autoRedefine/>
    <w:uiPriority w:val="99"/>
    <w:rsid w:val="0038469A"/>
    <w:pPr>
      <w:numPr>
        <w:numId w:val="2"/>
      </w:numPr>
      <w:tabs>
        <w:tab w:val="clear" w:pos="900"/>
        <w:tab w:val="num" w:pos="1620"/>
      </w:tabs>
      <w:ind w:left="1620" w:hanging="180"/>
    </w:pPr>
  </w:style>
  <w:style w:type="paragraph" w:customStyle="1" w:styleId="RolloverBodyText">
    <w:name w:val="RolloverBodyText"/>
    <w:basedOn w:val="BodyText"/>
    <w:autoRedefine/>
    <w:uiPriority w:val="99"/>
    <w:rsid w:val="0038469A"/>
    <w:pPr>
      <w:ind w:left="1800"/>
    </w:pPr>
  </w:style>
  <w:style w:type="paragraph" w:customStyle="1" w:styleId="Directions">
    <w:name w:val="Directions"/>
    <w:basedOn w:val="BodyText"/>
    <w:uiPriority w:val="99"/>
    <w:rsid w:val="0038469A"/>
  </w:style>
  <w:style w:type="paragraph" w:customStyle="1" w:styleId="Back">
    <w:name w:val="Back"/>
    <w:basedOn w:val="Next"/>
    <w:uiPriority w:val="99"/>
    <w:rsid w:val="0038469A"/>
  </w:style>
  <w:style w:type="paragraph" w:customStyle="1" w:styleId="RolloverBullet1">
    <w:name w:val="RolloverBullet1"/>
    <w:basedOn w:val="RolloverBodyText"/>
    <w:uiPriority w:val="99"/>
    <w:rsid w:val="0038469A"/>
    <w:pPr>
      <w:tabs>
        <w:tab w:val="num" w:pos="432"/>
        <w:tab w:val="num" w:pos="720"/>
        <w:tab w:val="num" w:pos="1080"/>
        <w:tab w:val="num" w:pos="1584"/>
        <w:tab w:val="num" w:pos="1728"/>
        <w:tab w:val="num" w:pos="1800"/>
        <w:tab w:val="num" w:pos="2520"/>
      </w:tabs>
      <w:ind w:left="2520" w:hanging="360"/>
    </w:pPr>
  </w:style>
  <w:style w:type="paragraph" w:customStyle="1" w:styleId="RolloverBullet2">
    <w:name w:val="RolloverBullet2"/>
    <w:basedOn w:val="RolloverBullet1"/>
    <w:rsid w:val="0038469A"/>
    <w:pPr>
      <w:tabs>
        <w:tab w:val="clear" w:pos="2520"/>
        <w:tab w:val="num" w:pos="3060"/>
      </w:tabs>
    </w:pPr>
  </w:style>
  <w:style w:type="paragraph" w:customStyle="1" w:styleId="ApplicationQuestion">
    <w:name w:val="ApplicationQuestion"/>
    <w:basedOn w:val="MatchingQuestion"/>
    <w:uiPriority w:val="99"/>
    <w:rsid w:val="0038469A"/>
  </w:style>
  <w:style w:type="paragraph" w:customStyle="1" w:styleId="SideGraphic">
    <w:name w:val="SideGraphic"/>
    <w:basedOn w:val="TitleGraphics1"/>
    <w:uiPriority w:val="99"/>
    <w:rsid w:val="0038469A"/>
    <w:pPr>
      <w:tabs>
        <w:tab w:val="left" w:pos="1080"/>
      </w:tabs>
    </w:pPr>
    <w:rPr>
      <w:color w:val="808080"/>
      <w:sz w:val="26"/>
      <w:szCs w:val="26"/>
    </w:rPr>
  </w:style>
  <w:style w:type="paragraph" w:customStyle="1" w:styleId="PageCounter">
    <w:name w:val="PageCounter"/>
    <w:basedOn w:val="Next"/>
    <w:autoRedefine/>
    <w:uiPriority w:val="99"/>
    <w:rsid w:val="0038469A"/>
    <w:pPr>
      <w:tabs>
        <w:tab w:val="left" w:pos="1080"/>
      </w:tabs>
    </w:pPr>
    <w:rPr>
      <w:color w:val="808000"/>
      <w:sz w:val="26"/>
      <w:szCs w:val="26"/>
    </w:rPr>
  </w:style>
  <w:style w:type="paragraph" w:customStyle="1" w:styleId="KXPageID">
    <w:name w:val="KXPageID"/>
    <w:basedOn w:val="SectionTitle"/>
    <w:autoRedefine/>
    <w:uiPriority w:val="99"/>
    <w:rsid w:val="0038469A"/>
  </w:style>
  <w:style w:type="character" w:customStyle="1" w:styleId="MoreInfoLink">
    <w:name w:val="MoreInfoLink"/>
    <w:autoRedefine/>
    <w:uiPriority w:val="99"/>
    <w:rsid w:val="0038469A"/>
    <w:rPr>
      <w:rFonts w:cs="Verdana"/>
      <w:color w:val="000080"/>
      <w:u w:val="none" w:color="000080"/>
    </w:rPr>
  </w:style>
  <w:style w:type="paragraph" w:styleId="BodyText0">
    <w:name w:val="Body Text"/>
    <w:aliases w:val="Body Text x,bt"/>
    <w:basedOn w:val="Normal"/>
    <w:link w:val="BodyTextChar"/>
    <w:uiPriority w:val="99"/>
    <w:rsid w:val="0038469A"/>
    <w:pPr>
      <w:spacing w:before="130" w:after="130" w:line="260" w:lineRule="atLeast"/>
    </w:pPr>
    <w:rPr>
      <w:szCs w:val="22"/>
      <w:lang w:val="en-GB"/>
    </w:rPr>
  </w:style>
  <w:style w:type="character" w:customStyle="1" w:styleId="BodyTextChar">
    <w:name w:val="Body Text Char"/>
    <w:aliases w:val="Body Text x Char,bt Char"/>
    <w:link w:val="BodyText0"/>
    <w:uiPriority w:val="99"/>
    <w:rsid w:val="0038469A"/>
    <w:rPr>
      <w:rFonts w:ascii="Calibri" w:eastAsia="MS Mincho" w:hAnsi="Calibri"/>
      <w:color w:val="262626"/>
      <w:sz w:val="22"/>
      <w:szCs w:val="22"/>
      <w:lang w:val="en-GB"/>
    </w:rPr>
  </w:style>
  <w:style w:type="paragraph" w:styleId="BodyTextIndent">
    <w:name w:val="Body Text Indent"/>
    <w:basedOn w:val="Normal"/>
    <w:link w:val="BodyTextIndentChar"/>
    <w:uiPriority w:val="99"/>
    <w:rsid w:val="0038469A"/>
    <w:pPr>
      <w:ind w:left="360"/>
    </w:pPr>
  </w:style>
  <w:style w:type="character" w:customStyle="1" w:styleId="BodyTextIndentChar">
    <w:name w:val="Body Text Indent Char"/>
    <w:link w:val="BodyTextIndent"/>
    <w:uiPriority w:val="99"/>
    <w:rsid w:val="0038469A"/>
    <w:rPr>
      <w:rFonts w:ascii="Calibri" w:eastAsia="MS Mincho" w:hAnsi="Calibri"/>
      <w:color w:val="262626"/>
      <w:sz w:val="22"/>
      <w:szCs w:val="24"/>
    </w:rPr>
  </w:style>
  <w:style w:type="paragraph" w:styleId="BodyTextIndent2">
    <w:name w:val="Body Text Indent 2"/>
    <w:basedOn w:val="Normal"/>
    <w:link w:val="BodyTextIndent2Char"/>
    <w:uiPriority w:val="99"/>
    <w:rsid w:val="0038469A"/>
    <w:pPr>
      <w:tabs>
        <w:tab w:val="left" w:pos="1080"/>
      </w:tabs>
    </w:pPr>
    <w:rPr>
      <w:sz w:val="26"/>
      <w:szCs w:val="26"/>
    </w:rPr>
  </w:style>
  <w:style w:type="character" w:customStyle="1" w:styleId="BodyTextIndent2Char">
    <w:name w:val="Body Text Indent 2 Char"/>
    <w:link w:val="BodyTextIndent2"/>
    <w:uiPriority w:val="99"/>
    <w:rsid w:val="0038469A"/>
    <w:rPr>
      <w:rFonts w:ascii="Calibri" w:eastAsia="MS Mincho" w:hAnsi="Calibri"/>
      <w:color w:val="262626"/>
      <w:sz w:val="26"/>
      <w:szCs w:val="26"/>
    </w:rPr>
  </w:style>
  <w:style w:type="character" w:styleId="LineNumber">
    <w:name w:val="line number"/>
    <w:uiPriority w:val="99"/>
    <w:rsid w:val="0038469A"/>
    <w:rPr>
      <w:rFonts w:cs="Times New Roman"/>
    </w:rPr>
  </w:style>
  <w:style w:type="character" w:customStyle="1" w:styleId="glossbod">
    <w:name w:val="glossbod"/>
    <w:rsid w:val="0038469A"/>
    <w:rPr>
      <w:rFonts w:cs="Times New Roman"/>
    </w:rPr>
  </w:style>
  <w:style w:type="paragraph" w:customStyle="1" w:styleId="Command">
    <w:name w:val="Command"/>
    <w:basedOn w:val="Normal"/>
    <w:uiPriority w:val="99"/>
    <w:rsid w:val="0038469A"/>
    <w:rPr>
      <w:rFonts w:ascii="Helvetica" w:hAnsi="Helvetica" w:cs="Helvetica"/>
      <w:b/>
      <w:bCs/>
    </w:rPr>
  </w:style>
  <w:style w:type="character" w:customStyle="1" w:styleId="GUICommand">
    <w:name w:val="GUICommand"/>
    <w:uiPriority w:val="99"/>
    <w:rsid w:val="0038469A"/>
    <w:rPr>
      <w:rFonts w:ascii="Helvetica" w:hAnsi="Helvetica" w:cs="Helvetica"/>
      <w:b/>
      <w:bCs/>
      <w:sz w:val="22"/>
      <w:szCs w:val="22"/>
    </w:rPr>
  </w:style>
  <w:style w:type="paragraph" w:customStyle="1" w:styleId="AnimationTitle">
    <w:name w:val="AnimationTitle"/>
    <w:basedOn w:val="Normal"/>
    <w:uiPriority w:val="99"/>
    <w:rsid w:val="0038469A"/>
    <w:pPr>
      <w:widowControl w:val="0"/>
    </w:pPr>
    <w:rPr>
      <w:rFonts w:ascii="Arial" w:hAnsi="Arial" w:cs="Arial"/>
      <w:color w:val="800080"/>
      <w:sz w:val="20"/>
      <w:szCs w:val="20"/>
    </w:rPr>
  </w:style>
  <w:style w:type="paragraph" w:customStyle="1" w:styleId="H2">
    <w:name w:val="H2"/>
    <w:basedOn w:val="Normal"/>
    <w:next w:val="Normal"/>
    <w:autoRedefine/>
    <w:uiPriority w:val="99"/>
    <w:rsid w:val="0038469A"/>
    <w:pPr>
      <w:widowControl w:val="0"/>
      <w:spacing w:before="360" w:after="260" w:line="360" w:lineRule="exact"/>
    </w:pPr>
    <w:rPr>
      <w:rFonts w:ascii="Arial" w:hAnsi="Arial" w:cs="Arial"/>
      <w:b/>
      <w:bCs/>
      <w:color w:val="000080"/>
      <w:szCs w:val="22"/>
    </w:rPr>
  </w:style>
  <w:style w:type="paragraph" w:customStyle="1" w:styleId="codeFigure">
    <w:name w:val="codeFigure"/>
    <w:autoRedefine/>
    <w:uiPriority w:val="99"/>
    <w:rsid w:val="0038469A"/>
    <w:rPr>
      <w:rFonts w:ascii="Courier New" w:eastAsia="MS Mincho" w:hAnsi="Courier New" w:cs="Courier New"/>
      <w:b/>
      <w:bCs/>
      <w:noProof/>
    </w:rPr>
  </w:style>
  <w:style w:type="paragraph" w:customStyle="1" w:styleId="codeBlock">
    <w:name w:val="codeBlock"/>
    <w:basedOn w:val="Normal"/>
    <w:autoRedefine/>
    <w:uiPriority w:val="99"/>
    <w:rsid w:val="0038469A"/>
    <w:rPr>
      <w:rFonts w:ascii="Courier New" w:hAnsi="Courier New" w:cs="Courier New"/>
      <w:b/>
      <w:bCs/>
      <w:sz w:val="20"/>
      <w:szCs w:val="20"/>
    </w:rPr>
  </w:style>
  <w:style w:type="character" w:customStyle="1" w:styleId="codeTerm">
    <w:name w:val="codeTerm"/>
    <w:uiPriority w:val="99"/>
    <w:rsid w:val="0038469A"/>
    <w:rPr>
      <w:rFonts w:ascii="Courier New" w:hAnsi="Courier New" w:cs="Courier New"/>
      <w:b/>
      <w:bCs/>
    </w:rPr>
  </w:style>
  <w:style w:type="character" w:customStyle="1" w:styleId="RolloverBullet">
    <w:name w:val="RolloverBullet"/>
    <w:uiPriority w:val="99"/>
    <w:rsid w:val="0038469A"/>
    <w:rPr>
      <w:rFonts w:cs="Times New Roman"/>
      <w:b/>
      <w:bCs/>
      <w:color w:val="993366"/>
      <w:u w:val="single"/>
    </w:rPr>
  </w:style>
  <w:style w:type="character" w:customStyle="1" w:styleId="RolloverInstance">
    <w:name w:val="RolloverInstance"/>
    <w:uiPriority w:val="99"/>
    <w:rsid w:val="0038469A"/>
    <w:rPr>
      <w:rFonts w:cs="Times New Roman"/>
      <w:b/>
      <w:bCs/>
      <w:color w:val="auto"/>
    </w:rPr>
  </w:style>
  <w:style w:type="paragraph" w:customStyle="1" w:styleId="BeginTest">
    <w:name w:val="BeginTest"/>
    <w:basedOn w:val="Normal"/>
    <w:uiPriority w:val="99"/>
    <w:rsid w:val="0038469A"/>
    <w:pPr>
      <w:ind w:left="864"/>
      <w:outlineLvl w:val="5"/>
    </w:pPr>
    <w:rPr>
      <w:color w:val="339966"/>
    </w:rPr>
  </w:style>
  <w:style w:type="paragraph" w:styleId="NormalIndent">
    <w:name w:val="Normal Indent"/>
    <w:basedOn w:val="Normal"/>
    <w:uiPriority w:val="99"/>
    <w:rsid w:val="0038469A"/>
    <w:pPr>
      <w:ind w:left="720"/>
    </w:pPr>
  </w:style>
  <w:style w:type="paragraph" w:customStyle="1" w:styleId="Mainhead">
    <w:name w:val="Mainhead"/>
    <w:basedOn w:val="Normal"/>
    <w:next w:val="Normal"/>
    <w:uiPriority w:val="99"/>
    <w:rsid w:val="0038469A"/>
    <w:pPr>
      <w:spacing w:before="360" w:after="240"/>
      <w:jc w:val="center"/>
    </w:pPr>
    <w:rPr>
      <w:rFonts w:ascii="Arial" w:hAnsi="Arial" w:cs="Arial"/>
      <w:b/>
      <w:bCs/>
      <w:smallCaps/>
      <w:color w:val="000080"/>
      <w:spacing w:val="60"/>
      <w:sz w:val="48"/>
      <w:szCs w:val="48"/>
    </w:rPr>
  </w:style>
  <w:style w:type="paragraph" w:customStyle="1" w:styleId="TableImage">
    <w:name w:val="TableImage"/>
    <w:basedOn w:val="Normal"/>
    <w:uiPriority w:val="99"/>
    <w:rsid w:val="0038469A"/>
    <w:pPr>
      <w:ind w:left="720"/>
      <w:outlineLvl w:val="4"/>
    </w:pPr>
    <w:rPr>
      <w:color w:val="0000FF"/>
    </w:rPr>
  </w:style>
  <w:style w:type="paragraph" w:customStyle="1" w:styleId="AnimationScript">
    <w:name w:val="AnimationScript"/>
    <w:basedOn w:val="Normal"/>
    <w:autoRedefine/>
    <w:uiPriority w:val="99"/>
    <w:rsid w:val="0038469A"/>
    <w:rPr>
      <w:rFonts w:ascii="Arial" w:hAnsi="Arial" w:cs="Arial"/>
    </w:rPr>
  </w:style>
  <w:style w:type="paragraph" w:customStyle="1" w:styleId="AudioScript">
    <w:name w:val="AudioScript"/>
    <w:basedOn w:val="Normal"/>
    <w:autoRedefine/>
    <w:uiPriority w:val="99"/>
    <w:rsid w:val="0038469A"/>
    <w:rPr>
      <w:color w:val="008000"/>
    </w:rPr>
  </w:style>
  <w:style w:type="paragraph" w:styleId="BlockText">
    <w:name w:val="Block Text"/>
    <w:basedOn w:val="Normal"/>
    <w:link w:val="BlockTextChar"/>
    <w:uiPriority w:val="99"/>
    <w:rsid w:val="0038469A"/>
    <w:rPr>
      <w:szCs w:val="22"/>
    </w:rPr>
  </w:style>
  <w:style w:type="character" w:customStyle="1" w:styleId="BlockTextChar">
    <w:name w:val="Block Text Char"/>
    <w:link w:val="BlockText"/>
    <w:uiPriority w:val="99"/>
    <w:locked/>
    <w:rsid w:val="0038469A"/>
    <w:rPr>
      <w:rFonts w:ascii="Calibri" w:eastAsia="MS Mincho" w:hAnsi="Calibri"/>
      <w:color w:val="262626"/>
      <w:sz w:val="22"/>
      <w:szCs w:val="22"/>
    </w:rPr>
  </w:style>
  <w:style w:type="paragraph" w:customStyle="1" w:styleId="BodyTextB4Bullet">
    <w:name w:val="Body Text B4 Bullet"/>
    <w:basedOn w:val="BodyText0"/>
    <w:uiPriority w:val="99"/>
    <w:rsid w:val="0038469A"/>
    <w:pPr>
      <w:spacing w:before="120" w:after="120" w:line="240" w:lineRule="auto"/>
    </w:pPr>
  </w:style>
  <w:style w:type="paragraph" w:styleId="BodyTextIndent3">
    <w:name w:val="Body Text Indent 3"/>
    <w:basedOn w:val="Normal"/>
    <w:link w:val="BodyTextIndent3Char"/>
    <w:uiPriority w:val="99"/>
    <w:rsid w:val="0038469A"/>
    <w:pPr>
      <w:spacing w:after="120"/>
      <w:ind w:left="260"/>
    </w:pPr>
    <w:rPr>
      <w:szCs w:val="22"/>
    </w:rPr>
  </w:style>
  <w:style w:type="character" w:customStyle="1" w:styleId="BodyTextIndent3Char">
    <w:name w:val="Body Text Indent 3 Char"/>
    <w:link w:val="BodyTextIndent3"/>
    <w:uiPriority w:val="99"/>
    <w:rsid w:val="0038469A"/>
    <w:rPr>
      <w:rFonts w:ascii="Calibri" w:eastAsia="MS Mincho" w:hAnsi="Calibri"/>
      <w:color w:val="262626"/>
      <w:sz w:val="22"/>
      <w:szCs w:val="22"/>
    </w:rPr>
  </w:style>
  <w:style w:type="paragraph" w:customStyle="1" w:styleId="Bullet1Followed">
    <w:name w:val="Bullet 1 Followed"/>
    <w:basedOn w:val="BodyText0"/>
    <w:uiPriority w:val="99"/>
    <w:rsid w:val="0038469A"/>
    <w:pPr>
      <w:numPr>
        <w:numId w:val="5"/>
      </w:numPr>
      <w:spacing w:before="120" w:after="120" w:line="240" w:lineRule="auto"/>
    </w:pPr>
    <w:rPr>
      <w:lang w:val="en-US"/>
    </w:rPr>
  </w:style>
  <w:style w:type="paragraph" w:customStyle="1" w:styleId="CaseinPoint">
    <w:name w:val="CaseinPoint"/>
    <w:basedOn w:val="BodyText"/>
    <w:autoRedefine/>
    <w:uiPriority w:val="99"/>
    <w:rsid w:val="0038469A"/>
  </w:style>
  <w:style w:type="paragraph" w:customStyle="1" w:styleId="DragAndDropAnswer">
    <w:name w:val="DragAndDropAnswer"/>
    <w:basedOn w:val="Normal"/>
    <w:autoRedefine/>
    <w:uiPriority w:val="99"/>
    <w:rsid w:val="0038469A"/>
    <w:pPr>
      <w:outlineLvl w:val="5"/>
    </w:pPr>
  </w:style>
  <w:style w:type="paragraph" w:customStyle="1" w:styleId="DragAndDropCorrectFeedback">
    <w:name w:val="DragAndDropCorrectFeedback"/>
    <w:basedOn w:val="Normal"/>
    <w:autoRedefine/>
    <w:uiPriority w:val="99"/>
    <w:rsid w:val="0038469A"/>
    <w:pPr>
      <w:ind w:left="36"/>
      <w:outlineLvl w:val="5"/>
    </w:pPr>
    <w:rPr>
      <w:color w:val="00FF00"/>
    </w:rPr>
  </w:style>
  <w:style w:type="paragraph" w:customStyle="1" w:styleId="DragAndDropIncorrectFeedback1">
    <w:name w:val="DragAndDropIncorrectFeedback1"/>
    <w:basedOn w:val="Normal"/>
    <w:autoRedefine/>
    <w:uiPriority w:val="99"/>
    <w:rsid w:val="0038469A"/>
    <w:pPr>
      <w:ind w:left="36"/>
      <w:outlineLvl w:val="5"/>
    </w:pPr>
    <w:rPr>
      <w:color w:val="FF0000"/>
    </w:rPr>
  </w:style>
  <w:style w:type="paragraph" w:customStyle="1" w:styleId="DragAndDropIncorrectFeedback2">
    <w:name w:val="DragAndDropIncorrectFeedback2"/>
    <w:basedOn w:val="Normal"/>
    <w:autoRedefine/>
    <w:uiPriority w:val="99"/>
    <w:rsid w:val="0038469A"/>
    <w:pPr>
      <w:ind w:left="-18"/>
      <w:outlineLvl w:val="5"/>
    </w:pPr>
    <w:rPr>
      <w:i/>
      <w:iCs/>
      <w:color w:val="FF0000"/>
    </w:rPr>
  </w:style>
  <w:style w:type="paragraph" w:customStyle="1" w:styleId="DragAndDropQuestion">
    <w:name w:val="DragAndDropQuestion"/>
    <w:basedOn w:val="Normal"/>
    <w:next w:val="DragAndDropAnswer"/>
    <w:autoRedefine/>
    <w:uiPriority w:val="99"/>
    <w:rsid w:val="0038469A"/>
    <w:rPr>
      <w:b/>
      <w:bCs/>
    </w:rPr>
  </w:style>
  <w:style w:type="character" w:styleId="Emphasis">
    <w:name w:val="Emphasis"/>
    <w:uiPriority w:val="99"/>
    <w:qFormat/>
    <w:rsid w:val="0038469A"/>
    <w:rPr>
      <w:rFonts w:cs="Times New Roman"/>
      <w:i/>
      <w:iCs/>
    </w:rPr>
  </w:style>
  <w:style w:type="character" w:styleId="EndnoteReference">
    <w:name w:val="endnote reference"/>
    <w:uiPriority w:val="99"/>
    <w:rsid w:val="0038469A"/>
    <w:rPr>
      <w:rFonts w:ascii="Times New Roman" w:hAnsi="Times New Roman" w:cs="Times New Roman"/>
      <w:sz w:val="18"/>
      <w:szCs w:val="18"/>
      <w:vertAlign w:val="superscript"/>
    </w:rPr>
  </w:style>
  <w:style w:type="paragraph" w:customStyle="1" w:styleId="Event">
    <w:name w:val="Event"/>
    <w:basedOn w:val="ModuleTitle"/>
    <w:uiPriority w:val="99"/>
    <w:rsid w:val="0038469A"/>
    <w:pPr>
      <w:ind w:left="0"/>
    </w:pPr>
    <w:rPr>
      <w:color w:val="FF0000"/>
    </w:rPr>
  </w:style>
  <w:style w:type="character" w:customStyle="1" w:styleId="ExternalLink">
    <w:name w:val="ExternalLink"/>
    <w:uiPriority w:val="99"/>
    <w:rsid w:val="0038469A"/>
    <w:rPr>
      <w:rFonts w:cs="Times New Roman"/>
      <w:color w:val="0000FF"/>
    </w:rPr>
  </w:style>
  <w:style w:type="paragraph" w:customStyle="1" w:styleId="Images">
    <w:name w:val="Images"/>
    <w:basedOn w:val="Normal"/>
    <w:autoRedefine/>
    <w:uiPriority w:val="99"/>
    <w:rsid w:val="0038469A"/>
    <w:rPr>
      <w:color w:val="000080"/>
    </w:rPr>
  </w:style>
  <w:style w:type="paragraph" w:customStyle="1" w:styleId="ImageRolloverText">
    <w:name w:val="Image Rollover Text"/>
    <w:basedOn w:val="Images"/>
    <w:uiPriority w:val="99"/>
    <w:rsid w:val="0038469A"/>
    <w:rPr>
      <w:b/>
      <w:bCs/>
    </w:rPr>
  </w:style>
  <w:style w:type="paragraph" w:customStyle="1" w:styleId="ImageRollovertext0">
    <w:name w:val="Image Rollover text"/>
    <w:basedOn w:val="Images"/>
    <w:next w:val="Normal"/>
    <w:uiPriority w:val="99"/>
    <w:rsid w:val="0038469A"/>
    <w:rPr>
      <w:b/>
      <w:bCs/>
    </w:rPr>
  </w:style>
  <w:style w:type="paragraph" w:customStyle="1" w:styleId="Images-childwindow">
    <w:name w:val="Images - child window"/>
    <w:basedOn w:val="Images"/>
    <w:uiPriority w:val="99"/>
    <w:rsid w:val="0038469A"/>
  </w:style>
  <w:style w:type="paragraph" w:customStyle="1" w:styleId="Images-Content">
    <w:name w:val="Images - Content"/>
    <w:basedOn w:val="Images"/>
    <w:uiPriority w:val="99"/>
    <w:rsid w:val="0038469A"/>
  </w:style>
  <w:style w:type="paragraph" w:customStyle="1" w:styleId="Images-Left">
    <w:name w:val="Images - Left"/>
    <w:basedOn w:val="Images"/>
    <w:uiPriority w:val="99"/>
    <w:rsid w:val="0038469A"/>
  </w:style>
  <w:style w:type="paragraph" w:customStyle="1" w:styleId="Images-Right">
    <w:name w:val="Images - Right"/>
    <w:basedOn w:val="Images"/>
    <w:uiPriority w:val="99"/>
    <w:rsid w:val="0038469A"/>
  </w:style>
  <w:style w:type="paragraph" w:customStyle="1" w:styleId="InstructionalText">
    <w:name w:val="Instructional Text"/>
    <w:basedOn w:val="BodyText"/>
    <w:next w:val="Normal"/>
    <w:uiPriority w:val="99"/>
    <w:rsid w:val="0038469A"/>
  </w:style>
  <w:style w:type="paragraph" w:customStyle="1" w:styleId="MatchingIncorrectFeedback1">
    <w:name w:val="MatchingIncorrectFeedback1"/>
    <w:basedOn w:val="Normal"/>
    <w:autoRedefine/>
    <w:uiPriority w:val="99"/>
    <w:rsid w:val="0038469A"/>
    <w:pPr>
      <w:ind w:left="36"/>
      <w:outlineLvl w:val="5"/>
    </w:pPr>
    <w:rPr>
      <w:color w:val="FF0000"/>
    </w:rPr>
  </w:style>
  <w:style w:type="paragraph" w:customStyle="1" w:styleId="MatchingIncorrectFeedback2">
    <w:name w:val="MatchingIncorrectFeedback2"/>
    <w:basedOn w:val="Normal"/>
    <w:autoRedefine/>
    <w:uiPriority w:val="99"/>
    <w:rsid w:val="0038469A"/>
    <w:pPr>
      <w:ind w:left="36"/>
      <w:outlineLvl w:val="5"/>
    </w:pPr>
    <w:rPr>
      <w:color w:val="FF0000"/>
    </w:rPr>
  </w:style>
  <w:style w:type="paragraph" w:customStyle="1" w:styleId="MCIncorrectFeedback1">
    <w:name w:val="MCIncorrectFeedback1"/>
    <w:autoRedefine/>
    <w:uiPriority w:val="99"/>
    <w:rsid w:val="0038469A"/>
    <w:pPr>
      <w:outlineLvl w:val="5"/>
    </w:pPr>
    <w:rPr>
      <w:rFonts w:eastAsia="MS Mincho"/>
      <w:color w:val="FF0000"/>
    </w:rPr>
  </w:style>
  <w:style w:type="paragraph" w:customStyle="1" w:styleId="MCIncorrectFeedback2">
    <w:name w:val="MCIncorrectFeedback2"/>
    <w:basedOn w:val="Normal"/>
    <w:link w:val="MCIncorrectFeedback2Char"/>
    <w:autoRedefine/>
    <w:uiPriority w:val="99"/>
    <w:rsid w:val="0038469A"/>
    <w:pPr>
      <w:ind w:left="864"/>
      <w:outlineLvl w:val="5"/>
    </w:pPr>
    <w:rPr>
      <w:color w:val="FF0000"/>
    </w:rPr>
  </w:style>
  <w:style w:type="character" w:customStyle="1" w:styleId="MCIncorrectFeedback2Char">
    <w:name w:val="MCIncorrectFeedback2 Char"/>
    <w:link w:val="MCIncorrectFeedback2"/>
    <w:uiPriority w:val="99"/>
    <w:locked/>
    <w:rsid w:val="0038469A"/>
    <w:rPr>
      <w:rFonts w:ascii="Calibri" w:eastAsia="MS Mincho" w:hAnsi="Calibri"/>
      <w:color w:val="FF0000"/>
      <w:sz w:val="22"/>
      <w:szCs w:val="24"/>
    </w:rPr>
  </w:style>
  <w:style w:type="paragraph" w:customStyle="1" w:styleId="ModuleHLLink">
    <w:name w:val="Module_HL_Link"/>
    <w:uiPriority w:val="99"/>
    <w:rsid w:val="0038469A"/>
    <w:rPr>
      <w:rFonts w:eastAsia="MS Mincho"/>
      <w:noProof/>
      <w:color w:val="0000FF"/>
    </w:rPr>
  </w:style>
  <w:style w:type="character" w:customStyle="1" w:styleId="ModuleHLTarget">
    <w:name w:val="Module_HL_Target"/>
    <w:uiPriority w:val="99"/>
    <w:rsid w:val="0038469A"/>
    <w:rPr>
      <w:rFonts w:ascii="Times New Roman" w:hAnsi="Times New Roman" w:cs="Times New Roman"/>
      <w:color w:val="0000FF"/>
      <w:sz w:val="24"/>
      <w:szCs w:val="24"/>
      <w:u w:val="dotted"/>
      <w:vertAlign w:val="baseline"/>
    </w:rPr>
  </w:style>
  <w:style w:type="paragraph" w:customStyle="1" w:styleId="Notes">
    <w:name w:val="Notes"/>
    <w:basedOn w:val="BodyText"/>
    <w:autoRedefine/>
    <w:uiPriority w:val="99"/>
    <w:rsid w:val="0038469A"/>
  </w:style>
  <w:style w:type="paragraph" w:customStyle="1" w:styleId="popup">
    <w:name w:val="popup"/>
    <w:basedOn w:val="BodyText"/>
    <w:uiPriority w:val="99"/>
    <w:rsid w:val="0038469A"/>
    <w:rPr>
      <w:lang w:val="en-GB"/>
    </w:rPr>
  </w:style>
  <w:style w:type="paragraph" w:customStyle="1" w:styleId="PopupBullet">
    <w:name w:val="PopupBullet"/>
    <w:basedOn w:val="Bullet10"/>
    <w:uiPriority w:val="99"/>
    <w:rsid w:val="0038469A"/>
    <w:pPr>
      <w:numPr>
        <w:numId w:val="6"/>
      </w:numPr>
      <w:tabs>
        <w:tab w:val="clear" w:pos="360"/>
        <w:tab w:val="num" w:pos="518"/>
        <w:tab w:val="num" w:pos="720"/>
        <w:tab w:val="num" w:pos="2520"/>
      </w:tabs>
      <w:ind w:left="518"/>
    </w:pPr>
  </w:style>
  <w:style w:type="character" w:customStyle="1" w:styleId="PopupTarget">
    <w:name w:val="PopupTarget"/>
    <w:uiPriority w:val="99"/>
    <w:rsid w:val="0038469A"/>
    <w:rPr>
      <w:rFonts w:cs="Times New Roman"/>
      <w:noProof/>
      <w:color w:val="auto"/>
      <w:u w:val="none"/>
    </w:rPr>
  </w:style>
  <w:style w:type="paragraph" w:customStyle="1" w:styleId="ProcessFlowDiagram">
    <w:name w:val="ProcessFlowDiagram"/>
    <w:basedOn w:val="Normal"/>
    <w:autoRedefine/>
    <w:uiPriority w:val="99"/>
    <w:rsid w:val="0038469A"/>
    <w:rPr>
      <w:b/>
      <w:bCs/>
      <w:color w:val="808080"/>
      <w:u w:val="single"/>
    </w:rPr>
  </w:style>
  <w:style w:type="paragraph" w:customStyle="1" w:styleId="Rollover">
    <w:name w:val="Rollover"/>
    <w:basedOn w:val="popup"/>
    <w:uiPriority w:val="99"/>
    <w:rsid w:val="0038469A"/>
    <w:rPr>
      <w:b/>
      <w:bCs/>
      <w:i/>
      <w:iCs/>
      <w:color w:val="000080"/>
    </w:rPr>
  </w:style>
  <w:style w:type="paragraph" w:customStyle="1" w:styleId="ScreenCounter">
    <w:name w:val="Screen Counter"/>
    <w:basedOn w:val="Normal"/>
    <w:uiPriority w:val="99"/>
    <w:rsid w:val="0038469A"/>
    <w:rPr>
      <w:rFonts w:ascii="Arial" w:hAnsi="Arial" w:cs="Arial"/>
    </w:rPr>
  </w:style>
  <w:style w:type="character" w:customStyle="1" w:styleId="standardtext1">
    <w:name w:val="standardtext1"/>
    <w:uiPriority w:val="99"/>
    <w:rsid w:val="0038469A"/>
    <w:rPr>
      <w:rFonts w:ascii="Verdana" w:hAnsi="Verdana" w:cs="Verdana"/>
      <w:color w:val="000000"/>
      <w:spacing w:val="0"/>
      <w:sz w:val="20"/>
      <w:szCs w:val="20"/>
      <w:u w:val="none"/>
      <w:effect w:val="none"/>
    </w:rPr>
  </w:style>
  <w:style w:type="paragraph" w:customStyle="1" w:styleId="storycopy">
    <w:name w:val="storycopy"/>
    <w:basedOn w:val="Normal"/>
    <w:uiPriority w:val="99"/>
    <w:rsid w:val="0038469A"/>
    <w:pPr>
      <w:spacing w:line="280" w:lineRule="atLeast"/>
    </w:pPr>
    <w:rPr>
      <w:rFonts w:ascii="Arial" w:hAnsi="Arial" w:cs="Arial"/>
      <w:color w:val="000000"/>
    </w:rPr>
  </w:style>
  <w:style w:type="paragraph" w:customStyle="1" w:styleId="Subheading">
    <w:name w:val="Subheading"/>
    <w:basedOn w:val="Normal"/>
    <w:uiPriority w:val="99"/>
    <w:rsid w:val="0038469A"/>
    <w:pPr>
      <w:tabs>
        <w:tab w:val="left" w:pos="1080"/>
      </w:tabs>
    </w:pPr>
    <w:rPr>
      <w:rFonts w:ascii="Tms Rmn" w:hAnsi="Tms Rmn" w:cs="Tms Rmn"/>
      <w:b/>
      <w:bCs/>
      <w:color w:val="FF0000"/>
    </w:rPr>
  </w:style>
  <w:style w:type="paragraph" w:customStyle="1" w:styleId="Text">
    <w:name w:val="Text"/>
    <w:basedOn w:val="Normal"/>
    <w:uiPriority w:val="99"/>
    <w:rsid w:val="0038469A"/>
    <w:pPr>
      <w:overflowPunct w:val="0"/>
      <w:spacing w:after="220"/>
      <w:jc w:val="both"/>
      <w:textAlignment w:val="baseline"/>
    </w:pPr>
    <w:rPr>
      <w:szCs w:val="22"/>
      <w:lang w:val="en-GB"/>
    </w:rPr>
  </w:style>
  <w:style w:type="paragraph" w:customStyle="1" w:styleId="TrueFalseCorrectAnswer">
    <w:name w:val="TrueFalseCorrectAnswer"/>
    <w:basedOn w:val="Normal"/>
    <w:autoRedefine/>
    <w:uiPriority w:val="99"/>
    <w:rsid w:val="0038469A"/>
    <w:pPr>
      <w:ind w:left="864"/>
      <w:outlineLvl w:val="5"/>
    </w:pPr>
    <w:rPr>
      <w:color w:val="808000"/>
    </w:rPr>
  </w:style>
  <w:style w:type="paragraph" w:customStyle="1" w:styleId="TrueFalseCorrectFeedback">
    <w:name w:val="TrueFalseCorrectFeedback"/>
    <w:basedOn w:val="Normal"/>
    <w:link w:val="TrueFalseCorrectFeedbackChar"/>
    <w:autoRedefine/>
    <w:uiPriority w:val="99"/>
    <w:rsid w:val="0038469A"/>
    <w:pPr>
      <w:outlineLvl w:val="5"/>
    </w:pPr>
    <w:rPr>
      <w:color w:val="00FF00"/>
    </w:rPr>
  </w:style>
  <w:style w:type="character" w:customStyle="1" w:styleId="TrueFalseCorrectFeedbackChar">
    <w:name w:val="TrueFalseCorrectFeedback Char"/>
    <w:link w:val="TrueFalseCorrectFeedback"/>
    <w:uiPriority w:val="99"/>
    <w:locked/>
    <w:rsid w:val="0038469A"/>
    <w:rPr>
      <w:rFonts w:ascii="Calibri" w:eastAsia="MS Mincho" w:hAnsi="Calibri"/>
      <w:color w:val="00FF00"/>
      <w:sz w:val="22"/>
      <w:szCs w:val="24"/>
    </w:rPr>
  </w:style>
  <w:style w:type="paragraph" w:customStyle="1" w:styleId="TrueFalseIncorrectFeedback1">
    <w:name w:val="TrueFalseIncorrectFeedback1"/>
    <w:basedOn w:val="Normal"/>
    <w:link w:val="TrueFalseIncorrectFeedback1Char"/>
    <w:autoRedefine/>
    <w:uiPriority w:val="99"/>
    <w:rsid w:val="0038469A"/>
    <w:pPr>
      <w:ind w:left="-18"/>
      <w:outlineLvl w:val="5"/>
    </w:pPr>
    <w:rPr>
      <w:color w:val="FF0000"/>
    </w:rPr>
  </w:style>
  <w:style w:type="character" w:customStyle="1" w:styleId="TrueFalseIncorrectFeedback1Char">
    <w:name w:val="TrueFalseIncorrectFeedback1 Char"/>
    <w:link w:val="TrueFalseIncorrectFeedback1"/>
    <w:uiPriority w:val="99"/>
    <w:locked/>
    <w:rsid w:val="0038469A"/>
    <w:rPr>
      <w:rFonts w:ascii="Calibri" w:eastAsia="MS Mincho" w:hAnsi="Calibri"/>
      <w:color w:val="FF0000"/>
      <w:sz w:val="22"/>
      <w:szCs w:val="24"/>
    </w:rPr>
  </w:style>
  <w:style w:type="paragraph" w:customStyle="1" w:styleId="TrueFalseIncorrectFeedback2">
    <w:name w:val="TrueFalseIncorrectFeedback2"/>
    <w:basedOn w:val="Normal"/>
    <w:autoRedefine/>
    <w:uiPriority w:val="99"/>
    <w:rsid w:val="0038469A"/>
    <w:pPr>
      <w:ind w:left="864"/>
      <w:outlineLvl w:val="5"/>
    </w:pPr>
    <w:rPr>
      <w:i/>
      <w:iCs/>
      <w:color w:val="FF0000"/>
    </w:rPr>
  </w:style>
  <w:style w:type="paragraph" w:customStyle="1" w:styleId="TrueFalseQuestion">
    <w:name w:val="TrueFalseQuestion"/>
    <w:basedOn w:val="Normal"/>
    <w:link w:val="TrueFalseQuestionChar"/>
    <w:autoRedefine/>
    <w:uiPriority w:val="99"/>
    <w:rsid w:val="0038469A"/>
    <w:pPr>
      <w:ind w:right="608"/>
    </w:pPr>
  </w:style>
  <w:style w:type="character" w:customStyle="1" w:styleId="TrueFalseQuestionChar">
    <w:name w:val="TrueFalseQuestion Char"/>
    <w:link w:val="TrueFalseQuestion"/>
    <w:uiPriority w:val="99"/>
    <w:locked/>
    <w:rsid w:val="0038469A"/>
    <w:rPr>
      <w:rFonts w:ascii="Calibri" w:eastAsia="MS Mincho" w:hAnsi="Calibri"/>
      <w:color w:val="262626"/>
      <w:sz w:val="22"/>
      <w:szCs w:val="24"/>
    </w:rPr>
  </w:style>
  <w:style w:type="paragraph" w:styleId="BodyText3">
    <w:name w:val="Body Text 3"/>
    <w:basedOn w:val="Normal"/>
    <w:link w:val="BodyText3Char"/>
    <w:uiPriority w:val="99"/>
    <w:rsid w:val="0038469A"/>
    <w:pPr>
      <w:spacing w:line="260" w:lineRule="atLeast"/>
      <w:ind w:left="142" w:hanging="142"/>
    </w:pPr>
    <w:rPr>
      <w:sz w:val="18"/>
      <w:szCs w:val="18"/>
    </w:rPr>
  </w:style>
  <w:style w:type="character" w:customStyle="1" w:styleId="BodyText3Char">
    <w:name w:val="Body Text 3 Char"/>
    <w:link w:val="BodyText3"/>
    <w:uiPriority w:val="99"/>
    <w:rsid w:val="0038469A"/>
    <w:rPr>
      <w:rFonts w:ascii="Calibri" w:eastAsia="MS Mincho" w:hAnsi="Calibri"/>
      <w:color w:val="262626"/>
      <w:sz w:val="18"/>
      <w:szCs w:val="18"/>
    </w:rPr>
  </w:style>
  <w:style w:type="paragraph" w:customStyle="1" w:styleId="Bullet">
    <w:name w:val="Bullet"/>
    <w:basedOn w:val="Normal"/>
    <w:uiPriority w:val="99"/>
    <w:rsid w:val="0038469A"/>
    <w:pPr>
      <w:tabs>
        <w:tab w:val="left" w:pos="284"/>
      </w:tabs>
      <w:overflowPunct w:val="0"/>
      <w:spacing w:after="130"/>
      <w:ind w:left="284" w:hanging="284"/>
      <w:jc w:val="both"/>
      <w:textAlignment w:val="baseline"/>
    </w:pPr>
    <w:rPr>
      <w:szCs w:val="22"/>
      <w:lang w:val="en-GB"/>
    </w:rPr>
  </w:style>
  <w:style w:type="paragraph" w:customStyle="1" w:styleId="Forexample">
    <w:name w:val="For example"/>
    <w:basedOn w:val="Normal"/>
    <w:uiPriority w:val="99"/>
    <w:rsid w:val="0038469A"/>
    <w:pPr>
      <w:spacing w:after="240"/>
      <w:ind w:right="720"/>
    </w:pPr>
    <w:rPr>
      <w:i/>
      <w:iCs/>
      <w:szCs w:val="22"/>
    </w:rPr>
  </w:style>
  <w:style w:type="character" w:customStyle="1" w:styleId="instructtext1">
    <w:name w:val="instructtext1"/>
    <w:uiPriority w:val="99"/>
    <w:rsid w:val="0038469A"/>
    <w:rPr>
      <w:rFonts w:ascii="Arial" w:hAnsi="Arial" w:cs="Arial"/>
      <w:b/>
      <w:bCs/>
      <w:color w:val="auto"/>
      <w:sz w:val="18"/>
      <w:szCs w:val="18"/>
    </w:rPr>
  </w:style>
  <w:style w:type="paragraph" w:styleId="ListBullet">
    <w:name w:val="List Bullet"/>
    <w:basedOn w:val="BodyText0"/>
    <w:autoRedefine/>
    <w:uiPriority w:val="99"/>
    <w:rsid w:val="0038469A"/>
    <w:pPr>
      <w:numPr>
        <w:numId w:val="7"/>
      </w:numPr>
      <w:spacing w:before="0"/>
      <w:jc w:val="both"/>
    </w:pPr>
    <w:rPr>
      <w:lang w:val="en-US"/>
    </w:rPr>
  </w:style>
  <w:style w:type="paragraph" w:styleId="ListBullet2">
    <w:name w:val="List Bullet 2"/>
    <w:basedOn w:val="ListBullet"/>
    <w:autoRedefine/>
    <w:uiPriority w:val="99"/>
    <w:rsid w:val="0038469A"/>
    <w:pPr>
      <w:numPr>
        <w:numId w:val="8"/>
      </w:numPr>
      <w:tabs>
        <w:tab w:val="clear" w:pos="680"/>
        <w:tab w:val="num" w:pos="720"/>
      </w:tabs>
      <w:ind w:left="720" w:hanging="360"/>
    </w:pPr>
  </w:style>
  <w:style w:type="paragraph" w:customStyle="1" w:styleId="Hints">
    <w:name w:val="Hints"/>
    <w:basedOn w:val="Normal"/>
    <w:uiPriority w:val="99"/>
    <w:rsid w:val="0038469A"/>
    <w:pPr>
      <w:tabs>
        <w:tab w:val="left" w:pos="3412"/>
      </w:tabs>
      <w:spacing w:after="120"/>
    </w:pPr>
  </w:style>
  <w:style w:type="paragraph" w:customStyle="1" w:styleId="hints0">
    <w:name w:val="hints"/>
    <w:basedOn w:val="Normal"/>
    <w:uiPriority w:val="99"/>
    <w:rsid w:val="0038469A"/>
    <w:pPr>
      <w:tabs>
        <w:tab w:val="left" w:pos="3412"/>
      </w:tabs>
      <w:spacing w:after="120"/>
    </w:pPr>
  </w:style>
  <w:style w:type="paragraph" w:customStyle="1" w:styleId="H1">
    <w:name w:val="H1"/>
    <w:basedOn w:val="Normal"/>
    <w:next w:val="Normal"/>
    <w:autoRedefine/>
    <w:uiPriority w:val="99"/>
    <w:rsid w:val="0038469A"/>
    <w:pPr>
      <w:keepNext/>
      <w:numPr>
        <w:numId w:val="13"/>
      </w:numPr>
      <w:outlineLvl w:val="0"/>
    </w:pPr>
    <w:rPr>
      <w:b/>
      <w:bCs/>
      <w:kern w:val="36"/>
      <w:sz w:val="48"/>
      <w:szCs w:val="48"/>
    </w:rPr>
  </w:style>
  <w:style w:type="paragraph" w:customStyle="1" w:styleId="H3">
    <w:name w:val="H3"/>
    <w:basedOn w:val="Normal"/>
    <w:next w:val="Normal"/>
    <w:autoRedefine/>
    <w:uiPriority w:val="99"/>
    <w:rsid w:val="0038469A"/>
    <w:pPr>
      <w:keepNext/>
      <w:numPr>
        <w:ilvl w:val="2"/>
        <w:numId w:val="13"/>
      </w:numPr>
      <w:outlineLvl w:val="2"/>
    </w:pPr>
    <w:rPr>
      <w:b/>
      <w:bCs/>
      <w:sz w:val="28"/>
      <w:szCs w:val="28"/>
    </w:rPr>
  </w:style>
  <w:style w:type="paragraph" w:customStyle="1" w:styleId="H4">
    <w:name w:val="H4"/>
    <w:basedOn w:val="Normal"/>
    <w:next w:val="Normal"/>
    <w:autoRedefine/>
    <w:uiPriority w:val="99"/>
    <w:rsid w:val="0038469A"/>
    <w:pPr>
      <w:keepNext/>
      <w:numPr>
        <w:ilvl w:val="3"/>
        <w:numId w:val="13"/>
      </w:numPr>
      <w:outlineLvl w:val="3"/>
    </w:pPr>
    <w:rPr>
      <w:b/>
      <w:bCs/>
      <w:sz w:val="28"/>
      <w:szCs w:val="28"/>
    </w:rPr>
  </w:style>
  <w:style w:type="paragraph" w:customStyle="1" w:styleId="AudioTitle">
    <w:name w:val="AudioTitle"/>
    <w:basedOn w:val="Normal"/>
    <w:autoRedefine/>
    <w:uiPriority w:val="99"/>
    <w:rsid w:val="0038469A"/>
    <w:pPr>
      <w:numPr>
        <w:numId w:val="9"/>
      </w:numPr>
    </w:pPr>
    <w:rPr>
      <w:sz w:val="36"/>
      <w:szCs w:val="36"/>
    </w:rPr>
  </w:style>
  <w:style w:type="paragraph" w:customStyle="1" w:styleId="audioText">
    <w:name w:val="audioText"/>
    <w:basedOn w:val="Normal"/>
    <w:autoRedefine/>
    <w:uiPriority w:val="99"/>
    <w:rsid w:val="0038469A"/>
  </w:style>
  <w:style w:type="paragraph" w:customStyle="1" w:styleId="audioSource">
    <w:name w:val="audioSource"/>
    <w:basedOn w:val="Normal"/>
    <w:autoRedefine/>
    <w:uiPriority w:val="99"/>
    <w:rsid w:val="0038469A"/>
  </w:style>
  <w:style w:type="paragraph" w:customStyle="1" w:styleId="audioBullet">
    <w:name w:val="audioBullet"/>
    <w:basedOn w:val="Normal"/>
    <w:autoRedefine/>
    <w:uiPriority w:val="99"/>
    <w:rsid w:val="0038469A"/>
    <w:pPr>
      <w:numPr>
        <w:numId w:val="10"/>
      </w:numPr>
    </w:pPr>
    <w:rPr>
      <w:color w:val="008000"/>
    </w:rPr>
  </w:style>
  <w:style w:type="paragraph" w:customStyle="1" w:styleId="objective">
    <w:name w:val="objective"/>
    <w:basedOn w:val="Normal"/>
    <w:autoRedefine/>
    <w:uiPriority w:val="99"/>
    <w:rsid w:val="0038469A"/>
    <w:pPr>
      <w:numPr>
        <w:numId w:val="11"/>
      </w:numPr>
    </w:pPr>
    <w:rPr>
      <w:color w:val="0000FF"/>
    </w:rPr>
  </w:style>
  <w:style w:type="paragraph" w:customStyle="1" w:styleId="objectiveBullet">
    <w:name w:val="objectiveBullet"/>
    <w:basedOn w:val="Normal"/>
    <w:autoRedefine/>
    <w:uiPriority w:val="99"/>
    <w:rsid w:val="0038469A"/>
    <w:pPr>
      <w:numPr>
        <w:numId w:val="12"/>
      </w:numPr>
    </w:pPr>
    <w:rPr>
      <w:color w:val="0000FF"/>
    </w:rPr>
  </w:style>
  <w:style w:type="paragraph" w:customStyle="1" w:styleId="keypoint">
    <w:name w:val="keypoint"/>
    <w:basedOn w:val="Normal"/>
    <w:autoRedefine/>
    <w:uiPriority w:val="99"/>
    <w:rsid w:val="0038469A"/>
    <w:rPr>
      <w:b/>
      <w:bCs/>
      <w:color w:val="FF0000"/>
    </w:rPr>
  </w:style>
  <w:style w:type="paragraph" w:customStyle="1" w:styleId="questionText">
    <w:name w:val="questionText"/>
    <w:basedOn w:val="Normal"/>
    <w:autoRedefine/>
    <w:uiPriority w:val="99"/>
    <w:rsid w:val="0038469A"/>
    <w:pPr>
      <w:numPr>
        <w:numId w:val="14"/>
      </w:numPr>
    </w:pPr>
    <w:rPr>
      <w:b/>
      <w:bCs/>
      <w:color w:val="0000FF"/>
    </w:rPr>
  </w:style>
  <w:style w:type="paragraph" w:customStyle="1" w:styleId="AuthorsNote">
    <w:name w:val="AuthorsNote"/>
    <w:next w:val="Normal"/>
    <w:uiPriority w:val="99"/>
    <w:rsid w:val="0038469A"/>
    <w:pPr>
      <w:ind w:left="576"/>
    </w:pPr>
    <w:rPr>
      <w:rFonts w:eastAsia="MS Mincho"/>
      <w:b/>
      <w:bCs/>
      <w:color w:val="993300"/>
      <w:sz w:val="24"/>
      <w:szCs w:val="24"/>
    </w:rPr>
  </w:style>
  <w:style w:type="paragraph" w:customStyle="1" w:styleId="Concept">
    <w:name w:val="Concept"/>
    <w:autoRedefine/>
    <w:uiPriority w:val="99"/>
    <w:rsid w:val="0038469A"/>
    <w:rPr>
      <w:rFonts w:eastAsia="MS Mincho"/>
      <w:color w:val="003300"/>
      <w:sz w:val="24"/>
      <w:szCs w:val="24"/>
    </w:rPr>
  </w:style>
  <w:style w:type="paragraph" w:customStyle="1" w:styleId="CorrectAnswer">
    <w:name w:val="CorrectAnswer"/>
    <w:uiPriority w:val="99"/>
    <w:rsid w:val="0038469A"/>
    <w:pPr>
      <w:numPr>
        <w:ilvl w:val="12"/>
      </w:numPr>
      <w:overflowPunct w:val="0"/>
      <w:autoSpaceDE w:val="0"/>
      <w:autoSpaceDN w:val="0"/>
      <w:adjustRightInd w:val="0"/>
      <w:spacing w:before="120"/>
      <w:textAlignment w:val="baseline"/>
      <w:outlineLvl w:val="5"/>
    </w:pPr>
    <w:rPr>
      <w:rFonts w:eastAsia="MS Mincho"/>
      <w:b/>
      <w:bCs/>
      <w:color w:val="003300"/>
      <w:sz w:val="24"/>
      <w:szCs w:val="24"/>
    </w:rPr>
  </w:style>
  <w:style w:type="paragraph" w:customStyle="1" w:styleId="CorrectFeedback">
    <w:name w:val="CorrectFeedback"/>
    <w:uiPriority w:val="99"/>
    <w:rsid w:val="0038469A"/>
    <w:pPr>
      <w:spacing w:before="120"/>
      <w:outlineLvl w:val="6"/>
    </w:pPr>
    <w:rPr>
      <w:rFonts w:eastAsia="MS Mincho"/>
      <w:color w:val="008000"/>
      <w:sz w:val="24"/>
      <w:szCs w:val="24"/>
    </w:rPr>
  </w:style>
  <w:style w:type="character" w:customStyle="1" w:styleId="FillInAnswer">
    <w:name w:val="FillInAnswer"/>
    <w:uiPriority w:val="99"/>
    <w:rsid w:val="0038469A"/>
    <w:rPr>
      <w:rFonts w:cs="Times New Roman"/>
      <w:u w:val="single"/>
    </w:rPr>
  </w:style>
  <w:style w:type="paragraph" w:customStyle="1" w:styleId="GlossaryDefinition">
    <w:name w:val="GlossaryDefinition"/>
    <w:uiPriority w:val="99"/>
    <w:rsid w:val="0038469A"/>
    <w:rPr>
      <w:rFonts w:eastAsia="MS Mincho"/>
      <w:b/>
      <w:bCs/>
      <w:i/>
      <w:iCs/>
      <w:sz w:val="24"/>
      <w:szCs w:val="24"/>
    </w:rPr>
  </w:style>
  <w:style w:type="paragraph" w:customStyle="1" w:styleId="GlossaryTerm">
    <w:name w:val="GlossaryTerm"/>
    <w:uiPriority w:val="99"/>
    <w:rsid w:val="0038469A"/>
    <w:rPr>
      <w:rFonts w:eastAsia="MS Mincho"/>
      <w:sz w:val="24"/>
      <w:szCs w:val="24"/>
    </w:rPr>
  </w:style>
  <w:style w:type="character" w:customStyle="1" w:styleId="ID">
    <w:name w:val="ID"/>
    <w:uiPriority w:val="99"/>
    <w:rsid w:val="0038469A"/>
    <w:rPr>
      <w:rFonts w:cs="Times New Roman"/>
      <w:vanish/>
      <w:color w:val="FF0000"/>
    </w:rPr>
  </w:style>
  <w:style w:type="paragraph" w:customStyle="1" w:styleId="ImageTitle">
    <w:name w:val="ImageTitle"/>
    <w:uiPriority w:val="99"/>
    <w:rsid w:val="0038469A"/>
    <w:pPr>
      <w:tabs>
        <w:tab w:val="num" w:pos="1080"/>
      </w:tabs>
    </w:pPr>
    <w:rPr>
      <w:rFonts w:eastAsia="MS Mincho"/>
      <w:b/>
      <w:bCs/>
      <w:i/>
      <w:iCs/>
      <w:color w:val="800000"/>
      <w:sz w:val="28"/>
      <w:szCs w:val="28"/>
    </w:rPr>
  </w:style>
  <w:style w:type="paragraph" w:customStyle="1" w:styleId="IncorrectAnswer">
    <w:name w:val="IncorrectAnswer"/>
    <w:uiPriority w:val="99"/>
    <w:rsid w:val="0038469A"/>
    <w:pPr>
      <w:overflowPunct w:val="0"/>
      <w:autoSpaceDE w:val="0"/>
      <w:autoSpaceDN w:val="0"/>
      <w:adjustRightInd w:val="0"/>
      <w:textAlignment w:val="baseline"/>
    </w:pPr>
    <w:rPr>
      <w:rFonts w:eastAsia="MS Mincho"/>
      <w:color w:val="993300"/>
    </w:rPr>
  </w:style>
  <w:style w:type="paragraph" w:customStyle="1" w:styleId="IncorrectFeedback">
    <w:name w:val="IncorrectFeedback"/>
    <w:autoRedefine/>
    <w:uiPriority w:val="99"/>
    <w:rsid w:val="0038469A"/>
    <w:pPr>
      <w:spacing w:before="120"/>
      <w:ind w:left="1008"/>
      <w:outlineLvl w:val="6"/>
    </w:pPr>
    <w:rPr>
      <w:rFonts w:eastAsia="MS Mincho"/>
      <w:color w:val="FF0000"/>
      <w:sz w:val="24"/>
      <w:szCs w:val="24"/>
    </w:rPr>
  </w:style>
  <w:style w:type="paragraph" w:customStyle="1" w:styleId="KXCommand">
    <w:name w:val="KXCommand"/>
    <w:basedOn w:val="Normal"/>
    <w:uiPriority w:val="99"/>
    <w:rsid w:val="0038469A"/>
    <w:rPr>
      <w:color w:val="0000FF"/>
    </w:rPr>
  </w:style>
  <w:style w:type="paragraph" w:customStyle="1" w:styleId="MatchEnd">
    <w:name w:val="MatchEnd"/>
    <w:uiPriority w:val="99"/>
    <w:rsid w:val="0038469A"/>
    <w:rPr>
      <w:rFonts w:eastAsia="MS Mincho"/>
      <w:color w:val="993366"/>
      <w:sz w:val="24"/>
      <w:szCs w:val="24"/>
    </w:rPr>
  </w:style>
  <w:style w:type="paragraph" w:customStyle="1" w:styleId="MatchStart">
    <w:name w:val="MatchStart"/>
    <w:uiPriority w:val="99"/>
    <w:rsid w:val="0038469A"/>
    <w:rPr>
      <w:rFonts w:eastAsia="MS Mincho"/>
      <w:color w:val="003366"/>
      <w:sz w:val="24"/>
      <w:szCs w:val="24"/>
    </w:rPr>
  </w:style>
  <w:style w:type="paragraph" w:customStyle="1" w:styleId="MediaSource">
    <w:name w:val="MediaSource"/>
    <w:uiPriority w:val="99"/>
    <w:rsid w:val="0038469A"/>
    <w:rPr>
      <w:rFonts w:eastAsia="MS Mincho"/>
      <w:sz w:val="24"/>
      <w:szCs w:val="24"/>
    </w:rPr>
  </w:style>
  <w:style w:type="paragraph" w:customStyle="1" w:styleId="MediaTitle">
    <w:name w:val="MediaTitle"/>
    <w:uiPriority w:val="99"/>
    <w:rsid w:val="0038469A"/>
    <w:rPr>
      <w:rFonts w:eastAsia="MS Mincho"/>
      <w:b/>
      <w:bCs/>
      <w:i/>
      <w:iCs/>
      <w:color w:val="003300"/>
      <w:sz w:val="28"/>
      <w:szCs w:val="28"/>
    </w:rPr>
  </w:style>
  <w:style w:type="paragraph" w:customStyle="1" w:styleId="Note">
    <w:name w:val="Note"/>
    <w:autoRedefine/>
    <w:uiPriority w:val="99"/>
    <w:rsid w:val="0038469A"/>
    <w:rPr>
      <w:rFonts w:eastAsia="MS Mincho"/>
      <w:color w:val="333300"/>
      <w:sz w:val="24"/>
      <w:szCs w:val="24"/>
    </w:rPr>
  </w:style>
  <w:style w:type="paragraph" w:customStyle="1" w:styleId="NumberedListItem">
    <w:name w:val="NumberedListItem"/>
    <w:uiPriority w:val="99"/>
    <w:rsid w:val="0038469A"/>
    <w:pPr>
      <w:numPr>
        <w:numId w:val="16"/>
      </w:numPr>
      <w:ind w:firstLine="0"/>
    </w:pPr>
    <w:rPr>
      <w:rFonts w:eastAsia="MS Mincho"/>
      <w:sz w:val="24"/>
      <w:szCs w:val="24"/>
    </w:rPr>
  </w:style>
  <w:style w:type="paragraph" w:customStyle="1" w:styleId="ProcedureStep">
    <w:name w:val="ProcedureStep"/>
    <w:uiPriority w:val="99"/>
    <w:rsid w:val="0038469A"/>
    <w:pPr>
      <w:outlineLvl w:val="5"/>
    </w:pPr>
    <w:rPr>
      <w:rFonts w:eastAsia="MS Mincho"/>
      <w:sz w:val="24"/>
      <w:szCs w:val="24"/>
    </w:rPr>
  </w:style>
  <w:style w:type="paragraph" w:customStyle="1" w:styleId="ProcedureTitle">
    <w:name w:val="ProcedureTitle"/>
    <w:uiPriority w:val="99"/>
    <w:rsid w:val="0038469A"/>
    <w:pPr>
      <w:outlineLvl w:val="5"/>
    </w:pPr>
    <w:rPr>
      <w:rFonts w:eastAsia="MS Mincho"/>
      <w:b/>
      <w:bCs/>
      <w:i/>
      <w:iCs/>
      <w:color w:val="333399"/>
      <w:sz w:val="28"/>
      <w:szCs w:val="28"/>
    </w:rPr>
  </w:style>
  <w:style w:type="paragraph" w:customStyle="1" w:styleId="Question">
    <w:name w:val="Question"/>
    <w:uiPriority w:val="99"/>
    <w:rsid w:val="0038469A"/>
    <w:rPr>
      <w:rFonts w:eastAsia="MS Mincho"/>
      <w:sz w:val="24"/>
      <w:szCs w:val="24"/>
    </w:rPr>
  </w:style>
  <w:style w:type="paragraph" w:customStyle="1" w:styleId="TableItalicLabel">
    <w:name w:val="TableItalicLabel"/>
    <w:uiPriority w:val="99"/>
    <w:rsid w:val="0038469A"/>
    <w:rPr>
      <w:rFonts w:eastAsia="MS Mincho"/>
      <w:i/>
      <w:iCs/>
      <w:sz w:val="24"/>
      <w:szCs w:val="24"/>
    </w:rPr>
  </w:style>
  <w:style w:type="paragraph" w:customStyle="1" w:styleId="TableNormalLabel">
    <w:name w:val="TableNormalLabel"/>
    <w:uiPriority w:val="99"/>
    <w:rsid w:val="0038469A"/>
    <w:rPr>
      <w:rFonts w:eastAsia="MS Mincho"/>
      <w:sz w:val="24"/>
      <w:szCs w:val="24"/>
    </w:rPr>
  </w:style>
  <w:style w:type="paragraph" w:customStyle="1" w:styleId="TableTitleLabel">
    <w:name w:val="TableTitleLabel"/>
    <w:uiPriority w:val="99"/>
    <w:rsid w:val="0038469A"/>
    <w:pPr>
      <w:jc w:val="center"/>
    </w:pPr>
    <w:rPr>
      <w:rFonts w:ascii="Arial" w:eastAsia="MS Mincho" w:hAnsi="Arial" w:cs="Arial"/>
      <w:b/>
      <w:bCs/>
      <w:sz w:val="28"/>
      <w:szCs w:val="28"/>
    </w:rPr>
  </w:style>
  <w:style w:type="paragraph" w:customStyle="1" w:styleId="Tip">
    <w:name w:val="Tip"/>
    <w:uiPriority w:val="99"/>
    <w:rsid w:val="0038469A"/>
    <w:rPr>
      <w:rFonts w:eastAsia="MS Mincho"/>
      <w:color w:val="008000"/>
      <w:sz w:val="24"/>
      <w:szCs w:val="24"/>
    </w:rPr>
  </w:style>
  <w:style w:type="paragraph" w:customStyle="1" w:styleId="Warning">
    <w:name w:val="Warning"/>
    <w:uiPriority w:val="99"/>
    <w:rsid w:val="0038469A"/>
    <w:rPr>
      <w:rFonts w:eastAsia="MS Mincho"/>
      <w:color w:val="FF0000"/>
      <w:sz w:val="24"/>
      <w:szCs w:val="24"/>
    </w:rPr>
  </w:style>
  <w:style w:type="paragraph" w:customStyle="1" w:styleId="PageGraphic">
    <w:name w:val="PageGraphic"/>
    <w:basedOn w:val="Normal"/>
    <w:uiPriority w:val="99"/>
    <w:rsid w:val="0038469A"/>
    <w:pPr>
      <w:tabs>
        <w:tab w:val="left" w:pos="1080"/>
      </w:tabs>
      <w:ind w:left="864"/>
      <w:outlineLvl w:val="5"/>
    </w:pPr>
    <w:rPr>
      <w:color w:val="800080"/>
      <w:sz w:val="26"/>
      <w:szCs w:val="26"/>
    </w:rPr>
  </w:style>
  <w:style w:type="character" w:customStyle="1" w:styleId="inLineImage">
    <w:name w:val="inLineImage"/>
    <w:uiPriority w:val="99"/>
    <w:rsid w:val="0038469A"/>
    <w:rPr>
      <w:rFonts w:cs="Times New Roman"/>
    </w:rPr>
  </w:style>
  <w:style w:type="paragraph" w:customStyle="1" w:styleId="KeyWord">
    <w:name w:val="Key Word"/>
    <w:basedOn w:val="Back"/>
    <w:uiPriority w:val="99"/>
    <w:rsid w:val="0038469A"/>
    <w:rPr>
      <w:b/>
      <w:bCs/>
      <w:sz w:val="20"/>
      <w:szCs w:val="20"/>
    </w:rPr>
  </w:style>
  <w:style w:type="paragraph" w:customStyle="1" w:styleId="USKeyWord">
    <w:name w:val="US Key Word"/>
    <w:basedOn w:val="KeyWord"/>
    <w:rsid w:val="0038469A"/>
    <w:rPr>
      <w:color w:val="3366FF"/>
    </w:rPr>
  </w:style>
  <w:style w:type="paragraph" w:customStyle="1" w:styleId="GlobalKeyWord">
    <w:name w:val="Global Key Word"/>
    <w:basedOn w:val="USKeyWord"/>
    <w:rsid w:val="0038469A"/>
    <w:rPr>
      <w:color w:val="FF0000"/>
    </w:rPr>
  </w:style>
  <w:style w:type="character" w:customStyle="1" w:styleId="MoreInformationChar">
    <w:name w:val="More Information Char"/>
    <w:uiPriority w:val="99"/>
    <w:rsid w:val="0038469A"/>
    <w:rPr>
      <w:rFonts w:cs="Times New Roman"/>
      <w:color w:val="008000"/>
      <w:sz w:val="24"/>
      <w:szCs w:val="24"/>
      <w:lang w:val="en-US" w:eastAsia="en-US"/>
    </w:rPr>
  </w:style>
  <w:style w:type="character" w:customStyle="1" w:styleId="MoreInfoTargetChar">
    <w:name w:val="More Info Target Char"/>
    <w:rsid w:val="0038469A"/>
  </w:style>
  <w:style w:type="paragraph" w:customStyle="1" w:styleId="Peer">
    <w:name w:val="Peer"/>
    <w:basedOn w:val="Normal"/>
    <w:uiPriority w:val="99"/>
    <w:rsid w:val="0038469A"/>
  </w:style>
  <w:style w:type="paragraph" w:customStyle="1" w:styleId="TrueFalseIncorrectAnswer">
    <w:name w:val="TrueFalseIncorrectAnswer"/>
    <w:basedOn w:val="MCIncorrectAnswer"/>
    <w:rsid w:val="0038469A"/>
  </w:style>
  <w:style w:type="paragraph" w:customStyle="1" w:styleId="StyleBullet2Bold">
    <w:name w:val="Style Bullet 2 + Bold"/>
    <w:basedOn w:val="Bullet20"/>
    <w:link w:val="StyleBullet2BoldChar"/>
    <w:autoRedefine/>
    <w:rsid w:val="0038469A"/>
    <w:rPr>
      <w:b/>
      <w:bCs/>
    </w:rPr>
  </w:style>
  <w:style w:type="character" w:customStyle="1" w:styleId="StyleBullet2BoldChar">
    <w:name w:val="Style Bullet 2 + Bold Char"/>
    <w:link w:val="StyleBullet2Bold"/>
    <w:rsid w:val="0038469A"/>
    <w:rPr>
      <w:rFonts w:ascii="Calibri" w:eastAsia="MS Mincho" w:hAnsi="Calibri"/>
      <w:b/>
      <w:bCs/>
      <w:color w:val="262626"/>
      <w:sz w:val="22"/>
      <w:szCs w:val="24"/>
    </w:rPr>
  </w:style>
  <w:style w:type="paragraph" w:styleId="BodyText2">
    <w:name w:val="Body Text 2"/>
    <w:basedOn w:val="Normal"/>
    <w:link w:val="BodyText2Char"/>
    <w:rsid w:val="0038469A"/>
    <w:pPr>
      <w:spacing w:after="120" w:line="480" w:lineRule="auto"/>
    </w:pPr>
  </w:style>
  <w:style w:type="character" w:customStyle="1" w:styleId="BodyText2Char">
    <w:name w:val="Body Text 2 Char"/>
    <w:link w:val="BodyText2"/>
    <w:rsid w:val="008D43C8"/>
    <w:rPr>
      <w:rFonts w:ascii="Calibri" w:eastAsia="MS Mincho" w:hAnsi="Calibri"/>
      <w:color w:val="262626"/>
      <w:sz w:val="22"/>
      <w:szCs w:val="24"/>
    </w:rPr>
  </w:style>
  <w:style w:type="paragraph" w:styleId="Date">
    <w:name w:val="Date"/>
    <w:basedOn w:val="Normal"/>
    <w:next w:val="Normal"/>
    <w:link w:val="DateChar"/>
    <w:rsid w:val="0038469A"/>
  </w:style>
  <w:style w:type="character" w:customStyle="1" w:styleId="DateChar">
    <w:name w:val="Date Char"/>
    <w:link w:val="Date"/>
    <w:rsid w:val="008D43C8"/>
    <w:rPr>
      <w:rFonts w:ascii="Calibri" w:eastAsia="MS Mincho" w:hAnsi="Calibri"/>
      <w:color w:val="262626"/>
      <w:sz w:val="22"/>
      <w:szCs w:val="24"/>
    </w:rPr>
  </w:style>
  <w:style w:type="paragraph" w:styleId="DocumentMap">
    <w:name w:val="Document Map"/>
    <w:basedOn w:val="Normal"/>
    <w:link w:val="DocumentMapChar"/>
    <w:rsid w:val="0038469A"/>
    <w:pPr>
      <w:shd w:val="clear" w:color="auto" w:fill="000080"/>
    </w:pPr>
    <w:rPr>
      <w:rFonts w:ascii="Tahoma" w:hAnsi="Tahoma" w:cs="Tahoma"/>
      <w:sz w:val="20"/>
      <w:szCs w:val="20"/>
    </w:rPr>
  </w:style>
  <w:style w:type="character" w:customStyle="1" w:styleId="DocumentMapChar">
    <w:name w:val="Document Map Char"/>
    <w:link w:val="DocumentMap"/>
    <w:rsid w:val="008D43C8"/>
    <w:rPr>
      <w:rFonts w:ascii="Tahoma" w:eastAsia="MS Mincho" w:hAnsi="Tahoma" w:cs="Tahoma"/>
      <w:color w:val="262626"/>
      <w:shd w:val="clear" w:color="auto" w:fill="000080"/>
    </w:rPr>
  </w:style>
  <w:style w:type="paragraph" w:styleId="EndnoteText">
    <w:name w:val="endnote text"/>
    <w:basedOn w:val="Normal"/>
    <w:link w:val="EndnoteTextChar"/>
    <w:rsid w:val="0038469A"/>
    <w:rPr>
      <w:sz w:val="20"/>
      <w:szCs w:val="20"/>
    </w:rPr>
  </w:style>
  <w:style w:type="character" w:customStyle="1" w:styleId="EndnoteTextChar">
    <w:name w:val="Endnote Text Char"/>
    <w:link w:val="EndnoteText"/>
    <w:rsid w:val="008D43C8"/>
    <w:rPr>
      <w:rFonts w:ascii="Calibri" w:eastAsia="MS Mincho" w:hAnsi="Calibri"/>
      <w:color w:val="262626"/>
    </w:rPr>
  </w:style>
  <w:style w:type="paragraph" w:styleId="EnvelopeAddress">
    <w:name w:val="envelope address"/>
    <w:basedOn w:val="Normal"/>
    <w:rsid w:val="0038469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8469A"/>
    <w:rPr>
      <w:rFonts w:ascii="Arial" w:hAnsi="Arial" w:cs="Arial"/>
      <w:sz w:val="20"/>
      <w:szCs w:val="20"/>
    </w:rPr>
  </w:style>
  <w:style w:type="paragraph" w:styleId="FootnoteText">
    <w:name w:val="footnote text"/>
    <w:basedOn w:val="Normal"/>
    <w:link w:val="FootnoteTextChar"/>
    <w:rsid w:val="0038469A"/>
    <w:rPr>
      <w:sz w:val="20"/>
      <w:szCs w:val="20"/>
    </w:rPr>
  </w:style>
  <w:style w:type="character" w:customStyle="1" w:styleId="FootnoteTextChar">
    <w:name w:val="Footnote Text Char"/>
    <w:link w:val="FootnoteText"/>
    <w:rsid w:val="008D43C8"/>
    <w:rPr>
      <w:rFonts w:ascii="Calibri" w:eastAsia="MS Mincho" w:hAnsi="Calibri"/>
      <w:color w:val="262626"/>
    </w:rPr>
  </w:style>
  <w:style w:type="paragraph" w:styleId="HTMLPreformatted">
    <w:name w:val="HTML Preformatted"/>
    <w:basedOn w:val="Normal"/>
    <w:link w:val="HTMLPreformattedChar"/>
    <w:rsid w:val="0038469A"/>
    <w:rPr>
      <w:rFonts w:ascii="Courier New" w:hAnsi="Courier New" w:cs="Courier New"/>
      <w:sz w:val="20"/>
      <w:szCs w:val="20"/>
    </w:rPr>
  </w:style>
  <w:style w:type="character" w:customStyle="1" w:styleId="HTMLPreformattedChar">
    <w:name w:val="HTML Preformatted Char"/>
    <w:link w:val="HTMLPreformatted"/>
    <w:rsid w:val="008D43C8"/>
    <w:rPr>
      <w:rFonts w:ascii="Courier New" w:eastAsia="MS Mincho" w:hAnsi="Courier New" w:cs="Courier New"/>
      <w:color w:val="262626"/>
    </w:rPr>
  </w:style>
  <w:style w:type="paragraph" w:styleId="Index1">
    <w:name w:val="index 1"/>
    <w:basedOn w:val="Normal"/>
    <w:next w:val="Normal"/>
    <w:autoRedefine/>
    <w:rsid w:val="0038469A"/>
    <w:pPr>
      <w:ind w:left="240" w:hanging="240"/>
    </w:pPr>
  </w:style>
  <w:style w:type="paragraph" w:styleId="Index2">
    <w:name w:val="index 2"/>
    <w:basedOn w:val="Normal"/>
    <w:next w:val="Normal"/>
    <w:autoRedefine/>
    <w:rsid w:val="0038469A"/>
    <w:pPr>
      <w:ind w:left="480" w:hanging="240"/>
    </w:pPr>
  </w:style>
  <w:style w:type="paragraph" w:styleId="Index3">
    <w:name w:val="index 3"/>
    <w:basedOn w:val="Normal"/>
    <w:next w:val="Normal"/>
    <w:autoRedefine/>
    <w:rsid w:val="0038469A"/>
    <w:pPr>
      <w:ind w:left="720" w:hanging="240"/>
    </w:pPr>
  </w:style>
  <w:style w:type="paragraph" w:styleId="Index4">
    <w:name w:val="index 4"/>
    <w:basedOn w:val="Normal"/>
    <w:next w:val="Normal"/>
    <w:autoRedefine/>
    <w:rsid w:val="0038469A"/>
    <w:pPr>
      <w:ind w:left="960" w:hanging="240"/>
    </w:pPr>
  </w:style>
  <w:style w:type="paragraph" w:styleId="Index5">
    <w:name w:val="index 5"/>
    <w:basedOn w:val="Normal"/>
    <w:next w:val="Normal"/>
    <w:autoRedefine/>
    <w:rsid w:val="0038469A"/>
    <w:pPr>
      <w:ind w:left="1200" w:hanging="240"/>
    </w:pPr>
  </w:style>
  <w:style w:type="paragraph" w:styleId="Index6">
    <w:name w:val="index 6"/>
    <w:basedOn w:val="Normal"/>
    <w:next w:val="Normal"/>
    <w:autoRedefine/>
    <w:rsid w:val="0038469A"/>
    <w:pPr>
      <w:ind w:left="1440" w:hanging="240"/>
    </w:pPr>
  </w:style>
  <w:style w:type="paragraph" w:styleId="Index7">
    <w:name w:val="index 7"/>
    <w:basedOn w:val="Normal"/>
    <w:next w:val="Normal"/>
    <w:autoRedefine/>
    <w:rsid w:val="0038469A"/>
    <w:pPr>
      <w:ind w:left="1680" w:hanging="240"/>
    </w:pPr>
  </w:style>
  <w:style w:type="paragraph" w:styleId="Index8">
    <w:name w:val="index 8"/>
    <w:basedOn w:val="Normal"/>
    <w:next w:val="Normal"/>
    <w:autoRedefine/>
    <w:rsid w:val="0038469A"/>
    <w:pPr>
      <w:ind w:left="1920" w:hanging="240"/>
    </w:pPr>
  </w:style>
  <w:style w:type="paragraph" w:styleId="Index9">
    <w:name w:val="index 9"/>
    <w:basedOn w:val="Normal"/>
    <w:next w:val="Normal"/>
    <w:autoRedefine/>
    <w:rsid w:val="0038469A"/>
    <w:pPr>
      <w:ind w:left="2160" w:hanging="240"/>
    </w:pPr>
  </w:style>
  <w:style w:type="paragraph" w:styleId="IndexHeading">
    <w:name w:val="index heading"/>
    <w:basedOn w:val="Normal"/>
    <w:next w:val="Index1"/>
    <w:rsid w:val="0038469A"/>
    <w:rPr>
      <w:rFonts w:ascii="Arial" w:hAnsi="Arial" w:cs="Arial"/>
      <w:b/>
      <w:bCs/>
    </w:rPr>
  </w:style>
  <w:style w:type="paragraph" w:styleId="List">
    <w:name w:val="List"/>
    <w:basedOn w:val="Normal"/>
    <w:rsid w:val="0038469A"/>
    <w:pPr>
      <w:ind w:left="360" w:hanging="360"/>
    </w:pPr>
  </w:style>
  <w:style w:type="paragraph" w:styleId="List2">
    <w:name w:val="List 2"/>
    <w:basedOn w:val="Normal"/>
    <w:rsid w:val="0038469A"/>
    <w:pPr>
      <w:ind w:left="720" w:hanging="360"/>
    </w:pPr>
  </w:style>
  <w:style w:type="paragraph" w:styleId="List3">
    <w:name w:val="List 3"/>
    <w:basedOn w:val="Normal"/>
    <w:rsid w:val="0038469A"/>
    <w:pPr>
      <w:ind w:left="1080" w:hanging="360"/>
    </w:pPr>
  </w:style>
  <w:style w:type="paragraph" w:styleId="List4">
    <w:name w:val="List 4"/>
    <w:basedOn w:val="Normal"/>
    <w:rsid w:val="0038469A"/>
    <w:pPr>
      <w:ind w:left="1440" w:hanging="360"/>
    </w:pPr>
  </w:style>
  <w:style w:type="paragraph" w:styleId="List5">
    <w:name w:val="List 5"/>
    <w:basedOn w:val="Normal"/>
    <w:rsid w:val="0038469A"/>
    <w:pPr>
      <w:ind w:left="1800" w:hanging="360"/>
    </w:pPr>
  </w:style>
  <w:style w:type="paragraph" w:styleId="ListBullet3">
    <w:name w:val="List Bullet 3"/>
    <w:basedOn w:val="Normal"/>
    <w:rsid w:val="0038469A"/>
    <w:pPr>
      <w:numPr>
        <w:numId w:val="17"/>
      </w:numPr>
    </w:pPr>
  </w:style>
  <w:style w:type="paragraph" w:styleId="ListBullet4">
    <w:name w:val="List Bullet 4"/>
    <w:basedOn w:val="Normal"/>
    <w:rsid w:val="0038469A"/>
    <w:pPr>
      <w:numPr>
        <w:numId w:val="18"/>
      </w:numPr>
    </w:pPr>
  </w:style>
  <w:style w:type="paragraph" w:styleId="ListBullet5">
    <w:name w:val="List Bullet 5"/>
    <w:basedOn w:val="Normal"/>
    <w:rsid w:val="0038469A"/>
    <w:pPr>
      <w:numPr>
        <w:numId w:val="19"/>
      </w:numPr>
    </w:pPr>
  </w:style>
  <w:style w:type="paragraph" w:styleId="ListContinue">
    <w:name w:val="List Continue"/>
    <w:basedOn w:val="Normal"/>
    <w:rsid w:val="0038469A"/>
    <w:pPr>
      <w:spacing w:after="120"/>
      <w:ind w:left="360"/>
    </w:pPr>
  </w:style>
  <w:style w:type="paragraph" w:styleId="ListContinue2">
    <w:name w:val="List Continue 2"/>
    <w:basedOn w:val="Normal"/>
    <w:rsid w:val="0038469A"/>
    <w:pPr>
      <w:spacing w:after="120"/>
      <w:ind w:left="720"/>
    </w:pPr>
  </w:style>
  <w:style w:type="paragraph" w:styleId="ListContinue3">
    <w:name w:val="List Continue 3"/>
    <w:basedOn w:val="Normal"/>
    <w:rsid w:val="0038469A"/>
    <w:pPr>
      <w:spacing w:after="120"/>
      <w:ind w:left="1080"/>
    </w:pPr>
  </w:style>
  <w:style w:type="paragraph" w:styleId="ListContinue4">
    <w:name w:val="List Continue 4"/>
    <w:basedOn w:val="Normal"/>
    <w:rsid w:val="0038469A"/>
    <w:pPr>
      <w:spacing w:after="120"/>
      <w:ind w:left="1440"/>
    </w:pPr>
  </w:style>
  <w:style w:type="paragraph" w:styleId="ListContinue5">
    <w:name w:val="List Continue 5"/>
    <w:basedOn w:val="Normal"/>
    <w:rsid w:val="0038469A"/>
    <w:pPr>
      <w:spacing w:after="120"/>
      <w:ind w:left="1800"/>
    </w:pPr>
  </w:style>
  <w:style w:type="paragraph" w:styleId="ListNumber">
    <w:name w:val="List Number"/>
    <w:basedOn w:val="Normal"/>
    <w:rsid w:val="0038469A"/>
    <w:pPr>
      <w:numPr>
        <w:numId w:val="20"/>
      </w:numPr>
    </w:pPr>
  </w:style>
  <w:style w:type="paragraph" w:styleId="ListNumber2">
    <w:name w:val="List Number 2"/>
    <w:basedOn w:val="Normal"/>
    <w:rsid w:val="0038469A"/>
    <w:pPr>
      <w:numPr>
        <w:numId w:val="21"/>
      </w:numPr>
    </w:pPr>
  </w:style>
  <w:style w:type="paragraph" w:styleId="ListNumber3">
    <w:name w:val="List Number 3"/>
    <w:basedOn w:val="Normal"/>
    <w:rsid w:val="0038469A"/>
    <w:pPr>
      <w:numPr>
        <w:numId w:val="22"/>
      </w:numPr>
    </w:pPr>
  </w:style>
  <w:style w:type="paragraph" w:styleId="ListNumber4">
    <w:name w:val="List Number 4"/>
    <w:basedOn w:val="Normal"/>
    <w:rsid w:val="0038469A"/>
    <w:pPr>
      <w:numPr>
        <w:numId w:val="23"/>
      </w:numPr>
    </w:pPr>
  </w:style>
  <w:style w:type="paragraph" w:styleId="ListNumber5">
    <w:name w:val="List Number 5"/>
    <w:basedOn w:val="Normal"/>
    <w:rsid w:val="0038469A"/>
    <w:pPr>
      <w:numPr>
        <w:numId w:val="24"/>
      </w:numPr>
    </w:pPr>
  </w:style>
  <w:style w:type="paragraph" w:styleId="MacroText">
    <w:name w:val="macro"/>
    <w:link w:val="MacroTextChar"/>
    <w:rsid w:val="0038469A"/>
    <w:pPr>
      <w:tabs>
        <w:tab w:val="left" w:pos="480"/>
        <w:tab w:val="left" w:pos="960"/>
        <w:tab w:val="left" w:pos="1440"/>
        <w:tab w:val="left" w:pos="1920"/>
        <w:tab w:val="left" w:pos="2400"/>
        <w:tab w:val="left" w:pos="2880"/>
        <w:tab w:val="left" w:pos="3360"/>
        <w:tab w:val="left" w:pos="3840"/>
        <w:tab w:val="left" w:pos="4320"/>
      </w:tabs>
      <w:ind w:left="576"/>
    </w:pPr>
    <w:rPr>
      <w:rFonts w:ascii="Courier New" w:eastAsia="MS Mincho" w:hAnsi="Courier New" w:cs="Courier New"/>
    </w:rPr>
  </w:style>
  <w:style w:type="character" w:customStyle="1" w:styleId="MacroTextChar">
    <w:name w:val="Macro Text Char"/>
    <w:link w:val="MacroText"/>
    <w:rsid w:val="008D43C8"/>
    <w:rPr>
      <w:rFonts w:ascii="Courier New" w:eastAsia="MS Mincho" w:hAnsi="Courier New" w:cs="Courier New"/>
    </w:rPr>
  </w:style>
  <w:style w:type="paragraph" w:styleId="MessageHeader">
    <w:name w:val="Message Header"/>
    <w:basedOn w:val="Normal"/>
    <w:link w:val="MessageHeaderChar"/>
    <w:rsid w:val="0038469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8D43C8"/>
    <w:rPr>
      <w:rFonts w:ascii="Arial" w:eastAsia="MS Mincho" w:hAnsi="Arial" w:cs="Arial"/>
      <w:color w:val="262626"/>
      <w:sz w:val="22"/>
      <w:szCs w:val="24"/>
      <w:shd w:val="pct20" w:color="auto" w:fill="auto"/>
    </w:rPr>
  </w:style>
  <w:style w:type="paragraph" w:styleId="NoteHeading">
    <w:name w:val="Note Heading"/>
    <w:basedOn w:val="Normal"/>
    <w:next w:val="Normal"/>
    <w:link w:val="NoteHeadingChar"/>
    <w:rsid w:val="0038469A"/>
  </w:style>
  <w:style w:type="character" w:customStyle="1" w:styleId="NoteHeadingChar">
    <w:name w:val="Note Heading Char"/>
    <w:link w:val="NoteHeading"/>
    <w:rsid w:val="008D43C8"/>
    <w:rPr>
      <w:rFonts w:ascii="Calibri" w:eastAsia="MS Mincho" w:hAnsi="Calibri"/>
      <w:color w:val="262626"/>
      <w:sz w:val="22"/>
      <w:szCs w:val="24"/>
    </w:rPr>
  </w:style>
  <w:style w:type="paragraph" w:styleId="PlainText">
    <w:name w:val="Plain Text"/>
    <w:basedOn w:val="Normal"/>
    <w:link w:val="PlainTextChar"/>
    <w:rsid w:val="0038469A"/>
    <w:rPr>
      <w:rFonts w:ascii="Courier New" w:hAnsi="Courier New" w:cs="Courier New"/>
      <w:sz w:val="20"/>
      <w:szCs w:val="20"/>
    </w:rPr>
  </w:style>
  <w:style w:type="character" w:customStyle="1" w:styleId="PlainTextChar">
    <w:name w:val="Plain Text Char"/>
    <w:link w:val="PlainText"/>
    <w:rsid w:val="008D43C8"/>
    <w:rPr>
      <w:rFonts w:ascii="Courier New" w:eastAsia="MS Mincho" w:hAnsi="Courier New" w:cs="Courier New"/>
      <w:color w:val="262626"/>
    </w:rPr>
  </w:style>
  <w:style w:type="paragraph" w:styleId="Salutation">
    <w:name w:val="Salutation"/>
    <w:basedOn w:val="Normal"/>
    <w:next w:val="Normal"/>
    <w:link w:val="SalutationChar"/>
    <w:rsid w:val="0038469A"/>
  </w:style>
  <w:style w:type="character" w:customStyle="1" w:styleId="SalutationChar">
    <w:name w:val="Salutation Char"/>
    <w:link w:val="Salutation"/>
    <w:rsid w:val="008D43C8"/>
    <w:rPr>
      <w:rFonts w:ascii="Calibri" w:eastAsia="MS Mincho" w:hAnsi="Calibri"/>
      <w:color w:val="262626"/>
      <w:sz w:val="22"/>
      <w:szCs w:val="24"/>
    </w:rPr>
  </w:style>
  <w:style w:type="paragraph" w:styleId="Signature">
    <w:name w:val="Signature"/>
    <w:basedOn w:val="Normal"/>
    <w:link w:val="SignatureChar"/>
    <w:rsid w:val="0038469A"/>
    <w:pPr>
      <w:ind w:left="4320"/>
    </w:pPr>
  </w:style>
  <w:style w:type="character" w:customStyle="1" w:styleId="SignatureChar">
    <w:name w:val="Signature Char"/>
    <w:link w:val="Signature"/>
    <w:rsid w:val="008D43C8"/>
    <w:rPr>
      <w:rFonts w:ascii="Calibri" w:eastAsia="MS Mincho" w:hAnsi="Calibri"/>
      <w:color w:val="262626"/>
      <w:sz w:val="22"/>
      <w:szCs w:val="24"/>
    </w:rPr>
  </w:style>
  <w:style w:type="paragraph" w:styleId="Subtitle">
    <w:name w:val="Subtitle"/>
    <w:basedOn w:val="Normal"/>
    <w:link w:val="SubtitleChar"/>
    <w:qFormat/>
    <w:rsid w:val="0038469A"/>
    <w:pPr>
      <w:spacing w:after="60"/>
      <w:jc w:val="center"/>
      <w:outlineLvl w:val="1"/>
    </w:pPr>
    <w:rPr>
      <w:rFonts w:ascii="Arial" w:hAnsi="Arial" w:cs="Arial"/>
    </w:rPr>
  </w:style>
  <w:style w:type="character" w:customStyle="1" w:styleId="SubtitleChar">
    <w:name w:val="Subtitle Char"/>
    <w:link w:val="Subtitle"/>
    <w:rsid w:val="008D43C8"/>
    <w:rPr>
      <w:rFonts w:ascii="Arial" w:eastAsia="MS Mincho" w:hAnsi="Arial" w:cs="Arial"/>
      <w:color w:val="262626"/>
      <w:sz w:val="22"/>
      <w:szCs w:val="24"/>
    </w:rPr>
  </w:style>
  <w:style w:type="paragraph" w:styleId="TableofAuthorities">
    <w:name w:val="table of authorities"/>
    <w:basedOn w:val="Normal"/>
    <w:next w:val="Normal"/>
    <w:rsid w:val="0038469A"/>
    <w:pPr>
      <w:ind w:left="240" w:hanging="240"/>
    </w:pPr>
  </w:style>
  <w:style w:type="paragraph" w:styleId="TableofFigures">
    <w:name w:val="table of figures"/>
    <w:basedOn w:val="Normal"/>
    <w:next w:val="Normal"/>
    <w:rsid w:val="0038469A"/>
  </w:style>
  <w:style w:type="paragraph" w:styleId="Title">
    <w:name w:val="Title"/>
    <w:basedOn w:val="Normal"/>
    <w:link w:val="TitleChar"/>
    <w:qFormat/>
    <w:rsid w:val="0038469A"/>
    <w:pPr>
      <w:spacing w:after="60"/>
      <w:jc w:val="center"/>
      <w:outlineLvl w:val="0"/>
    </w:pPr>
    <w:rPr>
      <w:rFonts w:ascii="Arial" w:hAnsi="Arial" w:cs="Arial"/>
      <w:b/>
      <w:bCs/>
      <w:kern w:val="28"/>
      <w:sz w:val="32"/>
      <w:szCs w:val="32"/>
    </w:rPr>
  </w:style>
  <w:style w:type="character" w:customStyle="1" w:styleId="TitleChar">
    <w:name w:val="Title Char"/>
    <w:link w:val="Title"/>
    <w:rsid w:val="008D43C8"/>
    <w:rPr>
      <w:rFonts w:ascii="Arial" w:eastAsia="MS Mincho" w:hAnsi="Arial" w:cs="Arial"/>
      <w:b/>
      <w:bCs/>
      <w:color w:val="262626"/>
      <w:kern w:val="28"/>
      <w:sz w:val="32"/>
      <w:szCs w:val="32"/>
    </w:rPr>
  </w:style>
  <w:style w:type="paragraph" w:styleId="TOAHeading">
    <w:name w:val="toa heading"/>
    <w:basedOn w:val="Normal"/>
    <w:next w:val="Normal"/>
    <w:rsid w:val="0038469A"/>
    <w:rPr>
      <w:rFonts w:ascii="Arial" w:hAnsi="Arial" w:cs="Arial"/>
      <w:b/>
      <w:bCs/>
    </w:rPr>
  </w:style>
  <w:style w:type="paragraph" w:styleId="TOC1">
    <w:name w:val="toc 1"/>
    <w:basedOn w:val="Normal"/>
    <w:next w:val="Normal"/>
    <w:autoRedefine/>
    <w:rsid w:val="0038469A"/>
  </w:style>
  <w:style w:type="paragraph" w:styleId="TOC2">
    <w:name w:val="toc 2"/>
    <w:basedOn w:val="Normal"/>
    <w:next w:val="Normal"/>
    <w:autoRedefine/>
    <w:rsid w:val="0038469A"/>
    <w:pPr>
      <w:ind w:left="240"/>
    </w:pPr>
  </w:style>
  <w:style w:type="paragraph" w:styleId="TOC3">
    <w:name w:val="toc 3"/>
    <w:basedOn w:val="Normal"/>
    <w:next w:val="Normal"/>
    <w:autoRedefine/>
    <w:rsid w:val="0038469A"/>
    <w:pPr>
      <w:ind w:left="480"/>
    </w:pPr>
  </w:style>
  <w:style w:type="paragraph" w:styleId="TOC4">
    <w:name w:val="toc 4"/>
    <w:basedOn w:val="Normal"/>
    <w:next w:val="Normal"/>
    <w:autoRedefine/>
    <w:rsid w:val="0038469A"/>
    <w:pPr>
      <w:ind w:left="720"/>
    </w:pPr>
  </w:style>
  <w:style w:type="paragraph" w:styleId="TOC5">
    <w:name w:val="toc 5"/>
    <w:basedOn w:val="Normal"/>
    <w:next w:val="Normal"/>
    <w:autoRedefine/>
    <w:rsid w:val="0038469A"/>
    <w:pPr>
      <w:ind w:left="960"/>
    </w:pPr>
  </w:style>
  <w:style w:type="paragraph" w:styleId="TOC6">
    <w:name w:val="toc 6"/>
    <w:basedOn w:val="Normal"/>
    <w:next w:val="Normal"/>
    <w:autoRedefine/>
    <w:rsid w:val="0038469A"/>
    <w:pPr>
      <w:ind w:left="1200"/>
    </w:pPr>
  </w:style>
  <w:style w:type="paragraph" w:styleId="TOC7">
    <w:name w:val="toc 7"/>
    <w:basedOn w:val="Normal"/>
    <w:next w:val="Normal"/>
    <w:autoRedefine/>
    <w:rsid w:val="0038469A"/>
    <w:pPr>
      <w:ind w:left="1440"/>
    </w:pPr>
  </w:style>
  <w:style w:type="paragraph" w:styleId="TOC8">
    <w:name w:val="toc 8"/>
    <w:basedOn w:val="Normal"/>
    <w:next w:val="Normal"/>
    <w:autoRedefine/>
    <w:rsid w:val="0038469A"/>
    <w:pPr>
      <w:ind w:left="1680"/>
    </w:pPr>
  </w:style>
  <w:style w:type="paragraph" w:styleId="TOC9">
    <w:name w:val="toc 9"/>
    <w:basedOn w:val="Normal"/>
    <w:next w:val="Normal"/>
    <w:autoRedefine/>
    <w:rsid w:val="0038469A"/>
    <w:pPr>
      <w:ind w:left="1920"/>
    </w:pPr>
  </w:style>
  <w:style w:type="character" w:customStyle="1" w:styleId="bodytext1">
    <w:name w:val="bodytext1"/>
    <w:uiPriority w:val="99"/>
    <w:rsid w:val="0038469A"/>
    <w:rPr>
      <w:rFonts w:ascii="Verdana" w:hAnsi="Verdana" w:cs="Verdana"/>
      <w:color w:val="000000"/>
      <w:sz w:val="20"/>
      <w:szCs w:val="20"/>
    </w:rPr>
  </w:style>
  <w:style w:type="paragraph" w:customStyle="1" w:styleId="Bullet1Char0">
    <w:name w:val="Bullet1 Char"/>
    <w:basedOn w:val="Normal"/>
    <w:link w:val="Bullet1CharChar"/>
    <w:autoRedefine/>
    <w:uiPriority w:val="99"/>
    <w:rsid w:val="0038469A"/>
    <w:pPr>
      <w:tabs>
        <w:tab w:val="num" w:pos="1584"/>
      </w:tabs>
      <w:ind w:left="1584" w:hanging="360"/>
      <w:outlineLvl w:val="5"/>
    </w:pPr>
  </w:style>
  <w:style w:type="character" w:customStyle="1" w:styleId="Bullet1CharChar">
    <w:name w:val="Bullet1 Char Char"/>
    <w:link w:val="Bullet1Char0"/>
    <w:uiPriority w:val="99"/>
    <w:locked/>
    <w:rsid w:val="0038469A"/>
    <w:rPr>
      <w:rFonts w:ascii="Calibri" w:eastAsia="MS Mincho" w:hAnsi="Calibri"/>
      <w:color w:val="262626"/>
      <w:sz w:val="22"/>
      <w:szCs w:val="24"/>
    </w:rPr>
  </w:style>
  <w:style w:type="paragraph" w:customStyle="1" w:styleId="TrueFalseIncorrectAnswer0">
    <w:name w:val="TrueFalseIncorrect Answer"/>
    <w:basedOn w:val="MCIncorrectAnswer"/>
    <w:uiPriority w:val="99"/>
    <w:rsid w:val="0038469A"/>
    <w:pPr>
      <w:ind w:left="864"/>
    </w:pPr>
  </w:style>
  <w:style w:type="character" w:styleId="Strong">
    <w:name w:val="Strong"/>
    <w:uiPriority w:val="22"/>
    <w:qFormat/>
    <w:rsid w:val="0038469A"/>
    <w:rPr>
      <w:rFonts w:cs="Times New Roman"/>
      <w:b/>
      <w:bCs/>
    </w:rPr>
  </w:style>
  <w:style w:type="paragraph" w:styleId="ListParagraph">
    <w:name w:val="List Paragraph"/>
    <w:basedOn w:val="Normal"/>
    <w:uiPriority w:val="34"/>
    <w:qFormat/>
    <w:rsid w:val="00D16C9A"/>
    <w:pPr>
      <w:ind w:left="720"/>
      <w:contextualSpacing/>
    </w:pPr>
  </w:style>
  <w:style w:type="paragraph" w:styleId="Revision">
    <w:name w:val="Revision"/>
    <w:hidden/>
    <w:uiPriority w:val="99"/>
    <w:semiHidden/>
    <w:rsid w:val="0038469A"/>
    <w:rPr>
      <w:rFonts w:ascii="Cambria" w:eastAsia="MS Mincho" w:hAnsi="Cambria"/>
      <w:sz w:val="22"/>
      <w:szCs w:val="24"/>
    </w:rPr>
  </w:style>
  <w:style w:type="character" w:customStyle="1" w:styleId="apple-converted-space">
    <w:name w:val="apple-converted-space"/>
    <w:rsid w:val="0038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4531">
      <w:bodyDiv w:val="1"/>
      <w:marLeft w:val="0"/>
      <w:marRight w:val="0"/>
      <w:marTop w:val="0"/>
      <w:marBottom w:val="0"/>
      <w:divBdr>
        <w:top w:val="none" w:sz="0" w:space="0" w:color="auto"/>
        <w:left w:val="none" w:sz="0" w:space="0" w:color="auto"/>
        <w:bottom w:val="none" w:sz="0" w:space="0" w:color="auto"/>
        <w:right w:val="none" w:sz="0" w:space="0" w:color="auto"/>
      </w:divBdr>
    </w:div>
    <w:div w:id="914709886">
      <w:bodyDiv w:val="1"/>
      <w:marLeft w:val="0"/>
      <w:marRight w:val="0"/>
      <w:marTop w:val="0"/>
      <w:marBottom w:val="0"/>
      <w:divBdr>
        <w:top w:val="none" w:sz="0" w:space="0" w:color="auto"/>
        <w:left w:val="none" w:sz="0" w:space="0" w:color="auto"/>
        <w:bottom w:val="none" w:sz="0" w:space="0" w:color="auto"/>
        <w:right w:val="none" w:sz="0" w:space="0" w:color="auto"/>
      </w:divBdr>
    </w:div>
    <w:div w:id="923421454">
      <w:bodyDiv w:val="1"/>
      <w:marLeft w:val="0"/>
      <w:marRight w:val="0"/>
      <w:marTop w:val="0"/>
      <w:marBottom w:val="0"/>
      <w:divBdr>
        <w:top w:val="none" w:sz="0" w:space="0" w:color="auto"/>
        <w:left w:val="none" w:sz="0" w:space="0" w:color="auto"/>
        <w:bottom w:val="none" w:sz="0" w:space="0" w:color="auto"/>
        <w:right w:val="none" w:sz="0" w:space="0" w:color="auto"/>
      </w:divBdr>
    </w:div>
    <w:div w:id="1124271444">
      <w:bodyDiv w:val="1"/>
      <w:marLeft w:val="0"/>
      <w:marRight w:val="0"/>
      <w:marTop w:val="0"/>
      <w:marBottom w:val="0"/>
      <w:divBdr>
        <w:top w:val="none" w:sz="0" w:space="0" w:color="auto"/>
        <w:left w:val="none" w:sz="0" w:space="0" w:color="auto"/>
        <w:bottom w:val="none" w:sz="0" w:space="0" w:color="auto"/>
        <w:right w:val="none" w:sz="0" w:space="0" w:color="auto"/>
      </w:divBdr>
    </w:div>
    <w:div w:id="1263302485">
      <w:bodyDiv w:val="1"/>
      <w:marLeft w:val="0"/>
      <w:marRight w:val="0"/>
      <w:marTop w:val="0"/>
      <w:marBottom w:val="0"/>
      <w:divBdr>
        <w:top w:val="none" w:sz="0" w:space="0" w:color="auto"/>
        <w:left w:val="none" w:sz="0" w:space="0" w:color="auto"/>
        <w:bottom w:val="none" w:sz="0" w:space="0" w:color="auto"/>
        <w:right w:val="none" w:sz="0" w:space="0" w:color="auto"/>
      </w:divBdr>
    </w:div>
    <w:div w:id="1425347444">
      <w:bodyDiv w:val="1"/>
      <w:marLeft w:val="0"/>
      <w:marRight w:val="0"/>
      <w:marTop w:val="0"/>
      <w:marBottom w:val="0"/>
      <w:divBdr>
        <w:top w:val="none" w:sz="0" w:space="0" w:color="auto"/>
        <w:left w:val="none" w:sz="0" w:space="0" w:color="auto"/>
        <w:bottom w:val="none" w:sz="0" w:space="0" w:color="auto"/>
        <w:right w:val="none" w:sz="0" w:space="0" w:color="auto"/>
      </w:divBdr>
    </w:div>
    <w:div w:id="17669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leenPSI\AppData\Roaming\Microsoft\Templates\COURSE%20Template%20v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DAEC53E7F5F3448B5D48BF81AED06B" ma:contentTypeVersion="0" ma:contentTypeDescription="Create a new document." ma:contentTypeScope="" ma:versionID="1d17498444fa43a6df2db17c2ce85a9b">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309F5-4C2C-480E-ABE3-A29F6E5C54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FABBA-3D44-4624-B56F-EEB6A2EA6C6F}">
  <ds:schemaRefs>
    <ds:schemaRef ds:uri="http://schemas.openxmlformats.org/officeDocument/2006/bibliography"/>
  </ds:schemaRefs>
</ds:datastoreItem>
</file>

<file path=customXml/itemProps3.xml><?xml version="1.0" encoding="utf-8"?>
<ds:datastoreItem xmlns:ds="http://schemas.openxmlformats.org/officeDocument/2006/customXml" ds:itemID="{FA5710AC-F662-44E1-AF88-B388CB311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670164-9FE4-44D0-A7BE-9DDA90659F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C:\Users\KathleenPSI\AppData\Roaming\Microsoft\Templates\COURSE Template v2015.dotx</Template>
  <TotalTime>69</TotalTime>
  <Pages>6</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vt:lpstr>
    </vt:vector>
  </TitlesOfParts>
  <Company>PSI</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Jill Gualtieri</dc:creator>
  <cp:keywords/>
  <dc:description/>
  <cp:lastModifiedBy>Kathleen Frasetto</cp:lastModifiedBy>
  <cp:revision>7</cp:revision>
  <dcterms:created xsi:type="dcterms:W3CDTF">2025-11-14T16:04:00Z</dcterms:created>
  <dcterms:modified xsi:type="dcterms:W3CDTF">2026-03-05T21:09:00Z</dcterms:modified>
</cp:coreProperties>
</file>